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5C289D" w:rsidRPr="00015809" w:rsidRDefault="00E72B11" w:rsidP="00983AD0">
      <w:r w:rsidRPr="00E72B11">
        <w:rPr>
          <w:noProof/>
        </w:rPr>
        <mc:AlternateContent>
          <mc:Choice Requires="wpg">
            <w:drawing>
              <wp:anchor distT="0" distB="0" distL="114300" distR="114300" simplePos="0" relativeHeight="251663360" behindDoc="0" locked="0" layoutInCell="1" allowOverlap="1">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7B508BA4" id="Group 4" o:spid="_x0000_s1026" style="position:absolute;margin-left:22.5pt;margin-top:22.5pt;width:98.1pt;height:51pt;z-index:251663360;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bookmarkStart w:id="1" w:name="Dato"/>
    <w:bookmarkEnd w:id="1"/>
    <w:p w:rsidR="005C289D" w:rsidRPr="002C3633" w:rsidRDefault="00E72B11" w:rsidP="00547894">
      <w:pPr>
        <w:rPr>
          <w:rFonts w:cs="Arial"/>
          <w:noProof/>
          <w:sz w:val="20"/>
          <w:szCs w:val="18"/>
        </w:rPr>
      </w:pPr>
      <w:r w:rsidRPr="002C3633">
        <w:rPr>
          <w:rFonts w:cs="Arial"/>
          <w:sz w:val="20"/>
          <w:szCs w:val="18"/>
        </w:rPr>
        <w:fldChar w:fldCharType="begin" w:fldLock="1"/>
      </w:r>
      <w:r w:rsidRPr="002C3633">
        <w:rPr>
          <w:rFonts w:cs="Arial"/>
          <w:sz w:val="20"/>
          <w:szCs w:val="18"/>
        </w:rPr>
        <w:instrText xml:space="preserve"> DATE  \@ "d. MMMM yyyy"  \* MERGEFORMAT </w:instrText>
      </w:r>
      <w:r w:rsidRPr="002C3633">
        <w:rPr>
          <w:rFonts w:cs="Arial"/>
          <w:sz w:val="20"/>
          <w:szCs w:val="18"/>
        </w:rPr>
        <w:fldChar w:fldCharType="separate"/>
      </w:r>
      <w:r w:rsidR="00D209B3">
        <w:rPr>
          <w:rFonts w:cs="Arial"/>
          <w:noProof/>
          <w:sz w:val="20"/>
          <w:szCs w:val="18"/>
        </w:rPr>
        <w:t>2. juni</w:t>
      </w:r>
      <w:r w:rsidR="002C3633" w:rsidRPr="002C3633">
        <w:rPr>
          <w:rFonts w:cs="Arial"/>
          <w:noProof/>
          <w:sz w:val="20"/>
          <w:szCs w:val="18"/>
        </w:rPr>
        <w:t xml:space="preserve"> 202</w:t>
      </w:r>
      <w:r w:rsidR="00D209B3">
        <w:rPr>
          <w:rFonts w:cs="Arial"/>
          <w:noProof/>
          <w:sz w:val="20"/>
          <w:szCs w:val="18"/>
        </w:rPr>
        <w:t>5</w:t>
      </w:r>
      <w:r w:rsidRPr="002C3633">
        <w:rPr>
          <w:rFonts w:cs="Arial"/>
          <w:sz w:val="20"/>
          <w:szCs w:val="18"/>
        </w:rPr>
        <w:fldChar w:fldCharType="end"/>
      </w:r>
    </w:p>
    <w:p w:rsidR="00477A47" w:rsidRPr="00D803F3" w:rsidRDefault="00477A47" w:rsidP="00477A47">
      <w:pPr>
        <w:sectPr w:rsidR="00477A47" w:rsidRPr="00D803F3" w:rsidSect="004B396F">
          <w:headerReference w:type="default" r:id="rId9"/>
          <w:footerReference w:type="default" r:id="rId10"/>
          <w:footerReference w:type="first" r:id="rId11"/>
          <w:type w:val="continuous"/>
          <w:pgSz w:w="11906" w:h="16838" w:code="9"/>
          <w:pgMar w:top="454" w:right="1134" w:bottom="1418" w:left="2835" w:header="369" w:footer="454" w:gutter="0"/>
          <w:cols w:space="708"/>
          <w:docGrid w:linePitch="360"/>
        </w:sectPr>
      </w:pPr>
      <w:bookmarkStart w:id="2" w:name="Brugerinitial"/>
      <w:bookmarkStart w:id="3" w:name="Sektion"/>
      <w:bookmarkEnd w:id="2"/>
      <w:bookmarkEnd w:id="3"/>
    </w:p>
    <w:bookmarkStart w:id="4" w:name="Artikel" w:displacedByCustomXml="next"/>
    <w:bookmarkEnd w:id="4" w:displacedByCustomXml="next"/>
    <w:bookmarkStart w:id="5" w:name="Titel" w:displacedByCustomXml="next"/>
    <w:sdt>
      <w:sdtPr>
        <w:rPr>
          <w:rFonts w:ascii="Georgia" w:hAnsi="Georgia"/>
          <w:color w:val="auto"/>
          <w:sz w:val="32"/>
        </w:rPr>
        <w:alias w:val="Titel"/>
        <w:tag w:val=""/>
        <w:id w:val="-1116371093"/>
        <w:placeholder>
          <w:docPart w:val="04640C8166CD4811BD94137920D91B1D"/>
        </w:placeholder>
        <w:dataBinding w:prefixMappings="xmlns:ns0='http://purl.org/dc/elements/1.1/' xmlns:ns1='http://schemas.openxmlformats.org/package/2006/metadata/core-properties' " w:xpath="/ns1:coreProperties[1]/ns0:title[1]" w:storeItemID="{6C3C8BC8-F283-45AE-878A-BAB7291924A1}"/>
        <w:text/>
      </w:sdtPr>
      <w:sdtEndPr/>
      <w:sdtContent>
        <w:p w:rsidR="002C3633" w:rsidRPr="002C3633" w:rsidRDefault="002C3633" w:rsidP="002C3633">
          <w:pPr>
            <w:pStyle w:val="Titel"/>
            <w:rPr>
              <w:rFonts w:ascii="Georgia" w:hAnsi="Georgia" w:cs="Times New Roman"/>
              <w:b w:val="0"/>
              <w:bCs w:val="0"/>
              <w:kern w:val="0"/>
              <w:sz w:val="18"/>
              <w:szCs w:val="24"/>
            </w:rPr>
          </w:pPr>
          <w:r w:rsidRPr="002C3633">
            <w:rPr>
              <w:rFonts w:ascii="Georgia" w:hAnsi="Georgia"/>
              <w:color w:val="auto"/>
              <w:sz w:val="32"/>
            </w:rPr>
            <w:t xml:space="preserve">Behandling </w:t>
          </w:r>
          <w:r w:rsidR="00D209B3">
            <w:rPr>
              <w:rFonts w:ascii="Georgia" w:hAnsi="Georgia"/>
              <w:color w:val="auto"/>
              <w:sz w:val="32"/>
            </w:rPr>
            <w:t>af overlap på ophold -   K</w:t>
          </w:r>
          <w:r w:rsidRPr="002C3633">
            <w:rPr>
              <w:rFonts w:ascii="Georgia" w:hAnsi="Georgia"/>
              <w:color w:val="auto"/>
              <w:sz w:val="32"/>
            </w:rPr>
            <w:t>risecentre</w:t>
          </w:r>
        </w:p>
      </w:sdtContent>
    </w:sdt>
    <w:bookmarkEnd w:id="5" w:displacedByCustomXml="prev"/>
    <w:p w:rsidR="002C3633" w:rsidRDefault="002C3633" w:rsidP="002C3633">
      <w:r>
        <w:t xml:space="preserve">Danmarks Statistik (DST) fejlsøger og behandler </w:t>
      </w:r>
      <w:r w:rsidR="00D209B3">
        <w:t>krisecentre</w:t>
      </w:r>
      <w:r>
        <w:t xml:space="preserve">nes </w:t>
      </w:r>
      <w:r w:rsidRPr="00391F8E">
        <w:t>indberettede</w:t>
      </w:r>
      <w:r w:rsidR="009755F3">
        <w:t xml:space="preserve"> data</w:t>
      </w:r>
      <w:r>
        <w:t xml:space="preserve"> før de offentliggøres. Dette dokument beskriver den del af databehandlingen, som omhandler tidsmæssige overlap på to eller flere ophold, hvor der foretages en korrektion.</w:t>
      </w:r>
    </w:p>
    <w:p w:rsidR="002C3633" w:rsidRDefault="002C3633" w:rsidP="002C3633"/>
    <w:p w:rsidR="002C3633" w:rsidRDefault="002C3633" w:rsidP="002C3633">
      <w:r>
        <w:t xml:space="preserve">Den beskrevne databehandling foretages både for det enkelte center og på tværs af </w:t>
      </w:r>
      <w:r w:rsidR="00D209B3">
        <w:t>krisecentre</w:t>
      </w:r>
      <w:r>
        <w:t>nes dataindberetning.</w:t>
      </w:r>
    </w:p>
    <w:p w:rsidR="002C3633" w:rsidRDefault="002C3633" w:rsidP="002C3633"/>
    <w:p w:rsidR="002C3633" w:rsidRDefault="002C3633" w:rsidP="002C3633">
      <w:r>
        <w:t xml:space="preserve">Så vidt muligt skal der ikke være overlap mellem ophold. Det er ønskeligt, at der i data er angivet forløb, hvor den samme </w:t>
      </w:r>
      <w:r w:rsidR="008242BF">
        <w:t>person</w:t>
      </w:r>
      <w:r>
        <w:t xml:space="preserve"> kun opholder sig på et center ad gangen. Det sker dog, at et center holder pladsen åben for </w:t>
      </w:r>
      <w:r w:rsidR="008242BF">
        <w:t>personen</w:t>
      </w:r>
      <w:r>
        <w:t>, mens vedkommende bor på et andet center. DST kan ikke vide, hvorvidt det er tilfældet på det overlappende forløb, eller om der er tale om fejlregistreringer. Ej heller hvilket flyttemønster, der er det korrekte.</w:t>
      </w:r>
    </w:p>
    <w:p w:rsidR="002C3633" w:rsidRDefault="002C3633" w:rsidP="002C3633"/>
    <w:p w:rsidR="002C3633" w:rsidRDefault="002C3633" w:rsidP="002C3633">
      <w:r>
        <w:t>Metoden, der anvendes, er, at det ene ophold korrigeres, og variablen RETDATO angiver antallet af dage, som dette ophold er korrigeret med.</w:t>
      </w:r>
    </w:p>
    <w:p w:rsidR="002C3633" w:rsidRDefault="002C3633" w:rsidP="002C3633">
      <w:pPr>
        <w:pStyle w:val="Overskrift2"/>
        <w:numPr>
          <w:ilvl w:val="1"/>
          <w:numId w:val="29"/>
        </w:numPr>
      </w:pPr>
      <w:r>
        <w:t xml:space="preserve">Overlappende ophold på </w:t>
      </w:r>
      <w:r w:rsidRPr="00E22B7C">
        <w:rPr>
          <w:i/>
          <w:color w:val="FF0000"/>
        </w:rPr>
        <w:t>samme</w:t>
      </w:r>
      <w:r w:rsidR="00D209B3">
        <w:t xml:space="preserve"> </w:t>
      </w:r>
      <w:r>
        <w:t>krisecenter</w:t>
      </w:r>
    </w:p>
    <w:p w:rsidR="002C3633" w:rsidRDefault="002C3633" w:rsidP="002C3633">
      <w:pPr>
        <w:pStyle w:val="Overskrift3"/>
        <w:numPr>
          <w:ilvl w:val="2"/>
          <w:numId w:val="29"/>
        </w:numPr>
      </w:pPr>
      <w:bookmarkStart w:id="6" w:name="_Ref467066789"/>
      <w:r>
        <w:t>Scenarie 1</w:t>
      </w:r>
    </w:p>
    <w:p w:rsidR="002C3633" w:rsidRDefault="002C3633" w:rsidP="002C3633">
      <w:r>
        <w:t xml:space="preserve">Ophold 1 og Ophold 2 er sket i samme tidsperiode for samme </w:t>
      </w:r>
      <w:r w:rsidR="00D209B3">
        <w:t>person</w:t>
      </w:r>
      <w:r>
        <w:t xml:space="preserve">. </w:t>
      </w:r>
    </w:p>
    <w:p w:rsidR="002C3633" w:rsidRPr="00BC4E70" w:rsidRDefault="002C3633" w:rsidP="002C3633"/>
    <w:p w:rsidR="002C3633" w:rsidRDefault="002C3633" w:rsidP="002C3633">
      <w:pPr>
        <w:rPr>
          <w:b/>
          <w:i/>
        </w:rPr>
      </w:pPr>
      <w:r>
        <w:rPr>
          <w:b/>
          <w:i/>
          <w:noProof/>
        </w:rPr>
        <mc:AlternateContent>
          <mc:Choice Requires="wpg">
            <w:drawing>
              <wp:anchor distT="0" distB="0" distL="114300" distR="114300" simplePos="0" relativeHeight="251671552" behindDoc="0" locked="0" layoutInCell="1" allowOverlap="1" wp14:anchorId="07C927B5" wp14:editId="4B050E90">
                <wp:simplePos x="0" y="0"/>
                <wp:positionH relativeFrom="column">
                  <wp:posOffset>-829310</wp:posOffset>
                </wp:positionH>
                <wp:positionV relativeFrom="paragraph">
                  <wp:posOffset>234950</wp:posOffset>
                </wp:positionV>
                <wp:extent cx="5720080" cy="920750"/>
                <wp:effectExtent l="0" t="0" r="0" b="12700"/>
                <wp:wrapNone/>
                <wp:docPr id="50" name="Gruppe 50"/>
                <wp:cNvGraphicFramePr/>
                <a:graphic xmlns:a="http://schemas.openxmlformats.org/drawingml/2006/main">
                  <a:graphicData uri="http://schemas.microsoft.com/office/word/2010/wordprocessingGroup">
                    <wpg:wgp>
                      <wpg:cNvGrpSpPr/>
                      <wpg:grpSpPr>
                        <a:xfrm>
                          <a:off x="0" y="0"/>
                          <a:ext cx="5720080" cy="920750"/>
                          <a:chOff x="0" y="0"/>
                          <a:chExt cx="5720487" cy="920895"/>
                        </a:xfrm>
                      </wpg:grpSpPr>
                      <wpg:grpSp>
                        <wpg:cNvPr id="51" name="Gruppe 51"/>
                        <wpg:cNvGrpSpPr/>
                        <wpg:grpSpPr>
                          <a:xfrm>
                            <a:off x="0" y="0"/>
                            <a:ext cx="5720487" cy="920895"/>
                            <a:chOff x="0" y="0"/>
                            <a:chExt cx="5720487" cy="920895"/>
                          </a:xfrm>
                        </wpg:grpSpPr>
                        <wps:wsp>
                          <wps:cNvPr id="52" name="Lige forbindelse 52"/>
                          <wps:cNvCnPr/>
                          <wps:spPr>
                            <a:xfrm>
                              <a:off x="921715" y="402336"/>
                              <a:ext cx="4330065" cy="0"/>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53" name="Tekstfelt 2"/>
                          <wps:cNvSpPr txBox="1">
                            <a:spLocks noChangeArrowheads="1"/>
                          </wps:cNvSpPr>
                          <wps:spPr bwMode="auto">
                            <a:xfrm>
                              <a:off x="0" y="241402"/>
                              <a:ext cx="738558" cy="262890"/>
                            </a:xfrm>
                            <a:prstGeom prst="rect">
                              <a:avLst/>
                            </a:prstGeom>
                            <a:solidFill>
                              <a:srgbClr val="FFFFFF"/>
                            </a:solidFill>
                            <a:ln w="9525">
                              <a:solidFill>
                                <a:srgbClr val="000000"/>
                              </a:solidFill>
                              <a:miter lim="800000"/>
                              <a:headEnd/>
                              <a:tailEnd/>
                            </a:ln>
                          </wps:spPr>
                          <wps:txbx>
                            <w:txbxContent>
                              <w:p w:rsidR="002C3633" w:rsidRDefault="002C3633" w:rsidP="002C3633">
                                <w:r>
                                  <w:t>Ophold 1</w:t>
                                </w:r>
                              </w:p>
                            </w:txbxContent>
                          </wps:txbx>
                          <wps:bodyPr rot="0" vert="horz" wrap="square" lIns="91440" tIns="45720" rIns="91440" bIns="45720" anchor="t" anchorCtr="0">
                            <a:noAutofit/>
                          </wps:bodyPr>
                        </wps:wsp>
                        <wps:wsp>
                          <wps:cNvPr id="54" name="Tekstboks 11"/>
                          <wps:cNvSpPr txBox="1"/>
                          <wps:spPr>
                            <a:xfrm>
                              <a:off x="775411" y="87782"/>
                              <a:ext cx="753466"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kstboks 12"/>
                          <wps:cNvSpPr txBox="1"/>
                          <wps:spPr>
                            <a:xfrm>
                              <a:off x="4813402" y="0"/>
                              <a:ext cx="907085"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31/12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kstfelt 2"/>
                          <wps:cNvSpPr txBox="1">
                            <a:spLocks noChangeArrowheads="1"/>
                          </wps:cNvSpPr>
                          <wps:spPr bwMode="auto">
                            <a:xfrm>
                              <a:off x="1" y="658005"/>
                              <a:ext cx="746812" cy="262890"/>
                            </a:xfrm>
                            <a:prstGeom prst="rect">
                              <a:avLst/>
                            </a:prstGeom>
                            <a:solidFill>
                              <a:srgbClr val="FFFFFF"/>
                            </a:solidFill>
                            <a:ln w="9525">
                              <a:solidFill>
                                <a:srgbClr val="000000"/>
                              </a:solidFill>
                              <a:miter lim="800000"/>
                              <a:headEnd/>
                              <a:tailEnd/>
                            </a:ln>
                          </wps:spPr>
                          <wps:txbx>
                            <w:txbxContent>
                              <w:p w:rsidR="002C3633" w:rsidRDefault="002C3633" w:rsidP="002C3633">
                                <w:r>
                                  <w:t>Ophold 2</w:t>
                                </w:r>
                              </w:p>
                            </w:txbxContent>
                          </wps:txbx>
                          <wps:bodyPr rot="0" vert="horz" wrap="square" lIns="91440" tIns="45720" rIns="91440" bIns="45720" anchor="t" anchorCtr="0">
                            <a:noAutofit/>
                          </wps:bodyPr>
                        </wps:wsp>
                      </wpg:grpSp>
                      <wpg:grpSp>
                        <wpg:cNvPr id="57" name="Gruppe 57"/>
                        <wpg:cNvGrpSpPr/>
                        <wpg:grpSpPr>
                          <a:xfrm>
                            <a:off x="1843431" y="460858"/>
                            <a:ext cx="2230780" cy="336499"/>
                            <a:chOff x="0" y="0"/>
                            <a:chExt cx="2230780" cy="336499"/>
                          </a:xfrm>
                        </wpg:grpSpPr>
                        <wps:wsp>
                          <wps:cNvPr id="58" name="Tekstboks 13"/>
                          <wps:cNvSpPr txBox="1"/>
                          <wps:spPr>
                            <a:xfrm>
                              <a:off x="0" y="14630"/>
                              <a:ext cx="75311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Lige forbindelse 59"/>
                          <wps:cNvCnPr/>
                          <wps:spPr>
                            <a:xfrm>
                              <a:off x="351129" y="336499"/>
                              <a:ext cx="1476375" cy="0"/>
                            </a:xfrm>
                            <a:prstGeom prst="line">
                              <a:avLst/>
                            </a:prstGeom>
                            <a:ln w="22225">
                              <a:solidFill>
                                <a:srgbClr val="00B050"/>
                              </a:solidFill>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60" name="Tekstboks 14"/>
                          <wps:cNvSpPr txBox="1"/>
                          <wps:spPr>
                            <a:xfrm>
                              <a:off x="1477670" y="0"/>
                              <a:ext cx="75311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1/8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7C927B5" id="Gruppe 50" o:spid="_x0000_s1026" style="position:absolute;margin-left:-65.3pt;margin-top:18.5pt;width:450.4pt;height:72.5pt;z-index:251671552" coordsize="57204,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">
                <v:group id="Gruppe 51" o:spid="_x0000_s1027" style="position:absolute;width:57204;height:9208" coordsize="57204,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line id="Lige forbindelse 52" o:spid="_x0000_s1028" style="position:absolute;visibility:visible;mso-wrap-style:square" from="9217,4023" to="52517,4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" strokecolor="#0e71bd [3044]" strokeweight="1.75pt">
                    <v:stroke startarrow="oval" startarrowwidth="wide" endarrow="oval" endarrowwidth="wide"/>
                  </v:line>
                  <v:shapetype id="_x0000_t202" coordsize="21600,21600" o:spt="202" path="m,l,21600r21600,l21600,xe">
                    <v:stroke joinstyle="miter"/>
                    <v:path gradientshapeok="t" o:connecttype="rect"/>
                  </v:shapetype>
                  <v:shape id="_x0000_s1029" type="#_x0000_t202" style="position:absolute;top:2414;width:7385;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rsidR="002C3633" w:rsidRDefault="002C3633" w:rsidP="002C3633">
                          <w:r>
                            <w:t>Ophold 1</w:t>
                          </w:r>
                        </w:p>
                      </w:txbxContent>
                    </v:textbox>
                  </v:shape>
                  <v:shape id="Tekstboks 11" o:spid="_x0000_s1030" type="#_x0000_t202" style="position:absolute;left:7754;top:877;width:7534;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" fillcolor="white [3201]" stroked="f" strokeweight=".5pt">
                    <v:textbox>
                      <w:txbxContent>
                        <w:p w:rsidR="002C3633" w:rsidRDefault="002C3633" w:rsidP="002C3633">
                          <w:r>
                            <w:t>1/3 2020</w:t>
                          </w:r>
                        </w:p>
                      </w:txbxContent>
                    </v:textbox>
                  </v:shape>
                  <v:shape id="Tekstboks 12" o:spid="_x0000_s1031" type="#_x0000_t202" style="position:absolute;left:48134;width:9070;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" fillcolor="white [3201]" stroked="f" strokeweight=".5pt">
                    <v:textbox>
                      <w:txbxContent>
                        <w:p w:rsidR="002C3633" w:rsidRDefault="002C3633" w:rsidP="002C3633">
                          <w:r>
                            <w:t>31/12 2020</w:t>
                          </w:r>
                        </w:p>
                      </w:txbxContent>
                    </v:textbox>
                  </v:shape>
                  <v:shape id="_x0000_s1032" type="#_x0000_t202" style="position:absolute;top:6580;width:7468;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rsidR="002C3633" w:rsidRDefault="002C3633" w:rsidP="002C3633">
                          <w:r>
                            <w:t>Ophold 2</w:t>
                          </w:r>
                        </w:p>
                      </w:txbxContent>
                    </v:textbox>
                  </v:shape>
                </v:group>
                <v:group id="Gruppe 57" o:spid="_x0000_s1033" style="position:absolute;left:18434;top:4608;width:22308;height:3365" coordsize="22307,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_x0000_s1034" type="#_x0000_t202" style="position:absolute;top:146;width:7531;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" fillcolor="white [3201]" stroked="f" strokeweight=".5pt">
                    <v:textbox>
                      <w:txbxContent>
                        <w:p w:rsidR="002C3633" w:rsidRDefault="002C3633" w:rsidP="002C3633">
                          <w:r>
                            <w:t>1/6 2020</w:t>
                          </w:r>
                        </w:p>
                      </w:txbxContent>
                    </v:textbox>
                  </v:shape>
                  <v:line id="Lige forbindelse 59" o:spid="_x0000_s1035" style="position:absolute;visibility:visible;mso-wrap-style:square" from="3511,3364" to="18275,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" strokecolor="#00b050" strokeweight="1.75pt">
                    <v:stroke startarrow="oval" startarrowwidth="wide" endarrow="oval" endarrowwidth="wide"/>
                  </v:line>
                  <v:shape id="_x0000_s1036" type="#_x0000_t202" style="position:absolute;left:14776;width:7531;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" fillcolor="white [3201]" stroked="f" strokeweight=".5pt">
                    <v:textbox>
                      <w:txbxContent>
                        <w:p w:rsidR="002C3633" w:rsidRDefault="002C3633" w:rsidP="002C3633">
                          <w:r>
                            <w:t>1/8 2020</w:t>
                          </w:r>
                        </w:p>
                      </w:txbxContent>
                    </v:textbox>
                  </v:shape>
                </v:group>
              </v:group>
            </w:pict>
          </mc:Fallback>
        </mc:AlternateContent>
      </w:r>
    </w:p>
    <w:p w:rsidR="002C3633" w:rsidRPr="004819B0" w:rsidRDefault="002C3633" w:rsidP="002C3633">
      <w:pPr>
        <w:rPr>
          <w:b/>
        </w:rPr>
      </w:pPr>
      <w:r w:rsidRPr="004819B0">
        <w:rPr>
          <w:b/>
          <w:i/>
        </w:rPr>
        <w:t>Før</w:t>
      </w:r>
      <w:r w:rsidRPr="004819B0">
        <w:rPr>
          <w:b/>
        </w:rPr>
        <w:t xml:space="preserve"> databehandling</w:t>
      </w:r>
    </w:p>
    <w:p w:rsidR="002C3633" w:rsidRDefault="002C3633" w:rsidP="002C3633"/>
    <w:p w:rsidR="002C3633" w:rsidRDefault="002C3633" w:rsidP="002C3633"/>
    <w:p w:rsidR="002C3633" w:rsidRDefault="002C3633" w:rsidP="002C3633"/>
    <w:p w:rsidR="002C3633" w:rsidRDefault="002C3633" w:rsidP="002C3633"/>
    <w:p w:rsidR="002C3633" w:rsidRPr="00425C6A" w:rsidRDefault="002C3633" w:rsidP="002C3633">
      <w:pPr>
        <w:rPr>
          <w:sz w:val="16"/>
          <w:szCs w:val="16"/>
        </w:rPr>
      </w:pPr>
    </w:p>
    <w:p w:rsidR="002C3633" w:rsidRPr="00425C6A" w:rsidRDefault="002C3633" w:rsidP="002C3633">
      <w:pPr>
        <w:rPr>
          <w:sz w:val="16"/>
          <w:szCs w:val="16"/>
        </w:rPr>
      </w:pPr>
    </w:p>
    <w:p w:rsidR="002C3633" w:rsidRPr="00425C6A" w:rsidRDefault="002C3633" w:rsidP="002C3633">
      <w:pPr>
        <w:rPr>
          <w:sz w:val="16"/>
          <w:szCs w:val="16"/>
        </w:rPr>
      </w:pPr>
    </w:p>
    <w:p w:rsidR="002C3633" w:rsidRDefault="002C3633" w:rsidP="002C3633">
      <w:pPr>
        <w:rPr>
          <w:b/>
        </w:rPr>
      </w:pPr>
      <w:r>
        <w:rPr>
          <w:b/>
          <w:i/>
          <w:noProof/>
        </w:rPr>
        <mc:AlternateContent>
          <mc:Choice Requires="wps">
            <w:drawing>
              <wp:anchor distT="0" distB="0" distL="114300" distR="114300" simplePos="0" relativeHeight="251672576" behindDoc="0" locked="0" layoutInCell="1" allowOverlap="1" wp14:anchorId="1C0C92EA" wp14:editId="296CE45D">
                <wp:simplePos x="0" y="0"/>
                <wp:positionH relativeFrom="column">
                  <wp:posOffset>3980739</wp:posOffset>
                </wp:positionH>
                <wp:positionV relativeFrom="paragraph">
                  <wp:posOffset>115875</wp:posOffset>
                </wp:positionV>
                <wp:extent cx="906780" cy="247650"/>
                <wp:effectExtent l="0" t="0" r="7620" b="0"/>
                <wp:wrapNone/>
                <wp:docPr id="17" name="Tekstboks 17"/>
                <wp:cNvGraphicFramePr/>
                <a:graphic xmlns:a="http://schemas.openxmlformats.org/drawingml/2006/main">
                  <a:graphicData uri="http://schemas.microsoft.com/office/word/2010/wordprocessingShape">
                    <wps:wsp>
                      <wps:cNvSpPr txBox="1"/>
                      <wps:spPr>
                        <a:xfrm>
                          <a:off x="0" y="0"/>
                          <a:ext cx="90678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31/12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0C92EA" id="Tekstboks 17" o:spid="_x0000_s1037" type="#_x0000_t202" style="position:absolute;margin-left:313.45pt;margin-top:9.1pt;width:71.4pt;height:1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" fillcolor="white [3201]" stroked="f" strokeweight=".5pt">
                <v:textbox>
                  <w:txbxContent>
                    <w:p w:rsidR="002C3633" w:rsidRDefault="002C3633" w:rsidP="002C3633">
                      <w:r>
                        <w:t>31/12 2020</w:t>
                      </w:r>
                    </w:p>
                  </w:txbxContent>
                </v:textbox>
              </v:shape>
            </w:pict>
          </mc:Fallback>
        </mc:AlternateContent>
      </w:r>
      <w:r w:rsidRPr="004819B0">
        <w:rPr>
          <w:b/>
          <w:i/>
        </w:rPr>
        <w:t>Efter</w:t>
      </w:r>
      <w:r w:rsidRPr="004819B0">
        <w:rPr>
          <w:b/>
        </w:rPr>
        <w:t xml:space="preserve"> databehandling</w:t>
      </w:r>
    </w:p>
    <w:p w:rsidR="002C3633" w:rsidRPr="004819B0" w:rsidRDefault="002C3633" w:rsidP="002C3633">
      <w:pPr>
        <w:rPr>
          <w:b/>
        </w:rPr>
      </w:pPr>
      <w:r>
        <w:rPr>
          <w:b/>
          <w:noProof/>
        </w:rPr>
        <mc:AlternateContent>
          <mc:Choice Requires="wps">
            <w:drawing>
              <wp:anchor distT="0" distB="0" distL="114300" distR="114300" simplePos="0" relativeHeight="251670528" behindDoc="0" locked="0" layoutInCell="1" allowOverlap="1" wp14:anchorId="518196F4" wp14:editId="7389004E">
                <wp:simplePos x="0" y="0"/>
                <wp:positionH relativeFrom="column">
                  <wp:posOffset>-57252</wp:posOffset>
                </wp:positionH>
                <wp:positionV relativeFrom="paragraph">
                  <wp:posOffset>712</wp:posOffset>
                </wp:positionV>
                <wp:extent cx="753412" cy="248075"/>
                <wp:effectExtent l="0" t="0" r="8890" b="0"/>
                <wp:wrapNone/>
                <wp:docPr id="16" name="Tekstboks 16"/>
                <wp:cNvGraphicFramePr/>
                <a:graphic xmlns:a="http://schemas.openxmlformats.org/drawingml/2006/main">
                  <a:graphicData uri="http://schemas.microsoft.com/office/word/2010/wordprocessingShape">
                    <wps:wsp>
                      <wps:cNvSpPr txBox="1"/>
                      <wps:spPr>
                        <a:xfrm>
                          <a:off x="0" y="0"/>
                          <a:ext cx="753412" cy="248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8196F4" id="Tekstboks 16" o:spid="_x0000_s1038" type="#_x0000_t202" style="position:absolute;margin-left:-4.5pt;margin-top:.05pt;width:59.3pt;height:19.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" fillcolor="white [3201]" stroked="f" strokeweight=".5pt">
                <v:textbox>
                  <w:txbxContent>
                    <w:p w:rsidR="002C3633" w:rsidRDefault="002C3633" w:rsidP="002C3633">
                      <w:r>
                        <w:t>1/3 2020</w:t>
                      </w:r>
                    </w:p>
                  </w:txbxContent>
                </v:textbox>
              </v:shape>
            </w:pict>
          </mc:Fallback>
        </mc:AlternateContent>
      </w:r>
    </w:p>
    <w:p w:rsidR="002C3633" w:rsidRDefault="002C3633" w:rsidP="002C3633">
      <w:r>
        <w:rPr>
          <w:noProof/>
        </w:rPr>
        <mc:AlternateContent>
          <mc:Choice Requires="wps">
            <w:drawing>
              <wp:anchor distT="0" distB="0" distL="114300" distR="114300" simplePos="0" relativeHeight="251669504" behindDoc="0" locked="0" layoutInCell="1" allowOverlap="1" wp14:anchorId="69DD9F3A" wp14:editId="76326DAD">
                <wp:simplePos x="0" y="0"/>
                <wp:positionH relativeFrom="column">
                  <wp:posOffset>-832663</wp:posOffset>
                </wp:positionH>
                <wp:positionV relativeFrom="paragraph">
                  <wp:posOffset>1956</wp:posOffset>
                </wp:positionV>
                <wp:extent cx="738505" cy="262890"/>
                <wp:effectExtent l="0" t="0" r="23495" b="22860"/>
                <wp:wrapNone/>
                <wp:docPr id="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262890"/>
                        </a:xfrm>
                        <a:prstGeom prst="rect">
                          <a:avLst/>
                        </a:prstGeom>
                        <a:solidFill>
                          <a:srgbClr val="FFFFFF"/>
                        </a:solidFill>
                        <a:ln w="9525">
                          <a:solidFill>
                            <a:srgbClr val="000000"/>
                          </a:solidFill>
                          <a:miter lim="800000"/>
                          <a:headEnd/>
                          <a:tailEnd/>
                        </a:ln>
                      </wps:spPr>
                      <wps:txbx>
                        <w:txbxContent>
                          <w:p w:rsidR="002C3633" w:rsidRDefault="002C3633" w:rsidP="002C3633">
                            <w:r>
                              <w:t>Ophold 1</w:t>
                            </w:r>
                          </w:p>
                        </w:txbxContent>
                      </wps:txbx>
                      <wps:bodyPr rot="0" vert="horz" wrap="square" lIns="91440" tIns="45720" rIns="91440" bIns="45720" anchor="t" anchorCtr="0">
                        <a:noAutofit/>
                      </wps:bodyPr>
                    </wps:wsp>
                  </a:graphicData>
                </a:graphic>
              </wp:anchor>
            </w:drawing>
          </mc:Choice>
          <mc:Fallback>
            <w:pict>
              <v:shape w14:anchorId="69DD9F3A" id="Tekstfelt 2" o:spid="_x0000_s1039" type="#_x0000_t202" style="position:absolute;margin-left:-65.55pt;margin-top:.15pt;width:58.15pt;height:20.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">
                <v:textbox>
                  <w:txbxContent>
                    <w:p w:rsidR="002C3633" w:rsidRDefault="002C3633" w:rsidP="002C3633">
                      <w:r>
                        <w:t>Ophold 1</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7A67E7C" wp14:editId="194F1F9C">
                <wp:simplePos x="0" y="0"/>
                <wp:positionH relativeFrom="column">
                  <wp:posOffset>52476</wp:posOffset>
                </wp:positionH>
                <wp:positionV relativeFrom="paragraph">
                  <wp:posOffset>140945</wp:posOffset>
                </wp:positionV>
                <wp:extent cx="4330065" cy="0"/>
                <wp:effectExtent l="57150" t="57150" r="89535" b="76200"/>
                <wp:wrapNone/>
                <wp:docPr id="8" name="Lige forbindelse 8"/>
                <wp:cNvGraphicFramePr/>
                <a:graphic xmlns:a="http://schemas.openxmlformats.org/drawingml/2006/main">
                  <a:graphicData uri="http://schemas.microsoft.com/office/word/2010/wordprocessingShape">
                    <wps:wsp>
                      <wps:cNvCnPr/>
                      <wps:spPr>
                        <a:xfrm>
                          <a:off x="0" y="0"/>
                          <a:ext cx="4330065" cy="0"/>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4324F5" id="Lige forbindelse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15pt,11.1pt" to="345.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" strokecolor="#0e71bd [3044]" strokeweight="1.75pt">
                <v:stroke startarrow="oval" startarrowwidth="wide" endarrow="oval" endarrowwidth="wide"/>
              </v:line>
            </w:pict>
          </mc:Fallback>
        </mc:AlternateContent>
      </w:r>
    </w:p>
    <w:p w:rsidR="002C3633" w:rsidRDefault="002C3633" w:rsidP="002C3633"/>
    <w:p w:rsidR="002C3633" w:rsidRDefault="002C3633" w:rsidP="002C3633"/>
    <w:p w:rsidR="002C3633" w:rsidRDefault="002C3633" w:rsidP="002C3633"/>
    <w:p w:rsidR="002C3633" w:rsidRDefault="002C3633" w:rsidP="002C3633"/>
    <w:p w:rsidR="009755F3" w:rsidRDefault="009755F3" w:rsidP="002C3633"/>
    <w:p w:rsidR="009755F3" w:rsidRDefault="009755F3" w:rsidP="002C3633"/>
    <w:p w:rsidR="00EB071C" w:rsidRDefault="00EB071C">
      <w:pPr>
        <w:spacing w:after="200" w:line="276" w:lineRule="auto"/>
      </w:pPr>
      <w:r>
        <w:br w:type="page"/>
      </w:r>
    </w:p>
    <w:p w:rsidR="002C3633" w:rsidRDefault="002C3633" w:rsidP="002C3633">
      <w:r>
        <w:lastRenderedPageBreak/>
        <w:t xml:space="preserve">Ved databehandling i DST fjernes Ophold 2. </w:t>
      </w:r>
    </w:p>
    <w:p w:rsidR="002C3633" w:rsidRDefault="002C3633" w:rsidP="002C3633"/>
    <w:p w:rsidR="002C3633" w:rsidRDefault="002C3633" w:rsidP="002C3633">
      <w:r w:rsidRPr="00FF05A5">
        <w:t>I dette tilfælde kan man ikke se, hvor mange indlejrede ophold, der er slettet.</w:t>
      </w:r>
    </w:p>
    <w:p w:rsidR="002C3633" w:rsidRPr="00FF05A5" w:rsidRDefault="002C3633" w:rsidP="002C3633"/>
    <w:p w:rsidR="002C3633" w:rsidRDefault="002C3633" w:rsidP="002C3633">
      <w:pPr>
        <w:pStyle w:val="Overskrift3"/>
        <w:numPr>
          <w:ilvl w:val="2"/>
          <w:numId w:val="29"/>
        </w:numPr>
      </w:pPr>
      <w:r>
        <w:t>Scenarie 2</w:t>
      </w:r>
    </w:p>
    <w:p w:rsidR="002C3633" w:rsidRPr="00193B33" w:rsidRDefault="002C3633" w:rsidP="002C3633">
      <w:r w:rsidRPr="00193B33">
        <w:t xml:space="preserve">Såfremt en </w:t>
      </w:r>
      <w:r w:rsidR="00D209B3">
        <w:t>person</w:t>
      </w:r>
      <w:r w:rsidRPr="00193B33">
        <w:t xml:space="preserve"> har haft mange ophold på sam</w:t>
      </w:r>
      <w:r>
        <w:t>me center, hvor det synes, at opholdene</w:t>
      </w:r>
      <w:r w:rsidRPr="00193B33">
        <w:t xml:space="preserve"> ligger i forlængelse af hinanden men med overlap, vil </w:t>
      </w:r>
      <w:r>
        <w:t>de blive sammenlagt til ét ophold.</w:t>
      </w:r>
    </w:p>
    <w:p w:rsidR="002C3633" w:rsidRDefault="002C3633" w:rsidP="002C3633">
      <w:bookmarkStart w:id="7" w:name="_GoBack"/>
      <w:bookmarkEnd w:id="7"/>
    </w:p>
    <w:p w:rsidR="002C3633" w:rsidRPr="008E4481" w:rsidRDefault="002C3633" w:rsidP="002C3633"/>
    <w:p w:rsidR="002C3633" w:rsidRPr="004819B0" w:rsidRDefault="002C3633" w:rsidP="002C3633">
      <w:pPr>
        <w:rPr>
          <w:b/>
        </w:rPr>
      </w:pPr>
      <w:r w:rsidRPr="00662543">
        <w:rPr>
          <w:b/>
          <w:i/>
          <w:noProof/>
        </w:rPr>
        <mc:AlternateContent>
          <mc:Choice Requires="wpg">
            <w:drawing>
              <wp:anchor distT="0" distB="0" distL="114300" distR="114300" simplePos="0" relativeHeight="251701248" behindDoc="0" locked="0" layoutInCell="1" allowOverlap="1" wp14:anchorId="0B7C5EDE" wp14:editId="3D503128">
                <wp:simplePos x="0" y="0"/>
                <wp:positionH relativeFrom="column">
                  <wp:posOffset>-928370</wp:posOffset>
                </wp:positionH>
                <wp:positionV relativeFrom="paragraph">
                  <wp:posOffset>234315</wp:posOffset>
                </wp:positionV>
                <wp:extent cx="5715000" cy="1911308"/>
                <wp:effectExtent l="0" t="0" r="0" b="0"/>
                <wp:wrapNone/>
                <wp:docPr id="311" name="Gruppe 311"/>
                <wp:cNvGraphicFramePr/>
                <a:graphic xmlns:a="http://schemas.openxmlformats.org/drawingml/2006/main">
                  <a:graphicData uri="http://schemas.microsoft.com/office/word/2010/wordprocessingGroup">
                    <wpg:wgp>
                      <wpg:cNvGrpSpPr/>
                      <wpg:grpSpPr>
                        <a:xfrm>
                          <a:off x="0" y="0"/>
                          <a:ext cx="5715000" cy="1911308"/>
                          <a:chOff x="-95257" y="81759"/>
                          <a:chExt cx="5715407" cy="1913256"/>
                        </a:xfrm>
                      </wpg:grpSpPr>
                      <wpg:grpSp>
                        <wpg:cNvPr id="312" name="Gruppe 312"/>
                        <wpg:cNvGrpSpPr/>
                        <wpg:grpSpPr>
                          <a:xfrm>
                            <a:off x="-95257" y="87734"/>
                            <a:ext cx="5715407" cy="1907281"/>
                            <a:chOff x="-95257" y="87734"/>
                            <a:chExt cx="5715407" cy="1907281"/>
                          </a:xfrm>
                        </wpg:grpSpPr>
                        <wps:wsp>
                          <wps:cNvPr id="313" name="Lige forbindelse 313"/>
                          <wps:cNvCnPr/>
                          <wps:spPr>
                            <a:xfrm>
                              <a:off x="921715" y="402336"/>
                              <a:ext cx="831010" cy="0"/>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314" name="Tekstfelt 2"/>
                          <wps:cNvSpPr txBox="1">
                            <a:spLocks noChangeArrowheads="1"/>
                          </wps:cNvSpPr>
                          <wps:spPr bwMode="auto">
                            <a:xfrm>
                              <a:off x="-95257" y="241227"/>
                              <a:ext cx="833814" cy="262890"/>
                            </a:xfrm>
                            <a:prstGeom prst="rect">
                              <a:avLst/>
                            </a:prstGeom>
                            <a:solidFill>
                              <a:srgbClr val="FFFFFF"/>
                            </a:solidFill>
                            <a:ln w="9525">
                              <a:solidFill>
                                <a:srgbClr val="000000"/>
                              </a:solidFill>
                              <a:miter lim="800000"/>
                              <a:headEnd/>
                              <a:tailEnd/>
                            </a:ln>
                          </wps:spPr>
                          <wps:txbx>
                            <w:txbxContent>
                              <w:p w:rsidR="002C3633" w:rsidRDefault="002C3633" w:rsidP="002C3633">
                                <w:r>
                                  <w:t>Ophold 3</w:t>
                                </w:r>
                              </w:p>
                            </w:txbxContent>
                          </wps:txbx>
                          <wps:bodyPr rot="0" vert="horz" wrap="square" lIns="91440" tIns="45720" rIns="91440" bIns="45720" anchor="t" anchorCtr="0">
                            <a:noAutofit/>
                          </wps:bodyPr>
                        </wps:wsp>
                        <wps:wsp>
                          <wps:cNvPr id="315" name="Tekstboks 11"/>
                          <wps:cNvSpPr txBox="1"/>
                          <wps:spPr>
                            <a:xfrm>
                              <a:off x="775410" y="87734"/>
                              <a:ext cx="790611"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6" name="Tekstboks 12"/>
                          <wps:cNvSpPr txBox="1"/>
                          <wps:spPr>
                            <a:xfrm>
                              <a:off x="4794351" y="1746730"/>
                              <a:ext cx="825799"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31/3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8" name="Tekstboks 13"/>
                        <wps:cNvSpPr txBox="1"/>
                        <wps:spPr>
                          <a:xfrm>
                            <a:off x="1548724" y="81759"/>
                            <a:ext cx="404629"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7C5EDE" id="Gruppe 311" o:spid="_x0000_s1040" style="position:absolute;margin-left:-73.1pt;margin-top:18.45pt;width:450pt;height:150.5pt;z-index:251701248;mso-width-relative:margin;mso-height-relative:margin" coordorigin="-952,817" coordsize="57154,1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">
                <v:group id="Gruppe 312" o:spid="_x0000_s1041" style="position:absolute;left:-952;top:877;width:57153;height:19073" coordorigin="-952,877" coordsize="57154,19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line id="Lige forbindelse 313" o:spid="_x0000_s1042" style="position:absolute;visibility:visible;mso-wrap-style:square" from="9217,4023" to="17527,4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" strokecolor="#0e71bd [3044]" strokeweight="1.75pt">
                    <v:stroke startarrow="oval" startarrowwidth="wide" endarrow="oval" endarrowwidth="wide"/>
                  </v:line>
                  <v:shape id="_x0000_s1043" type="#_x0000_t202" style="position:absolute;left:-952;top:2412;width:833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">
                    <v:textbox>
                      <w:txbxContent>
                        <w:p w:rsidR="002C3633" w:rsidRDefault="002C3633" w:rsidP="002C3633">
                          <w:r>
                            <w:t>Ophold 3</w:t>
                          </w:r>
                        </w:p>
                      </w:txbxContent>
                    </v:textbox>
                  </v:shape>
                  <v:shape id="Tekstboks 11" o:spid="_x0000_s1044" type="#_x0000_t202" style="position:absolute;left:7754;top:877;width:7906;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" fillcolor="white [3201]" stroked="f" strokeweight=".5pt">
                    <v:textbox>
                      <w:txbxContent>
                        <w:p w:rsidR="002C3633" w:rsidRDefault="002C3633" w:rsidP="002C3633">
                          <w:r>
                            <w:t>1/3 2020</w:t>
                          </w:r>
                        </w:p>
                      </w:txbxContent>
                    </v:textbox>
                  </v:shape>
                  <v:shape id="Tekstboks 12" o:spid="_x0000_s1045" type="#_x0000_t202" style="position:absolute;left:47943;top:17467;width:8258;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" fillcolor="white [3201]" stroked="f" strokeweight=".5pt">
                    <v:textbox>
                      <w:txbxContent>
                        <w:p w:rsidR="002C3633" w:rsidRDefault="002C3633" w:rsidP="002C3633">
                          <w:r>
                            <w:t>31/3 2020</w:t>
                          </w:r>
                        </w:p>
                      </w:txbxContent>
                    </v:textbox>
                  </v:shape>
                </v:group>
                <v:shape id="_x0000_s1046" type="#_x0000_t202" style="position:absolute;left:15487;top:817;width:4046;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" fillcolor="white [3201]" stroked="f" strokeweight=".5pt">
                  <v:textbox>
                    <w:txbxContent>
                      <w:p w:rsidR="002C3633" w:rsidRDefault="002C3633" w:rsidP="002C3633">
                        <w:r>
                          <w:t>2/3</w:t>
                        </w:r>
                      </w:p>
                    </w:txbxContent>
                  </v:textbox>
                </v:shape>
              </v:group>
            </w:pict>
          </mc:Fallback>
        </mc:AlternateContent>
      </w:r>
      <w:r w:rsidRPr="00662543">
        <w:rPr>
          <w:b/>
          <w:i/>
        </w:rPr>
        <w:t>Før</w:t>
      </w:r>
      <w:r w:rsidRPr="004819B0">
        <w:rPr>
          <w:b/>
        </w:rPr>
        <w:t xml:space="preserve"> databehandling</w:t>
      </w:r>
    </w:p>
    <w:p w:rsidR="002C3633" w:rsidRDefault="002C3633" w:rsidP="002C3633"/>
    <w:p w:rsidR="002C3633" w:rsidRDefault="002C3633" w:rsidP="002C3633"/>
    <w:p w:rsidR="002C3633" w:rsidRDefault="002C3633" w:rsidP="002C3633">
      <w:r>
        <w:rPr>
          <w:noProof/>
        </w:rPr>
        <mc:AlternateContent>
          <mc:Choice Requires="wps">
            <w:drawing>
              <wp:anchor distT="0" distB="0" distL="114300" distR="114300" simplePos="0" relativeHeight="251698176" behindDoc="0" locked="0" layoutInCell="1" allowOverlap="1" wp14:anchorId="487AA273" wp14:editId="23B6E43B">
                <wp:simplePos x="0" y="0"/>
                <wp:positionH relativeFrom="column">
                  <wp:posOffset>-937895</wp:posOffset>
                </wp:positionH>
                <wp:positionV relativeFrom="paragraph">
                  <wp:posOffset>282042</wp:posOffset>
                </wp:positionV>
                <wp:extent cx="843280" cy="247650"/>
                <wp:effectExtent l="0" t="0" r="13970" b="19050"/>
                <wp:wrapNone/>
                <wp:docPr id="4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47650"/>
                        </a:xfrm>
                        <a:prstGeom prst="rect">
                          <a:avLst/>
                        </a:prstGeom>
                        <a:solidFill>
                          <a:srgbClr val="FFFFFF"/>
                        </a:solidFill>
                        <a:ln w="9525">
                          <a:solidFill>
                            <a:srgbClr val="000000"/>
                          </a:solidFill>
                          <a:miter lim="800000"/>
                          <a:headEnd/>
                          <a:tailEnd/>
                        </a:ln>
                      </wps:spPr>
                      <wps:txbx>
                        <w:txbxContent>
                          <w:p w:rsidR="002C3633" w:rsidRDefault="002C3633" w:rsidP="002C3633">
                            <w:r>
                              <w:t>Ophold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AA273" id="_x0000_s1047" type="#_x0000_t202" style="position:absolute;margin-left:-73.85pt;margin-top:22.2pt;width:66.4pt;height: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">
                <v:textbox>
                  <w:txbxContent>
                    <w:p w:rsidR="002C3633" w:rsidRDefault="002C3633" w:rsidP="002C3633">
                      <w:r>
                        <w:t>Ophold 4</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3A5E65BA" wp14:editId="5271768C">
                <wp:simplePos x="0" y="0"/>
                <wp:positionH relativeFrom="column">
                  <wp:posOffset>1471930</wp:posOffset>
                </wp:positionH>
                <wp:positionV relativeFrom="paragraph">
                  <wp:posOffset>146685</wp:posOffset>
                </wp:positionV>
                <wp:extent cx="552450" cy="247650"/>
                <wp:effectExtent l="0" t="0" r="0" b="0"/>
                <wp:wrapNone/>
                <wp:docPr id="322" name="Tekstboks 13"/>
                <wp:cNvGraphicFramePr/>
                <a:graphic xmlns:a="http://schemas.openxmlformats.org/drawingml/2006/main">
                  <a:graphicData uri="http://schemas.microsoft.com/office/word/2010/wordprocessingShape">
                    <wps:wsp>
                      <wps:cNvSpPr txBox="1"/>
                      <wps:spPr>
                        <a:xfrm>
                          <a:off x="0" y="0"/>
                          <a:ext cx="5524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5E65BA" id="Tekstboks 13" o:spid="_x0000_s1048" type="#_x0000_t202" style="position:absolute;margin-left:115.9pt;margin-top:11.55pt;width:43.5pt;height:19.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" fillcolor="white [3201]" stroked="f" strokeweight=".5pt">
                <v:textbox>
                  <w:txbxContent>
                    <w:p w:rsidR="002C3633" w:rsidRDefault="002C3633" w:rsidP="002C3633">
                      <w:r>
                        <w:t>15/3</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65DDBADD" wp14:editId="0656A09B">
                <wp:simplePos x="0" y="0"/>
                <wp:positionH relativeFrom="column">
                  <wp:posOffset>733425</wp:posOffset>
                </wp:positionH>
                <wp:positionV relativeFrom="paragraph">
                  <wp:posOffset>147320</wp:posOffset>
                </wp:positionV>
                <wp:extent cx="404495" cy="247650"/>
                <wp:effectExtent l="0" t="0" r="0" b="0"/>
                <wp:wrapNone/>
                <wp:docPr id="399" name="Tekstboks 13"/>
                <wp:cNvGraphicFramePr/>
                <a:graphic xmlns:a="http://schemas.openxmlformats.org/drawingml/2006/main">
                  <a:graphicData uri="http://schemas.microsoft.com/office/word/2010/wordprocessingShape">
                    <wps:wsp>
                      <wps:cNvSpPr txBox="1"/>
                      <wps:spPr>
                        <a:xfrm>
                          <a:off x="0" y="0"/>
                          <a:ext cx="40449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DDBADD" id="_x0000_s1049" type="#_x0000_t202" style="position:absolute;margin-left:57.75pt;margin-top:11.6pt;width:31.85pt;height:19.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" fillcolor="white [3201]" stroked="f" strokeweight=".5pt">
                <v:textbox>
                  <w:txbxContent>
                    <w:p w:rsidR="002C3633" w:rsidRDefault="002C3633" w:rsidP="002C3633">
                      <w:r>
                        <w:t>2/3</w:t>
                      </w:r>
                    </w:p>
                  </w:txbxContent>
                </v:textbox>
              </v:shape>
            </w:pict>
          </mc:Fallback>
        </mc:AlternateContent>
      </w:r>
    </w:p>
    <w:p w:rsidR="002C3633" w:rsidRDefault="002C3633" w:rsidP="002C3633"/>
    <w:p w:rsidR="002C3633" w:rsidRDefault="002C3633" w:rsidP="002C3633">
      <w:r>
        <w:rPr>
          <w:noProof/>
        </w:rPr>
        <mc:AlternateContent>
          <mc:Choice Requires="wps">
            <w:drawing>
              <wp:anchor distT="0" distB="0" distL="114300" distR="114300" simplePos="0" relativeHeight="251712512" behindDoc="0" locked="0" layoutInCell="1" allowOverlap="1" wp14:anchorId="445C1880" wp14:editId="1C24B733">
                <wp:simplePos x="0" y="0"/>
                <wp:positionH relativeFrom="margin">
                  <wp:posOffset>935355</wp:posOffset>
                </wp:positionH>
                <wp:positionV relativeFrom="paragraph">
                  <wp:posOffset>137795</wp:posOffset>
                </wp:positionV>
                <wp:extent cx="819150" cy="9525"/>
                <wp:effectExtent l="57150" t="57150" r="76200" b="85725"/>
                <wp:wrapNone/>
                <wp:docPr id="356" name="Lige forbindelse 356"/>
                <wp:cNvGraphicFramePr/>
                <a:graphic xmlns:a="http://schemas.openxmlformats.org/drawingml/2006/main">
                  <a:graphicData uri="http://schemas.microsoft.com/office/word/2010/wordprocessingShape">
                    <wps:wsp>
                      <wps:cNvCnPr/>
                      <wps:spPr>
                        <a:xfrm>
                          <a:off x="0" y="0"/>
                          <a:ext cx="819150" cy="9525"/>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FAB9" id="Lige forbindelse 356" o:spid="_x0000_s1026" style="position:absolute;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3.65pt,10.85pt" to="138.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" strokecolor="#0e71bd [3044]" strokeweight="1.75pt">
                <v:stroke startarrow="oval" startarrowwidth="wide" endarrow="oval" endarrowwidth="wide"/>
                <w10:wrap anchorx="margin"/>
              </v:line>
            </w:pict>
          </mc:Fallback>
        </mc:AlternateContent>
      </w:r>
    </w:p>
    <w:p w:rsidR="002C3633" w:rsidRDefault="002C3633" w:rsidP="002C3633">
      <w:r>
        <w:rPr>
          <w:noProof/>
        </w:rPr>
        <mc:AlternateContent>
          <mc:Choice Requires="wps">
            <w:drawing>
              <wp:anchor distT="0" distB="0" distL="114300" distR="114300" simplePos="0" relativeHeight="251694080" behindDoc="0" locked="0" layoutInCell="1" allowOverlap="1" wp14:anchorId="4794EB0E" wp14:editId="370A5586">
                <wp:simplePos x="0" y="0"/>
                <wp:positionH relativeFrom="margin">
                  <wp:posOffset>1543823</wp:posOffset>
                </wp:positionH>
                <wp:positionV relativeFrom="paragraph">
                  <wp:posOffset>88625</wp:posOffset>
                </wp:positionV>
                <wp:extent cx="485775" cy="246076"/>
                <wp:effectExtent l="0" t="0" r="9525" b="1905"/>
                <wp:wrapNone/>
                <wp:docPr id="401" name="Tekstboks 13"/>
                <wp:cNvGraphicFramePr/>
                <a:graphic xmlns:a="http://schemas.openxmlformats.org/drawingml/2006/main">
                  <a:graphicData uri="http://schemas.microsoft.com/office/word/2010/wordprocessingShape">
                    <wps:wsp>
                      <wps:cNvSpPr txBox="1"/>
                      <wps:spPr>
                        <a:xfrm>
                          <a:off x="0" y="0"/>
                          <a:ext cx="485775" cy="2460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4EB0E" id="_x0000_s1050" type="#_x0000_t202" style="position:absolute;margin-left:121.55pt;margin-top:7pt;width:38.25pt;height:19.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" fillcolor="white [3201]" stroked="f" strokeweight=".5pt">
                <v:textbox>
                  <w:txbxContent>
                    <w:p w:rsidR="002C3633" w:rsidRDefault="002C3633" w:rsidP="002C3633">
                      <w:r>
                        <w:t>15/3</w:t>
                      </w:r>
                    </w:p>
                  </w:txbxContent>
                </v:textbox>
                <w10:wrap anchorx="margin"/>
              </v:shape>
            </w:pict>
          </mc:Fallback>
        </mc:AlternateContent>
      </w:r>
      <w:r>
        <w:rPr>
          <w:noProof/>
        </w:rPr>
        <mc:AlternateContent>
          <mc:Choice Requires="wps">
            <w:drawing>
              <wp:anchor distT="0" distB="0" distL="114300" distR="114300" simplePos="0" relativeHeight="251696128" behindDoc="0" locked="0" layoutInCell="1" allowOverlap="1" wp14:anchorId="227FBC90" wp14:editId="1971B3B6">
                <wp:simplePos x="0" y="0"/>
                <wp:positionH relativeFrom="column">
                  <wp:posOffset>2329180</wp:posOffset>
                </wp:positionH>
                <wp:positionV relativeFrom="paragraph">
                  <wp:posOffset>75565</wp:posOffset>
                </wp:positionV>
                <wp:extent cx="480695" cy="247650"/>
                <wp:effectExtent l="0" t="0" r="0" b="0"/>
                <wp:wrapNone/>
                <wp:docPr id="402" name="Tekstboks 13"/>
                <wp:cNvGraphicFramePr/>
                <a:graphic xmlns:a="http://schemas.openxmlformats.org/drawingml/2006/main">
                  <a:graphicData uri="http://schemas.microsoft.com/office/word/2010/wordprocessingShape">
                    <wps:wsp>
                      <wps:cNvSpPr txBox="1"/>
                      <wps:spPr>
                        <a:xfrm>
                          <a:off x="0" y="0"/>
                          <a:ext cx="48069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FBC90" id="_x0000_s1051" type="#_x0000_t202" style="position:absolute;margin-left:183.4pt;margin-top:5.95pt;width:37.85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" fillcolor="white [3201]" stroked="f" strokeweight=".5pt">
                <v:textbox>
                  <w:txbxContent>
                    <w:p w:rsidR="002C3633" w:rsidRDefault="002C3633" w:rsidP="002C3633">
                      <w:r>
                        <w:t>16/3</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3A0806F6" wp14:editId="60FFEDE5">
                <wp:simplePos x="0" y="0"/>
                <wp:positionH relativeFrom="column">
                  <wp:posOffset>-937894</wp:posOffset>
                </wp:positionH>
                <wp:positionV relativeFrom="paragraph">
                  <wp:posOffset>170815</wp:posOffset>
                </wp:positionV>
                <wp:extent cx="857250" cy="247650"/>
                <wp:effectExtent l="0" t="0" r="19050" b="19050"/>
                <wp:wrapNone/>
                <wp:docPr id="4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7650"/>
                        </a:xfrm>
                        <a:prstGeom prst="rect">
                          <a:avLst/>
                        </a:prstGeom>
                        <a:solidFill>
                          <a:srgbClr val="FFFFFF"/>
                        </a:solidFill>
                        <a:ln w="9525">
                          <a:solidFill>
                            <a:srgbClr val="000000"/>
                          </a:solidFill>
                          <a:miter lim="800000"/>
                          <a:headEnd/>
                          <a:tailEnd/>
                        </a:ln>
                      </wps:spPr>
                      <wps:txbx>
                        <w:txbxContent>
                          <w:p w:rsidR="002C3633" w:rsidRDefault="002C3633" w:rsidP="002C3633">
                            <w:r>
                              <w:t>Ophold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806F6" id="_x0000_s1052" type="#_x0000_t202" style="position:absolute;margin-left:-73.85pt;margin-top:13.45pt;width:67.5pt;height:1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">
                <v:textbox>
                  <w:txbxContent>
                    <w:p w:rsidR="002C3633" w:rsidRDefault="002C3633" w:rsidP="002C3633">
                      <w:r>
                        <w:t>Ophold 5</w:t>
                      </w:r>
                    </w:p>
                  </w:txbxContent>
                </v:textbox>
              </v:shape>
            </w:pict>
          </mc:Fallback>
        </mc:AlternateContent>
      </w:r>
    </w:p>
    <w:p w:rsidR="002C3633" w:rsidRDefault="002C3633" w:rsidP="002C3633"/>
    <w:p w:rsidR="002C3633" w:rsidRDefault="002C3633" w:rsidP="002C3633">
      <w:r>
        <w:rPr>
          <w:noProof/>
        </w:rPr>
        <mc:AlternateContent>
          <mc:Choice Requires="wps">
            <w:drawing>
              <wp:anchor distT="0" distB="0" distL="114300" distR="114300" simplePos="0" relativeHeight="251689984" behindDoc="0" locked="0" layoutInCell="1" allowOverlap="1" wp14:anchorId="555664EC" wp14:editId="6E6A9FCD">
                <wp:simplePos x="0" y="0"/>
                <wp:positionH relativeFrom="column">
                  <wp:posOffset>3201752</wp:posOffset>
                </wp:positionH>
                <wp:positionV relativeFrom="paragraph">
                  <wp:posOffset>162560</wp:posOffset>
                </wp:positionV>
                <wp:extent cx="552450" cy="247650"/>
                <wp:effectExtent l="0" t="0" r="0" b="0"/>
                <wp:wrapNone/>
                <wp:docPr id="320" name="Tekstboks 13"/>
                <wp:cNvGraphicFramePr/>
                <a:graphic xmlns:a="http://schemas.openxmlformats.org/drawingml/2006/main">
                  <a:graphicData uri="http://schemas.microsoft.com/office/word/2010/wordprocessingShape">
                    <wps:wsp>
                      <wps:cNvSpPr txBox="1"/>
                      <wps:spPr>
                        <a:xfrm>
                          <a:off x="0" y="0"/>
                          <a:ext cx="5524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5664EC" id="_x0000_s1053" type="#_x0000_t202" style="position:absolute;margin-left:252.1pt;margin-top:12.8pt;width:43.5pt;height:19.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" fillcolor="white [3201]" stroked="f" strokeweight=".5pt">
                <v:textbox>
                  <w:txbxContent>
                    <w:p w:rsidR="002C3633" w:rsidRDefault="002C3633" w:rsidP="002C3633">
                      <w:r>
                        <w:t>17/3</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0B817529" wp14:editId="007858C6">
                <wp:simplePos x="0" y="0"/>
                <wp:positionH relativeFrom="column">
                  <wp:posOffset>2370759</wp:posOffset>
                </wp:positionH>
                <wp:positionV relativeFrom="paragraph">
                  <wp:posOffset>160766</wp:posOffset>
                </wp:positionV>
                <wp:extent cx="552450" cy="254028"/>
                <wp:effectExtent l="0" t="0" r="0" b="0"/>
                <wp:wrapNone/>
                <wp:docPr id="321" name="Tekstboks 13"/>
                <wp:cNvGraphicFramePr/>
                <a:graphic xmlns:a="http://schemas.openxmlformats.org/drawingml/2006/main">
                  <a:graphicData uri="http://schemas.microsoft.com/office/word/2010/wordprocessingShape">
                    <wps:wsp>
                      <wps:cNvSpPr txBox="1"/>
                      <wps:spPr>
                        <a:xfrm>
                          <a:off x="0" y="0"/>
                          <a:ext cx="552450" cy="2540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17529" id="_x0000_s1054" type="#_x0000_t202" style="position:absolute;margin-left:186.65pt;margin-top:12.65pt;width:43.5pt;height:2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" fillcolor="white [3201]" stroked="f" strokeweight=".5pt">
                <v:textbox>
                  <w:txbxContent>
                    <w:p w:rsidR="002C3633" w:rsidRDefault="002C3633" w:rsidP="002C3633">
                      <w:r>
                        <w:t>16/3</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23F26438" wp14:editId="24FB8C57">
                <wp:simplePos x="0" y="0"/>
                <wp:positionH relativeFrom="column">
                  <wp:posOffset>1767205</wp:posOffset>
                </wp:positionH>
                <wp:positionV relativeFrom="paragraph">
                  <wp:posOffset>69850</wp:posOffset>
                </wp:positionV>
                <wp:extent cx="830580" cy="0"/>
                <wp:effectExtent l="57150" t="57150" r="83820" b="76200"/>
                <wp:wrapNone/>
                <wp:docPr id="340" name="Lige forbindelse 340"/>
                <wp:cNvGraphicFramePr/>
                <a:graphic xmlns:a="http://schemas.openxmlformats.org/drawingml/2006/main">
                  <a:graphicData uri="http://schemas.microsoft.com/office/word/2010/wordprocessingShape">
                    <wps:wsp>
                      <wps:cNvCnPr/>
                      <wps:spPr>
                        <a:xfrm>
                          <a:off x="0" y="0"/>
                          <a:ext cx="830580" cy="0"/>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D85EFB" id="Lige forbindelse 34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39.15pt,5.5pt" to="204.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" strokecolor="#0e71bd [3044]" strokeweight="1.75pt">
                <v:stroke startarrow="oval" startarrowwidth="wide" endarrow="oval" endarrowwidth="wide"/>
              </v:line>
            </w:pict>
          </mc:Fallback>
        </mc:AlternateContent>
      </w:r>
      <w:r>
        <w:rPr>
          <w:noProof/>
        </w:rPr>
        <mc:AlternateContent>
          <mc:Choice Requires="wps">
            <w:drawing>
              <wp:anchor distT="0" distB="0" distL="114300" distR="114300" simplePos="0" relativeHeight="251700224" behindDoc="0" locked="0" layoutInCell="1" allowOverlap="1" wp14:anchorId="6143BC55" wp14:editId="7E9CFF73">
                <wp:simplePos x="0" y="0"/>
                <wp:positionH relativeFrom="column">
                  <wp:posOffset>-928370</wp:posOffset>
                </wp:positionH>
                <wp:positionV relativeFrom="paragraph">
                  <wp:posOffset>256540</wp:posOffset>
                </wp:positionV>
                <wp:extent cx="847725" cy="247650"/>
                <wp:effectExtent l="0" t="0" r="28575" b="19050"/>
                <wp:wrapNone/>
                <wp:docPr id="4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7650"/>
                        </a:xfrm>
                        <a:prstGeom prst="rect">
                          <a:avLst/>
                        </a:prstGeom>
                        <a:solidFill>
                          <a:srgbClr val="FFFFFF"/>
                        </a:solidFill>
                        <a:ln w="9525">
                          <a:solidFill>
                            <a:srgbClr val="000000"/>
                          </a:solidFill>
                          <a:miter lim="800000"/>
                          <a:headEnd/>
                          <a:tailEnd/>
                        </a:ln>
                      </wps:spPr>
                      <wps:txbx>
                        <w:txbxContent>
                          <w:p w:rsidR="002C3633" w:rsidRDefault="002C3633" w:rsidP="002C3633">
                            <w:r>
                              <w:t>Ophold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3BC55" id="_x0000_s1055" type="#_x0000_t202" style="position:absolute;margin-left:-73.1pt;margin-top:20.2pt;width:66.75pt;height: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">
                <v:textbox>
                  <w:txbxContent>
                    <w:p w:rsidR="002C3633" w:rsidRDefault="002C3633" w:rsidP="002C3633">
                      <w:r>
                        <w:t>Ophold 6</w:t>
                      </w:r>
                    </w:p>
                  </w:txbxContent>
                </v:textbox>
              </v:shape>
            </w:pict>
          </mc:Fallback>
        </mc:AlternateContent>
      </w:r>
    </w:p>
    <w:p w:rsidR="002C3633" w:rsidRDefault="002C3633" w:rsidP="002C3633"/>
    <w:p w:rsidR="002C3633" w:rsidRDefault="002C3633" w:rsidP="002C3633">
      <w:r>
        <w:rPr>
          <w:noProof/>
        </w:rPr>
        <mc:AlternateContent>
          <mc:Choice Requires="wps">
            <w:drawing>
              <wp:anchor distT="0" distB="0" distL="114300" distR="114300" simplePos="0" relativeHeight="251707392" behindDoc="0" locked="0" layoutInCell="1" allowOverlap="1" wp14:anchorId="6800DCF4" wp14:editId="0429785A">
                <wp:simplePos x="0" y="0"/>
                <wp:positionH relativeFrom="column">
                  <wp:posOffset>2614295</wp:posOffset>
                </wp:positionH>
                <wp:positionV relativeFrom="paragraph">
                  <wp:posOffset>150827</wp:posOffset>
                </wp:positionV>
                <wp:extent cx="830580" cy="0"/>
                <wp:effectExtent l="57150" t="57150" r="83820" b="76200"/>
                <wp:wrapNone/>
                <wp:docPr id="339" name="Lige forbindelse 339"/>
                <wp:cNvGraphicFramePr/>
                <a:graphic xmlns:a="http://schemas.openxmlformats.org/drawingml/2006/main">
                  <a:graphicData uri="http://schemas.microsoft.com/office/word/2010/wordprocessingShape">
                    <wps:wsp>
                      <wps:cNvCnPr/>
                      <wps:spPr>
                        <a:xfrm>
                          <a:off x="0" y="0"/>
                          <a:ext cx="830580" cy="0"/>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9384C3" id="Lige forbindelse 339"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05.85pt,11.9pt" to="271.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" strokecolor="#0e71bd [3044]" strokeweight="1.75pt">
                <v:stroke startarrow="oval" startarrowwidth="wide" endarrow="oval" endarrowwidth="wide"/>
              </v:line>
            </w:pict>
          </mc:Fallback>
        </mc:AlternateContent>
      </w:r>
    </w:p>
    <w:p w:rsidR="002C3633" w:rsidRDefault="002C3633" w:rsidP="002C3633">
      <w:r>
        <w:rPr>
          <w:noProof/>
        </w:rPr>
        <mc:AlternateContent>
          <mc:Choice Requires="wps">
            <w:drawing>
              <wp:anchor distT="0" distB="0" distL="114300" distR="114300" simplePos="0" relativeHeight="251715584" behindDoc="0" locked="0" layoutInCell="1" allowOverlap="1" wp14:anchorId="45FAC3E6" wp14:editId="403A3907">
                <wp:simplePos x="0" y="0"/>
                <wp:positionH relativeFrom="column">
                  <wp:posOffset>3238500</wp:posOffset>
                </wp:positionH>
                <wp:positionV relativeFrom="paragraph">
                  <wp:posOffset>52070</wp:posOffset>
                </wp:positionV>
                <wp:extent cx="552450" cy="247650"/>
                <wp:effectExtent l="0" t="0" r="0" b="0"/>
                <wp:wrapNone/>
                <wp:docPr id="403" name="Tekstboks 13"/>
                <wp:cNvGraphicFramePr/>
                <a:graphic xmlns:a="http://schemas.openxmlformats.org/drawingml/2006/main">
                  <a:graphicData uri="http://schemas.microsoft.com/office/word/2010/wordprocessingShape">
                    <wps:wsp>
                      <wps:cNvSpPr txBox="1"/>
                      <wps:spPr>
                        <a:xfrm>
                          <a:off x="0" y="0"/>
                          <a:ext cx="5524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FAC3E6" id="_x0000_s1056" type="#_x0000_t202" style="position:absolute;margin-left:255pt;margin-top:4.1pt;width:43.5pt;height:19.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" fillcolor="white [3201]" stroked="f" strokeweight=".5pt">
                <v:textbox>
                  <w:txbxContent>
                    <w:p w:rsidR="002C3633" w:rsidRDefault="002C3633" w:rsidP="002C3633">
                      <w:r>
                        <w:t>17/3</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14AA9FA8" wp14:editId="70BBA8E6">
                <wp:simplePos x="0" y="0"/>
                <wp:positionH relativeFrom="leftMargin">
                  <wp:posOffset>1457325</wp:posOffset>
                </wp:positionH>
                <wp:positionV relativeFrom="paragraph">
                  <wp:posOffset>185420</wp:posOffset>
                </wp:positionV>
                <wp:extent cx="852805" cy="247650"/>
                <wp:effectExtent l="0" t="0" r="23495" b="19050"/>
                <wp:wrapNone/>
                <wp:docPr id="41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247650"/>
                        </a:xfrm>
                        <a:prstGeom prst="rect">
                          <a:avLst/>
                        </a:prstGeom>
                        <a:solidFill>
                          <a:srgbClr val="FFFFFF"/>
                        </a:solidFill>
                        <a:ln w="9525">
                          <a:solidFill>
                            <a:srgbClr val="000000"/>
                          </a:solidFill>
                          <a:miter lim="800000"/>
                          <a:headEnd/>
                          <a:tailEnd/>
                        </a:ln>
                      </wps:spPr>
                      <wps:txbx>
                        <w:txbxContent>
                          <w:p w:rsidR="002C3633" w:rsidRDefault="002C3633" w:rsidP="002C3633">
                            <w:r>
                              <w:t>Ophold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A9FA8" id="_x0000_s1057" type="#_x0000_t202" style="position:absolute;margin-left:114.75pt;margin-top:14.6pt;width:67.15pt;height:19.5pt;z-index:2517186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">
                <v:textbox>
                  <w:txbxContent>
                    <w:p w:rsidR="002C3633" w:rsidRDefault="002C3633" w:rsidP="002C3633">
                      <w:r>
                        <w:t>Ophold 7</w:t>
                      </w:r>
                    </w:p>
                  </w:txbxContent>
                </v:textbox>
                <w10:wrap anchorx="margin"/>
              </v:shape>
            </w:pict>
          </mc:Fallback>
        </mc:AlternateContent>
      </w:r>
    </w:p>
    <w:p w:rsidR="002C3633" w:rsidRDefault="002C3633" w:rsidP="002C3633"/>
    <w:p w:rsidR="002C3633" w:rsidRDefault="002C3633" w:rsidP="002C3633">
      <w:r>
        <w:rPr>
          <w:noProof/>
        </w:rPr>
        <mc:AlternateContent>
          <mc:Choice Requires="wps">
            <w:drawing>
              <wp:anchor distT="0" distB="0" distL="114300" distR="114300" simplePos="0" relativeHeight="251708416" behindDoc="0" locked="0" layoutInCell="1" allowOverlap="1" wp14:anchorId="6A4B7A96" wp14:editId="6CAAB038">
                <wp:simplePos x="0" y="0"/>
                <wp:positionH relativeFrom="column">
                  <wp:posOffset>3471545</wp:posOffset>
                </wp:positionH>
                <wp:positionV relativeFrom="paragraph">
                  <wp:posOffset>36195</wp:posOffset>
                </wp:positionV>
                <wp:extent cx="830580" cy="0"/>
                <wp:effectExtent l="57150" t="57150" r="83820" b="76200"/>
                <wp:wrapNone/>
                <wp:docPr id="323" name="Lige forbindelse 323"/>
                <wp:cNvGraphicFramePr/>
                <a:graphic xmlns:a="http://schemas.openxmlformats.org/drawingml/2006/main">
                  <a:graphicData uri="http://schemas.microsoft.com/office/word/2010/wordprocessingShape">
                    <wps:wsp>
                      <wps:cNvCnPr/>
                      <wps:spPr>
                        <a:xfrm>
                          <a:off x="0" y="0"/>
                          <a:ext cx="830580" cy="0"/>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378043" id="Lige forbindelse 323"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73.35pt,2.85pt" to="338.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" strokecolor="#0e71bd [3044]" strokeweight="1.75pt">
                <v:stroke startarrow="oval" startarrowwidth="wide" endarrow="oval" endarrowwidth="wide"/>
              </v:line>
            </w:pict>
          </mc:Fallback>
        </mc:AlternateContent>
      </w:r>
    </w:p>
    <w:p w:rsidR="002C3633" w:rsidRDefault="002C3633" w:rsidP="002C3633"/>
    <w:p w:rsidR="002C3633" w:rsidRPr="00425C6A" w:rsidRDefault="002C3633" w:rsidP="002C3633">
      <w:pPr>
        <w:rPr>
          <w:sz w:val="16"/>
          <w:szCs w:val="16"/>
        </w:rPr>
      </w:pPr>
    </w:p>
    <w:p w:rsidR="002C3633" w:rsidRPr="00425C6A" w:rsidRDefault="002C3633" w:rsidP="002C3633">
      <w:pPr>
        <w:rPr>
          <w:sz w:val="16"/>
          <w:szCs w:val="16"/>
        </w:rPr>
      </w:pPr>
    </w:p>
    <w:p w:rsidR="002C3633" w:rsidRDefault="002C3633" w:rsidP="002C3633">
      <w:pPr>
        <w:rPr>
          <w:b/>
        </w:rPr>
      </w:pPr>
      <w:r>
        <w:rPr>
          <w:b/>
          <w:i/>
          <w:noProof/>
        </w:rPr>
        <mc:AlternateContent>
          <mc:Choice Requires="wps">
            <w:drawing>
              <wp:anchor distT="0" distB="0" distL="114300" distR="114300" simplePos="0" relativeHeight="251704320" behindDoc="0" locked="0" layoutInCell="1" allowOverlap="1" wp14:anchorId="6B374B7A" wp14:editId="43578054">
                <wp:simplePos x="0" y="0"/>
                <wp:positionH relativeFrom="column">
                  <wp:posOffset>3980739</wp:posOffset>
                </wp:positionH>
                <wp:positionV relativeFrom="paragraph">
                  <wp:posOffset>115875</wp:posOffset>
                </wp:positionV>
                <wp:extent cx="906780" cy="247650"/>
                <wp:effectExtent l="0" t="0" r="7620" b="0"/>
                <wp:wrapNone/>
                <wp:docPr id="342" name="Tekstboks 17"/>
                <wp:cNvGraphicFramePr/>
                <a:graphic xmlns:a="http://schemas.openxmlformats.org/drawingml/2006/main">
                  <a:graphicData uri="http://schemas.microsoft.com/office/word/2010/wordprocessingShape">
                    <wps:wsp>
                      <wps:cNvSpPr txBox="1"/>
                      <wps:spPr>
                        <a:xfrm>
                          <a:off x="0" y="0"/>
                          <a:ext cx="90678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31/3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374B7A" id="_x0000_s1058" type="#_x0000_t202" style="position:absolute;margin-left:313.45pt;margin-top:9.1pt;width:71.4pt;height:19.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" fillcolor="white [3201]" stroked="f" strokeweight=".5pt">
                <v:textbox>
                  <w:txbxContent>
                    <w:p w:rsidR="002C3633" w:rsidRDefault="002C3633" w:rsidP="002C3633">
                      <w:r>
                        <w:t>31/3 2020</w:t>
                      </w:r>
                    </w:p>
                  </w:txbxContent>
                </v:textbox>
              </v:shape>
            </w:pict>
          </mc:Fallback>
        </mc:AlternateContent>
      </w:r>
      <w:r w:rsidRPr="004819B0">
        <w:rPr>
          <w:b/>
          <w:i/>
        </w:rPr>
        <w:t>Efter</w:t>
      </w:r>
      <w:r w:rsidRPr="004819B0">
        <w:rPr>
          <w:b/>
        </w:rPr>
        <w:t xml:space="preserve"> databehandling</w:t>
      </w:r>
    </w:p>
    <w:p w:rsidR="002C3633" w:rsidRPr="004819B0" w:rsidRDefault="002C3633" w:rsidP="002C3633">
      <w:pPr>
        <w:rPr>
          <w:b/>
        </w:rPr>
      </w:pPr>
      <w:r>
        <w:rPr>
          <w:noProof/>
        </w:rPr>
        <mc:AlternateContent>
          <mc:Choice Requires="wps">
            <w:drawing>
              <wp:anchor distT="0" distB="0" distL="114300" distR="114300" simplePos="0" relativeHeight="251695104" behindDoc="0" locked="0" layoutInCell="1" allowOverlap="1" wp14:anchorId="0EE2FDD8" wp14:editId="35310D74">
                <wp:simplePos x="0" y="0"/>
                <wp:positionH relativeFrom="column">
                  <wp:posOffset>-899795</wp:posOffset>
                </wp:positionH>
                <wp:positionV relativeFrom="paragraph">
                  <wp:posOffset>170815</wp:posOffset>
                </wp:positionV>
                <wp:extent cx="805180" cy="247650"/>
                <wp:effectExtent l="0" t="0" r="13970" b="19050"/>
                <wp:wrapNone/>
                <wp:docPr id="35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247650"/>
                        </a:xfrm>
                        <a:prstGeom prst="rect">
                          <a:avLst/>
                        </a:prstGeom>
                        <a:solidFill>
                          <a:srgbClr val="FFFFFF"/>
                        </a:solidFill>
                        <a:ln w="9525">
                          <a:solidFill>
                            <a:srgbClr val="000000"/>
                          </a:solidFill>
                          <a:miter lim="800000"/>
                          <a:headEnd/>
                          <a:tailEnd/>
                        </a:ln>
                      </wps:spPr>
                      <wps:txbx>
                        <w:txbxContent>
                          <w:p w:rsidR="002C3633" w:rsidRDefault="002C3633" w:rsidP="002C3633">
                            <w:r>
                              <w:t>Ophold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2FDD8" id="_x0000_s1059" type="#_x0000_t202" style="position:absolute;margin-left:-70.85pt;margin-top:13.45pt;width:63.4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">
                <v:textbox>
                  <w:txbxContent>
                    <w:p w:rsidR="002C3633" w:rsidRDefault="002C3633" w:rsidP="002C3633">
                      <w:r>
                        <w:t>Ophold 3</w:t>
                      </w:r>
                    </w:p>
                  </w:txbxContent>
                </v:textbox>
              </v:shape>
            </w:pict>
          </mc:Fallback>
        </mc:AlternateContent>
      </w:r>
      <w:r>
        <w:rPr>
          <w:b/>
          <w:noProof/>
        </w:rPr>
        <mc:AlternateContent>
          <mc:Choice Requires="wps">
            <w:drawing>
              <wp:anchor distT="0" distB="0" distL="114300" distR="114300" simplePos="0" relativeHeight="251699200" behindDoc="0" locked="0" layoutInCell="1" allowOverlap="1" wp14:anchorId="35DDE7A5" wp14:editId="1D0C69E1">
                <wp:simplePos x="0" y="0"/>
                <wp:positionH relativeFrom="column">
                  <wp:posOffset>-57252</wp:posOffset>
                </wp:positionH>
                <wp:positionV relativeFrom="paragraph">
                  <wp:posOffset>712</wp:posOffset>
                </wp:positionV>
                <wp:extent cx="753412" cy="248075"/>
                <wp:effectExtent l="0" t="0" r="8890" b="0"/>
                <wp:wrapNone/>
                <wp:docPr id="343" name="Tekstboks 16"/>
                <wp:cNvGraphicFramePr/>
                <a:graphic xmlns:a="http://schemas.openxmlformats.org/drawingml/2006/main">
                  <a:graphicData uri="http://schemas.microsoft.com/office/word/2010/wordprocessingShape">
                    <wps:wsp>
                      <wps:cNvSpPr txBox="1"/>
                      <wps:spPr>
                        <a:xfrm>
                          <a:off x="0" y="0"/>
                          <a:ext cx="753412" cy="248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DE7A5" id="_x0000_s1060" type="#_x0000_t202" style="position:absolute;margin-left:-4.5pt;margin-top:.05pt;width:59.3pt;height:19.5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" fillcolor="white [3201]" stroked="f" strokeweight=".5pt">
                <v:textbox>
                  <w:txbxContent>
                    <w:p w:rsidR="002C3633" w:rsidRDefault="002C3633" w:rsidP="002C3633">
                      <w:r>
                        <w:t>1/3 2020</w:t>
                      </w:r>
                    </w:p>
                  </w:txbxContent>
                </v:textbox>
              </v:shape>
            </w:pict>
          </mc:Fallback>
        </mc:AlternateContent>
      </w:r>
    </w:p>
    <w:p w:rsidR="002C3633" w:rsidRDefault="002C3633" w:rsidP="002C3633">
      <w:r>
        <w:rPr>
          <w:noProof/>
        </w:rPr>
        <mc:AlternateContent>
          <mc:Choice Requires="wps">
            <w:drawing>
              <wp:anchor distT="0" distB="0" distL="114300" distR="114300" simplePos="0" relativeHeight="251693056" behindDoc="0" locked="0" layoutInCell="1" allowOverlap="1" wp14:anchorId="0046946A" wp14:editId="2EB85869">
                <wp:simplePos x="0" y="0"/>
                <wp:positionH relativeFrom="column">
                  <wp:posOffset>52476</wp:posOffset>
                </wp:positionH>
                <wp:positionV relativeFrom="paragraph">
                  <wp:posOffset>140945</wp:posOffset>
                </wp:positionV>
                <wp:extent cx="4330065" cy="0"/>
                <wp:effectExtent l="57150" t="57150" r="89535" b="76200"/>
                <wp:wrapNone/>
                <wp:docPr id="354" name="Lige forbindelse 354"/>
                <wp:cNvGraphicFramePr/>
                <a:graphic xmlns:a="http://schemas.openxmlformats.org/drawingml/2006/main">
                  <a:graphicData uri="http://schemas.microsoft.com/office/word/2010/wordprocessingShape">
                    <wps:wsp>
                      <wps:cNvCnPr/>
                      <wps:spPr>
                        <a:xfrm>
                          <a:off x="0" y="0"/>
                          <a:ext cx="4330065" cy="0"/>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540585" id="Lige forbindelse 35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15pt,11.1pt" to="345.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" strokecolor="#0e71bd [3044]" strokeweight="1.75pt">
                <v:stroke startarrow="oval" startarrowwidth="wide" endarrow="oval" endarrowwidth="wide"/>
              </v:line>
            </w:pict>
          </mc:Fallback>
        </mc:AlternateContent>
      </w:r>
    </w:p>
    <w:p w:rsidR="002C3633" w:rsidRPr="00243FDA" w:rsidRDefault="002C3633" w:rsidP="002C3633"/>
    <w:p w:rsidR="002C3633" w:rsidRDefault="002C3633" w:rsidP="002C3633"/>
    <w:p w:rsidR="002C3633" w:rsidRPr="00FF05A5" w:rsidRDefault="002C3633" w:rsidP="002C3633">
      <w:r w:rsidRPr="00FF05A5">
        <w:t>Ved databehandling i DST sættes</w:t>
      </w:r>
      <w:r>
        <w:t xml:space="preserve"> udflytningsdatoen for Ophold 3</w:t>
      </w:r>
      <w:r w:rsidRPr="00FF05A5">
        <w:t xml:space="preserve"> lig</w:t>
      </w:r>
      <w:r>
        <w:t xml:space="preserve"> udflytningsdatoen for Ophold 7</w:t>
      </w:r>
      <w:r w:rsidRPr="00FF05A5">
        <w:t xml:space="preserve"> og Ophold </w:t>
      </w:r>
      <w:r>
        <w:t>4-7</w:t>
      </w:r>
      <w:r w:rsidRPr="00FF05A5">
        <w:t xml:space="preserve"> fjernes. </w:t>
      </w:r>
      <w:r>
        <w:t>Ud for Ophold 3</w:t>
      </w:r>
      <w:r w:rsidRPr="00FF05A5">
        <w:t xml:space="preserve"> sættes variablen RETDAT</w:t>
      </w:r>
      <w:r>
        <w:t>O</w:t>
      </w:r>
      <w:r w:rsidRPr="00FF05A5">
        <w:t xml:space="preserve"> til antallet af dage, der er blevet rettet op.</w:t>
      </w:r>
    </w:p>
    <w:p w:rsidR="002C3633" w:rsidRDefault="002C3633" w:rsidP="002C3633">
      <w:pPr>
        <w:rPr>
          <w:color w:val="FF0000"/>
        </w:rPr>
      </w:pPr>
    </w:p>
    <w:p w:rsidR="002C3633" w:rsidRDefault="002C3633" w:rsidP="002C3633">
      <w:r w:rsidRPr="00193B33">
        <w:t>I dette tilfæl</w:t>
      </w:r>
      <w:r>
        <w:t>de kan man ikke se, hvilke ophold, der er blevet lagt sammen.</w:t>
      </w:r>
    </w:p>
    <w:p w:rsidR="002C3633" w:rsidRDefault="002C3633" w:rsidP="002C3633"/>
    <w:p w:rsidR="002C3633" w:rsidRDefault="002C3633" w:rsidP="002C3633">
      <w:pPr>
        <w:pStyle w:val="Overskrift3"/>
        <w:numPr>
          <w:ilvl w:val="2"/>
          <w:numId w:val="29"/>
        </w:numPr>
      </w:pPr>
      <w:r>
        <w:t>Scenarie 3</w:t>
      </w:r>
    </w:p>
    <w:p w:rsidR="002C3633" w:rsidRPr="00D07BA7" w:rsidRDefault="002C3633" w:rsidP="002C3633">
      <w:r>
        <w:t xml:space="preserve">Ophold 8 og Ophold 9 er sket i samme tidsperiode for samme </w:t>
      </w:r>
      <w:r w:rsidR="00D209B3">
        <w:t>person</w:t>
      </w:r>
      <w:r>
        <w:t>. Ingen af opholdene har en udflytningsdato.</w:t>
      </w:r>
    </w:p>
    <w:p w:rsidR="002C3633" w:rsidRDefault="002C3633" w:rsidP="002C3633"/>
    <w:p w:rsidR="002C3633" w:rsidRDefault="002C3633" w:rsidP="002C3633">
      <w:pPr>
        <w:rPr>
          <w:b/>
          <w:i/>
        </w:rPr>
      </w:pPr>
    </w:p>
    <w:p w:rsidR="002C3633" w:rsidRPr="004819B0" w:rsidRDefault="002C3633" w:rsidP="002C3633">
      <w:pPr>
        <w:rPr>
          <w:b/>
        </w:rPr>
      </w:pPr>
      <w:r>
        <w:rPr>
          <w:b/>
          <w:i/>
          <w:noProof/>
        </w:rPr>
        <mc:AlternateContent>
          <mc:Choice Requires="wpg">
            <w:drawing>
              <wp:anchor distT="0" distB="0" distL="114300" distR="114300" simplePos="0" relativeHeight="251673600" behindDoc="0" locked="0" layoutInCell="1" allowOverlap="1" wp14:anchorId="71248CEF" wp14:editId="223F9E6B">
                <wp:simplePos x="0" y="0"/>
                <wp:positionH relativeFrom="column">
                  <wp:posOffset>-871220</wp:posOffset>
                </wp:positionH>
                <wp:positionV relativeFrom="paragraph">
                  <wp:posOffset>154940</wp:posOffset>
                </wp:positionV>
                <wp:extent cx="5289883" cy="833121"/>
                <wp:effectExtent l="0" t="0" r="25400" b="24130"/>
                <wp:wrapNone/>
                <wp:docPr id="61" name="Gruppe 61"/>
                <wp:cNvGraphicFramePr/>
                <a:graphic xmlns:a="http://schemas.openxmlformats.org/drawingml/2006/main">
                  <a:graphicData uri="http://schemas.microsoft.com/office/word/2010/wordprocessingGroup">
                    <wpg:wgp>
                      <wpg:cNvGrpSpPr/>
                      <wpg:grpSpPr>
                        <a:xfrm>
                          <a:off x="0" y="0"/>
                          <a:ext cx="5289883" cy="833121"/>
                          <a:chOff x="-38103" y="87782"/>
                          <a:chExt cx="5289883" cy="833121"/>
                        </a:xfrm>
                      </wpg:grpSpPr>
                      <wpg:grpSp>
                        <wpg:cNvPr id="62" name="Gruppe 62"/>
                        <wpg:cNvGrpSpPr/>
                        <wpg:grpSpPr>
                          <a:xfrm>
                            <a:off x="-38103" y="87782"/>
                            <a:ext cx="5289883" cy="833121"/>
                            <a:chOff x="-38103" y="87782"/>
                            <a:chExt cx="5289883" cy="833121"/>
                          </a:xfrm>
                        </wpg:grpSpPr>
                        <wps:wsp>
                          <wps:cNvPr id="63" name="Lige forbindelse 63"/>
                          <wps:cNvCnPr/>
                          <wps:spPr>
                            <a:xfrm>
                              <a:off x="921715" y="402336"/>
                              <a:ext cx="4330065" cy="0"/>
                            </a:xfrm>
                            <a:prstGeom prst="line">
                              <a:avLst/>
                            </a:prstGeom>
                            <a:ln w="22225">
                              <a:headEnd type="oval" w="lg" len="med"/>
                              <a:tailEnd type="none" w="lg" len="med"/>
                            </a:ln>
                          </wps:spPr>
                          <wps:style>
                            <a:lnRef idx="1">
                              <a:schemeClr val="accent1"/>
                            </a:lnRef>
                            <a:fillRef idx="0">
                              <a:schemeClr val="accent1"/>
                            </a:fillRef>
                            <a:effectRef idx="0">
                              <a:schemeClr val="accent1"/>
                            </a:effectRef>
                            <a:fontRef idx="minor">
                              <a:schemeClr val="tx1"/>
                            </a:fontRef>
                          </wps:style>
                          <wps:bodyPr/>
                        </wps:wsp>
                        <wps:wsp>
                          <wps:cNvPr id="256" name="Tekstfelt 2"/>
                          <wps:cNvSpPr txBox="1">
                            <a:spLocks noChangeArrowheads="1"/>
                          </wps:cNvSpPr>
                          <wps:spPr bwMode="auto">
                            <a:xfrm>
                              <a:off x="-38103" y="241351"/>
                              <a:ext cx="754033" cy="262890"/>
                            </a:xfrm>
                            <a:prstGeom prst="rect">
                              <a:avLst/>
                            </a:prstGeom>
                            <a:solidFill>
                              <a:srgbClr val="FFFFFF"/>
                            </a:solidFill>
                            <a:ln w="9525">
                              <a:solidFill>
                                <a:srgbClr val="000000"/>
                              </a:solidFill>
                              <a:miter lim="800000"/>
                              <a:headEnd/>
                              <a:tailEnd type="none"/>
                            </a:ln>
                          </wps:spPr>
                          <wps:txbx>
                            <w:txbxContent>
                              <w:p w:rsidR="002C3633" w:rsidRDefault="002C3633" w:rsidP="002C3633">
                                <w:r>
                                  <w:t>Ophold 8</w:t>
                                </w:r>
                              </w:p>
                            </w:txbxContent>
                          </wps:txbx>
                          <wps:bodyPr rot="0" vert="horz" wrap="square" lIns="91440" tIns="45720" rIns="91440" bIns="45720" anchor="t" anchorCtr="0">
                            <a:noAutofit/>
                          </wps:bodyPr>
                        </wps:wsp>
                        <wps:wsp>
                          <wps:cNvPr id="257" name="Tekstboks 20"/>
                          <wps:cNvSpPr txBox="1"/>
                          <wps:spPr>
                            <a:xfrm>
                              <a:off x="775411" y="87782"/>
                              <a:ext cx="753466" cy="248285"/>
                            </a:xfrm>
                            <a:prstGeom prst="rect">
                              <a:avLst/>
                            </a:prstGeom>
                            <a:solidFill>
                              <a:schemeClr val="lt1"/>
                            </a:solidFill>
                            <a:ln w="6350">
                              <a:noFill/>
                              <a:tailEnd type="none"/>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8" name="Tekstfelt 2"/>
                          <wps:cNvSpPr txBox="1">
                            <a:spLocks noChangeArrowheads="1"/>
                          </wps:cNvSpPr>
                          <wps:spPr bwMode="auto">
                            <a:xfrm>
                              <a:off x="-38103" y="658013"/>
                              <a:ext cx="761955" cy="262890"/>
                            </a:xfrm>
                            <a:prstGeom prst="rect">
                              <a:avLst/>
                            </a:prstGeom>
                            <a:solidFill>
                              <a:srgbClr val="FFFFFF"/>
                            </a:solidFill>
                            <a:ln w="9525">
                              <a:solidFill>
                                <a:srgbClr val="000000"/>
                              </a:solidFill>
                              <a:miter lim="800000"/>
                              <a:headEnd/>
                              <a:tailEnd type="none"/>
                            </a:ln>
                          </wps:spPr>
                          <wps:txbx>
                            <w:txbxContent>
                              <w:p w:rsidR="002C3633" w:rsidRDefault="002C3633" w:rsidP="002C3633">
                                <w:r>
                                  <w:t>Ophold 9</w:t>
                                </w:r>
                              </w:p>
                            </w:txbxContent>
                          </wps:txbx>
                          <wps:bodyPr rot="0" vert="horz" wrap="square" lIns="91440" tIns="45720" rIns="91440" bIns="45720" anchor="t" anchorCtr="0">
                            <a:noAutofit/>
                          </wps:bodyPr>
                        </wps:wsp>
                      </wpg:grpSp>
                      <wpg:grpSp>
                        <wpg:cNvPr id="259" name="Gruppe 259"/>
                        <wpg:cNvGrpSpPr/>
                        <wpg:grpSpPr>
                          <a:xfrm>
                            <a:off x="1843431" y="475488"/>
                            <a:ext cx="3407975" cy="321566"/>
                            <a:chOff x="0" y="14630"/>
                            <a:chExt cx="3407975" cy="321566"/>
                          </a:xfrm>
                        </wpg:grpSpPr>
                        <wps:wsp>
                          <wps:cNvPr id="260" name="Tekstboks 290"/>
                          <wps:cNvSpPr txBox="1"/>
                          <wps:spPr>
                            <a:xfrm>
                              <a:off x="0" y="14630"/>
                              <a:ext cx="753110" cy="248285"/>
                            </a:xfrm>
                            <a:prstGeom prst="rect">
                              <a:avLst/>
                            </a:prstGeom>
                            <a:solidFill>
                              <a:schemeClr val="lt1"/>
                            </a:solidFill>
                            <a:ln w="6350">
                              <a:noFill/>
                              <a:tailEnd type="none"/>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1" name="Lige forbindelse 261"/>
                          <wps:cNvCnPr/>
                          <wps:spPr>
                            <a:xfrm>
                              <a:off x="350991" y="336196"/>
                              <a:ext cx="3056984" cy="0"/>
                            </a:xfrm>
                            <a:prstGeom prst="line">
                              <a:avLst/>
                            </a:prstGeom>
                            <a:ln w="22225">
                              <a:solidFill>
                                <a:srgbClr val="00B050"/>
                              </a:solidFill>
                              <a:headEnd type="oval" w="lg" len="med"/>
                              <a:tailEnd type="none" w="lg" len="med"/>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1248CEF" id="Gruppe 61" o:spid="_x0000_s1061" style="position:absolute;margin-left:-68.6pt;margin-top:12.2pt;width:416.55pt;height:65.6pt;z-index:251673600;mso-width-relative:margin;mso-height-relative:margin" coordorigin="-381,877" coordsize="52898,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">
                <v:group id="Gruppe 62" o:spid="_x0000_s1062" style="position:absolute;left:-381;top:877;width:52898;height:8332" coordorigin="-381,877" coordsize="52898,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line id="Lige forbindelse 63" o:spid="_x0000_s1063" style="position:absolute;visibility:visible;mso-wrap-style:square" from="9217,4023" to="52517,4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" strokecolor="#0e71bd [3044]" strokeweight="1.75pt">
                    <v:stroke startarrow="oval" startarrowwidth="wide" endarrowwidth="wide"/>
                  </v:line>
                  <v:shape id="_x0000_s1064" type="#_x0000_t202" style="position:absolute;left:-381;top:2413;width:7540;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">
                    <v:textbox>
                      <w:txbxContent>
                        <w:p w:rsidR="002C3633" w:rsidRDefault="002C3633" w:rsidP="002C3633">
                          <w:r>
                            <w:t>Ophold 8</w:t>
                          </w:r>
                        </w:p>
                      </w:txbxContent>
                    </v:textbox>
                  </v:shape>
                  <v:shape id="Tekstboks 20" o:spid="_x0000_s1065" type="#_x0000_t202" style="position:absolute;left:7754;top:877;width:7534;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" fillcolor="white [3201]" stroked="f" strokeweight=".5pt">
                    <v:textbox>
                      <w:txbxContent>
                        <w:p w:rsidR="002C3633" w:rsidRDefault="002C3633" w:rsidP="002C3633">
                          <w:r>
                            <w:t>1/3 2020</w:t>
                          </w:r>
                        </w:p>
                      </w:txbxContent>
                    </v:textbox>
                  </v:shape>
                  <v:shape id="_x0000_s1066" type="#_x0000_t202" style="position:absolute;left:-381;top:6580;width:761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">
                    <v:textbox>
                      <w:txbxContent>
                        <w:p w:rsidR="002C3633" w:rsidRDefault="002C3633" w:rsidP="002C3633">
                          <w:r>
                            <w:t>Ophold 9</w:t>
                          </w:r>
                        </w:p>
                      </w:txbxContent>
                    </v:textbox>
                  </v:shape>
                </v:group>
                <v:group id="Gruppe 259" o:spid="_x0000_s1067" style="position:absolute;left:18434;top:4754;width:34080;height:3216" coordorigin=",146" coordsize="34079,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Tekstboks 290" o:spid="_x0000_s1068" type="#_x0000_t202" style="position:absolute;top:146;width:7531;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" fillcolor="white [3201]" stroked="f" strokeweight=".5pt">
                    <v:textbox>
                      <w:txbxContent>
                        <w:p w:rsidR="002C3633" w:rsidRDefault="002C3633" w:rsidP="002C3633">
                          <w:r>
                            <w:t>1/6 2020</w:t>
                          </w:r>
                        </w:p>
                      </w:txbxContent>
                    </v:textbox>
                  </v:shape>
                  <v:line id="Lige forbindelse 261" o:spid="_x0000_s1069" style="position:absolute;visibility:visible;mso-wrap-style:square" from="3509,3361" to="34079,3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" strokecolor="#00b050" strokeweight="1.75pt">
                    <v:stroke startarrow="oval" startarrowwidth="wide" endarrowwidth="wide"/>
                  </v:line>
                </v:group>
              </v:group>
            </w:pict>
          </mc:Fallback>
        </mc:AlternateContent>
      </w:r>
      <w:r w:rsidRPr="004819B0">
        <w:rPr>
          <w:b/>
          <w:i/>
        </w:rPr>
        <w:t>Før</w:t>
      </w:r>
      <w:r w:rsidRPr="004819B0">
        <w:rPr>
          <w:b/>
        </w:rPr>
        <w:t xml:space="preserve"> databehandling</w:t>
      </w:r>
    </w:p>
    <w:p w:rsidR="002C3633" w:rsidRDefault="002C3633" w:rsidP="002C3633"/>
    <w:p w:rsidR="002C3633" w:rsidRDefault="002C3633" w:rsidP="002C3633"/>
    <w:p w:rsidR="002C3633" w:rsidRDefault="002C3633" w:rsidP="002C3633"/>
    <w:p w:rsidR="002C3633" w:rsidRDefault="002C3633" w:rsidP="002C3633"/>
    <w:p w:rsidR="002C3633" w:rsidRPr="00425C6A" w:rsidRDefault="002C3633" w:rsidP="002C3633">
      <w:pPr>
        <w:rPr>
          <w:sz w:val="16"/>
          <w:szCs w:val="16"/>
        </w:rPr>
      </w:pPr>
    </w:p>
    <w:p w:rsidR="002C3633" w:rsidRPr="00425C6A" w:rsidRDefault="002C3633" w:rsidP="002C3633">
      <w:pPr>
        <w:rPr>
          <w:sz w:val="16"/>
          <w:szCs w:val="16"/>
        </w:rPr>
      </w:pPr>
    </w:p>
    <w:p w:rsidR="002C3633" w:rsidRPr="00425C6A" w:rsidRDefault="002C3633" w:rsidP="002C3633">
      <w:pPr>
        <w:rPr>
          <w:sz w:val="16"/>
          <w:szCs w:val="16"/>
        </w:rPr>
      </w:pPr>
    </w:p>
    <w:p w:rsidR="002C3633" w:rsidRDefault="002C3633" w:rsidP="002C3633">
      <w:pPr>
        <w:spacing w:after="200" w:line="276" w:lineRule="auto"/>
        <w:rPr>
          <w:sz w:val="16"/>
          <w:szCs w:val="16"/>
        </w:rPr>
      </w:pPr>
      <w:r>
        <w:rPr>
          <w:sz w:val="16"/>
          <w:szCs w:val="16"/>
        </w:rPr>
        <w:br w:type="page"/>
      </w:r>
    </w:p>
    <w:p w:rsidR="002C3633" w:rsidRPr="00425C6A" w:rsidRDefault="002C3633" w:rsidP="002C3633">
      <w:pPr>
        <w:rPr>
          <w:sz w:val="16"/>
          <w:szCs w:val="16"/>
        </w:rPr>
      </w:pPr>
    </w:p>
    <w:p w:rsidR="002C3633" w:rsidRDefault="002C3633" w:rsidP="002C3633">
      <w:pPr>
        <w:rPr>
          <w:b/>
        </w:rPr>
      </w:pPr>
      <w:r w:rsidRPr="004819B0">
        <w:rPr>
          <w:b/>
          <w:i/>
        </w:rPr>
        <w:t>Efter</w:t>
      </w:r>
      <w:r w:rsidRPr="004819B0">
        <w:rPr>
          <w:b/>
        </w:rPr>
        <w:t xml:space="preserve"> databehandling</w:t>
      </w:r>
    </w:p>
    <w:p w:rsidR="002C3633" w:rsidRPr="004819B0" w:rsidRDefault="002C3633" w:rsidP="002C3633">
      <w:pPr>
        <w:rPr>
          <w:b/>
        </w:rPr>
      </w:pPr>
      <w:r>
        <w:rPr>
          <w:noProof/>
        </w:rPr>
        <mc:AlternateContent>
          <mc:Choice Requires="wps">
            <w:drawing>
              <wp:anchor distT="0" distB="0" distL="114300" distR="114300" simplePos="0" relativeHeight="251675648" behindDoc="0" locked="0" layoutInCell="1" allowOverlap="1" wp14:anchorId="7DAD306E" wp14:editId="7827E9B0">
                <wp:simplePos x="0" y="0"/>
                <wp:positionH relativeFrom="column">
                  <wp:posOffset>-847293</wp:posOffset>
                </wp:positionH>
                <wp:positionV relativeFrom="paragraph">
                  <wp:posOffset>161493</wp:posOffset>
                </wp:positionV>
                <wp:extent cx="779653" cy="262890"/>
                <wp:effectExtent l="0" t="0" r="20955" b="22860"/>
                <wp:wrapNone/>
                <wp:docPr id="31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653" cy="262890"/>
                        </a:xfrm>
                        <a:prstGeom prst="rect">
                          <a:avLst/>
                        </a:prstGeom>
                        <a:solidFill>
                          <a:srgbClr val="FFFFFF"/>
                        </a:solidFill>
                        <a:ln w="9525">
                          <a:solidFill>
                            <a:srgbClr val="000000"/>
                          </a:solidFill>
                          <a:miter lim="800000"/>
                          <a:headEnd/>
                          <a:tailEnd/>
                        </a:ln>
                      </wps:spPr>
                      <wps:txbx>
                        <w:txbxContent>
                          <w:p w:rsidR="002C3633" w:rsidRDefault="002C3633" w:rsidP="002C3633">
                            <w:r>
                              <w:t>Ophold 8</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DAD306E" id="_x0000_s1070" type="#_x0000_t202" style="position:absolute;margin-left:-66.7pt;margin-top:12.7pt;width:61.4pt;height:20.7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">
                <v:textbox>
                  <w:txbxContent>
                    <w:p w:rsidR="002C3633" w:rsidRDefault="002C3633" w:rsidP="002C3633">
                      <w:r>
                        <w:t>Ophold 8</w:t>
                      </w:r>
                    </w:p>
                  </w:txbxContent>
                </v:textbox>
              </v:shape>
            </w:pict>
          </mc:Fallback>
        </mc:AlternateContent>
      </w:r>
      <w:r>
        <w:rPr>
          <w:b/>
          <w:noProof/>
        </w:rPr>
        <mc:AlternateContent>
          <mc:Choice Requires="wps">
            <w:drawing>
              <wp:anchor distT="0" distB="0" distL="114300" distR="114300" simplePos="0" relativeHeight="251677696" behindDoc="0" locked="0" layoutInCell="1" allowOverlap="1" wp14:anchorId="2E3CFD59" wp14:editId="74D01546">
                <wp:simplePos x="0" y="0"/>
                <wp:positionH relativeFrom="column">
                  <wp:posOffset>-57252</wp:posOffset>
                </wp:positionH>
                <wp:positionV relativeFrom="paragraph">
                  <wp:posOffset>712</wp:posOffset>
                </wp:positionV>
                <wp:extent cx="753412" cy="248075"/>
                <wp:effectExtent l="0" t="0" r="8890" b="0"/>
                <wp:wrapNone/>
                <wp:docPr id="317" name="Tekstboks 317"/>
                <wp:cNvGraphicFramePr/>
                <a:graphic xmlns:a="http://schemas.openxmlformats.org/drawingml/2006/main">
                  <a:graphicData uri="http://schemas.microsoft.com/office/word/2010/wordprocessingShape">
                    <wps:wsp>
                      <wps:cNvSpPr txBox="1"/>
                      <wps:spPr>
                        <a:xfrm>
                          <a:off x="0" y="0"/>
                          <a:ext cx="753412" cy="248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3CFD59" id="Tekstboks 317" o:spid="_x0000_s1071" type="#_x0000_t202" style="position:absolute;margin-left:-4.5pt;margin-top:.05pt;width:59.3pt;height:19.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" fillcolor="white [3201]" stroked="f" strokeweight=".5pt">
                <v:textbox>
                  <w:txbxContent>
                    <w:p w:rsidR="002C3633" w:rsidRDefault="002C3633" w:rsidP="002C3633">
                      <w:r>
                        <w:t>1/3 2020</w:t>
                      </w:r>
                    </w:p>
                  </w:txbxContent>
                </v:textbox>
              </v:shape>
            </w:pict>
          </mc:Fallback>
        </mc:AlternateContent>
      </w:r>
    </w:p>
    <w:p w:rsidR="002C3633" w:rsidRDefault="002C3633" w:rsidP="002C3633">
      <w:r>
        <w:rPr>
          <w:noProof/>
        </w:rPr>
        <mc:AlternateContent>
          <mc:Choice Requires="wps">
            <w:drawing>
              <wp:anchor distT="0" distB="0" distL="114300" distR="114300" simplePos="0" relativeHeight="251674624" behindDoc="0" locked="0" layoutInCell="1" allowOverlap="1" wp14:anchorId="6DCD0561" wp14:editId="6D544A41">
                <wp:simplePos x="0" y="0"/>
                <wp:positionH relativeFrom="column">
                  <wp:posOffset>52476</wp:posOffset>
                </wp:positionH>
                <wp:positionV relativeFrom="paragraph">
                  <wp:posOffset>140945</wp:posOffset>
                </wp:positionV>
                <wp:extent cx="4330065" cy="0"/>
                <wp:effectExtent l="57150" t="57150" r="0" b="76200"/>
                <wp:wrapNone/>
                <wp:docPr id="327" name="Lige forbindelse 327"/>
                <wp:cNvGraphicFramePr/>
                <a:graphic xmlns:a="http://schemas.openxmlformats.org/drawingml/2006/main">
                  <a:graphicData uri="http://schemas.microsoft.com/office/word/2010/wordprocessingShape">
                    <wps:wsp>
                      <wps:cNvCnPr/>
                      <wps:spPr>
                        <a:xfrm>
                          <a:off x="0" y="0"/>
                          <a:ext cx="4330065" cy="0"/>
                        </a:xfrm>
                        <a:prstGeom prst="line">
                          <a:avLst/>
                        </a:prstGeom>
                        <a:ln w="22225">
                          <a:headEnd type="oval" w="lg" len="med"/>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8ED107" id="Lige forbindelse 32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15pt,11.1pt" to="345.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" strokecolor="#0e71bd [3044]" strokeweight="1.75pt">
                <v:stroke startarrow="oval" startarrowwidth="wide" endarrowwidth="wide"/>
              </v:line>
            </w:pict>
          </mc:Fallback>
        </mc:AlternateContent>
      </w:r>
    </w:p>
    <w:p w:rsidR="002C3633" w:rsidRDefault="002C3633" w:rsidP="002C3633"/>
    <w:p w:rsidR="002C3633" w:rsidRDefault="002C3633" w:rsidP="002C3633"/>
    <w:p w:rsidR="002C3633" w:rsidRDefault="002C3633" w:rsidP="002C3633">
      <w:r>
        <w:t xml:space="preserve">Ved databehandling i DST fjernes Ophold 9. </w:t>
      </w:r>
    </w:p>
    <w:p w:rsidR="002C3633" w:rsidRPr="00FF05A5" w:rsidRDefault="002C3633" w:rsidP="002C3633">
      <w:r w:rsidRPr="00FF05A5">
        <w:t>I dette tilfælde kan man ikke se, hvor mange indlejrede ophold, der er fjernet.</w:t>
      </w:r>
    </w:p>
    <w:p w:rsidR="002C3633" w:rsidRDefault="002C3633" w:rsidP="002C3633"/>
    <w:p w:rsidR="002C3633" w:rsidRDefault="002C3633" w:rsidP="002C3633">
      <w:pPr>
        <w:pStyle w:val="Overskrift3"/>
        <w:numPr>
          <w:ilvl w:val="2"/>
          <w:numId w:val="29"/>
        </w:numPr>
      </w:pPr>
      <w:r>
        <w:t>Scenarie 4</w:t>
      </w:r>
    </w:p>
    <w:p w:rsidR="002C3633" w:rsidRDefault="002C3633" w:rsidP="002C3633">
      <w:r>
        <w:t xml:space="preserve">Ophold er sket i samme tidsperiode for samme </w:t>
      </w:r>
      <w:r w:rsidR="00D209B3">
        <w:t>person</w:t>
      </w:r>
      <w:r>
        <w:t>. Ophold 10 har ingen udflytningsdato.</w:t>
      </w:r>
    </w:p>
    <w:p w:rsidR="002C3633" w:rsidRDefault="002C3633" w:rsidP="002C3633">
      <w:pPr>
        <w:rPr>
          <w:b/>
          <w:i/>
        </w:rPr>
      </w:pPr>
    </w:p>
    <w:p w:rsidR="002C3633" w:rsidRDefault="002C3633" w:rsidP="002C3633">
      <w:pPr>
        <w:rPr>
          <w:b/>
          <w:i/>
        </w:rPr>
      </w:pPr>
    </w:p>
    <w:p w:rsidR="002C3633" w:rsidRPr="004819B0" w:rsidRDefault="002C3633" w:rsidP="002C3633">
      <w:pPr>
        <w:rPr>
          <w:b/>
        </w:rPr>
      </w:pPr>
      <w:r>
        <w:rPr>
          <w:b/>
          <w:i/>
          <w:noProof/>
        </w:rPr>
        <mc:AlternateContent>
          <mc:Choice Requires="wpg">
            <w:drawing>
              <wp:anchor distT="0" distB="0" distL="114300" distR="114300" simplePos="0" relativeHeight="251676672" behindDoc="0" locked="0" layoutInCell="1" allowOverlap="1" wp14:anchorId="55B18EBB" wp14:editId="17BD8429">
                <wp:simplePos x="0" y="0"/>
                <wp:positionH relativeFrom="column">
                  <wp:posOffset>-920750</wp:posOffset>
                </wp:positionH>
                <wp:positionV relativeFrom="paragraph">
                  <wp:posOffset>153670</wp:posOffset>
                </wp:positionV>
                <wp:extent cx="5343220" cy="833121"/>
                <wp:effectExtent l="0" t="0" r="29210" b="24130"/>
                <wp:wrapNone/>
                <wp:docPr id="388" name="Gruppe 388"/>
                <wp:cNvGraphicFramePr/>
                <a:graphic xmlns:a="http://schemas.openxmlformats.org/drawingml/2006/main">
                  <a:graphicData uri="http://schemas.microsoft.com/office/word/2010/wordprocessingGroup">
                    <wpg:wgp>
                      <wpg:cNvGrpSpPr/>
                      <wpg:grpSpPr>
                        <a:xfrm>
                          <a:off x="0" y="0"/>
                          <a:ext cx="5343220" cy="833121"/>
                          <a:chOff x="-91440" y="87782"/>
                          <a:chExt cx="5343220" cy="833121"/>
                        </a:xfrm>
                      </wpg:grpSpPr>
                      <wpg:grpSp>
                        <wpg:cNvPr id="389" name="Gruppe 389"/>
                        <wpg:cNvGrpSpPr/>
                        <wpg:grpSpPr>
                          <a:xfrm>
                            <a:off x="-91440" y="87782"/>
                            <a:ext cx="5343220" cy="833121"/>
                            <a:chOff x="-91440" y="87782"/>
                            <a:chExt cx="5343220" cy="833121"/>
                          </a:xfrm>
                        </wpg:grpSpPr>
                        <wps:wsp>
                          <wps:cNvPr id="390" name="Lige forbindelse 390"/>
                          <wps:cNvCnPr/>
                          <wps:spPr>
                            <a:xfrm>
                              <a:off x="921715" y="402336"/>
                              <a:ext cx="4330065" cy="0"/>
                            </a:xfrm>
                            <a:prstGeom prst="line">
                              <a:avLst/>
                            </a:prstGeom>
                            <a:ln w="22225">
                              <a:headEnd type="oval" w="lg" len="med"/>
                              <a:tailEnd type="none" w="lg" len="med"/>
                            </a:ln>
                          </wps:spPr>
                          <wps:style>
                            <a:lnRef idx="1">
                              <a:schemeClr val="accent1"/>
                            </a:lnRef>
                            <a:fillRef idx="0">
                              <a:schemeClr val="accent1"/>
                            </a:fillRef>
                            <a:effectRef idx="0">
                              <a:schemeClr val="accent1"/>
                            </a:effectRef>
                            <a:fontRef idx="minor">
                              <a:schemeClr val="tx1"/>
                            </a:fontRef>
                          </wps:style>
                          <wps:bodyPr/>
                        </wps:wsp>
                        <wps:wsp>
                          <wps:cNvPr id="391" name="Tekstfelt 2"/>
                          <wps:cNvSpPr txBox="1">
                            <a:spLocks noChangeArrowheads="1"/>
                          </wps:cNvSpPr>
                          <wps:spPr bwMode="auto">
                            <a:xfrm>
                              <a:off x="-68579" y="241373"/>
                              <a:ext cx="807668" cy="262890"/>
                            </a:xfrm>
                            <a:prstGeom prst="rect">
                              <a:avLst/>
                            </a:prstGeom>
                            <a:solidFill>
                              <a:srgbClr val="FFFFFF"/>
                            </a:solidFill>
                            <a:ln w="9525">
                              <a:solidFill>
                                <a:srgbClr val="000000"/>
                              </a:solidFill>
                              <a:miter lim="800000"/>
                              <a:headEnd/>
                              <a:tailEnd/>
                            </a:ln>
                          </wps:spPr>
                          <wps:txbx>
                            <w:txbxContent>
                              <w:p w:rsidR="002C3633" w:rsidRDefault="002C3633" w:rsidP="002C3633">
                                <w:r>
                                  <w:t>Ophold 10</w:t>
                                </w:r>
                              </w:p>
                            </w:txbxContent>
                          </wps:txbx>
                          <wps:bodyPr rot="0" vert="horz" wrap="square" lIns="91440" tIns="45720" rIns="91440" bIns="45720" anchor="t" anchorCtr="0">
                            <a:noAutofit/>
                          </wps:bodyPr>
                        </wps:wsp>
                        <wps:wsp>
                          <wps:cNvPr id="392" name="Tekstboks 332"/>
                          <wps:cNvSpPr txBox="1"/>
                          <wps:spPr>
                            <a:xfrm>
                              <a:off x="775411" y="87782"/>
                              <a:ext cx="753466"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3" name="Tekstfelt 2"/>
                          <wps:cNvSpPr txBox="1">
                            <a:spLocks noChangeArrowheads="1"/>
                          </wps:cNvSpPr>
                          <wps:spPr bwMode="auto">
                            <a:xfrm>
                              <a:off x="-91440" y="658013"/>
                              <a:ext cx="815250" cy="262890"/>
                            </a:xfrm>
                            <a:prstGeom prst="rect">
                              <a:avLst/>
                            </a:prstGeom>
                            <a:solidFill>
                              <a:srgbClr val="FFFFFF"/>
                            </a:solidFill>
                            <a:ln w="9525">
                              <a:solidFill>
                                <a:srgbClr val="000000"/>
                              </a:solidFill>
                              <a:miter lim="800000"/>
                              <a:headEnd/>
                              <a:tailEnd/>
                            </a:ln>
                          </wps:spPr>
                          <wps:txbx>
                            <w:txbxContent>
                              <w:p w:rsidR="002C3633" w:rsidRDefault="002C3633" w:rsidP="002C3633">
                                <w:r>
                                  <w:t>Ophold 11</w:t>
                                </w:r>
                              </w:p>
                            </w:txbxContent>
                          </wps:txbx>
                          <wps:bodyPr rot="0" vert="horz" wrap="square" lIns="91440" tIns="45720" rIns="91440" bIns="45720" anchor="t" anchorCtr="0">
                            <a:noAutofit/>
                          </wps:bodyPr>
                        </wps:wsp>
                      </wpg:grpSp>
                      <wpg:grpSp>
                        <wpg:cNvPr id="394" name="Gruppe 394"/>
                        <wpg:cNvGrpSpPr/>
                        <wpg:grpSpPr>
                          <a:xfrm>
                            <a:off x="1843431" y="460858"/>
                            <a:ext cx="2230780" cy="336499"/>
                            <a:chOff x="0" y="0"/>
                            <a:chExt cx="2230780" cy="336499"/>
                          </a:xfrm>
                        </wpg:grpSpPr>
                        <wps:wsp>
                          <wps:cNvPr id="395" name="Tekstboks 336"/>
                          <wps:cNvSpPr txBox="1"/>
                          <wps:spPr>
                            <a:xfrm>
                              <a:off x="0" y="14630"/>
                              <a:ext cx="75311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6" name="Lige forbindelse 396"/>
                          <wps:cNvCnPr/>
                          <wps:spPr>
                            <a:xfrm>
                              <a:off x="351129" y="336499"/>
                              <a:ext cx="1476375" cy="0"/>
                            </a:xfrm>
                            <a:prstGeom prst="line">
                              <a:avLst/>
                            </a:prstGeom>
                            <a:ln w="22225">
                              <a:solidFill>
                                <a:srgbClr val="00B050"/>
                              </a:solidFill>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397" name="Tekstboks 338"/>
                          <wps:cNvSpPr txBox="1"/>
                          <wps:spPr>
                            <a:xfrm>
                              <a:off x="1477670" y="0"/>
                              <a:ext cx="75311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1/8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5B18EBB" id="Gruppe 388" o:spid="_x0000_s1072" style="position:absolute;margin-left:-72.5pt;margin-top:12.1pt;width:420.75pt;height:65.6pt;z-index:251676672;mso-width-relative:margin;mso-height-relative:margin" coordorigin="-914,877" coordsize="5343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">
                <v:group id="Gruppe 389" o:spid="_x0000_s1073" style="position:absolute;left:-914;top:877;width:53431;height:8332" coordorigin="-914,877" coordsize="53432,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line id="Lige forbindelse 390" o:spid="_x0000_s1074" style="position:absolute;visibility:visible;mso-wrap-style:square" from="9217,4023" to="52517,4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" strokecolor="#0e71bd [3044]" strokeweight="1.75pt">
                    <v:stroke startarrow="oval" startarrowwidth="wide" endarrowwidth="wide"/>
                  </v:line>
                  <v:shape id="_x0000_s1075" type="#_x0000_t202" style="position:absolute;left:-685;top:2413;width:8075;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">
                    <v:textbox>
                      <w:txbxContent>
                        <w:p w:rsidR="002C3633" w:rsidRDefault="002C3633" w:rsidP="002C3633">
                          <w:r>
                            <w:t>Ophold 10</w:t>
                          </w:r>
                        </w:p>
                      </w:txbxContent>
                    </v:textbox>
                  </v:shape>
                  <v:shape id="Tekstboks 332" o:spid="_x0000_s1076" type="#_x0000_t202" style="position:absolute;left:7754;top:877;width:7534;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" fillcolor="white [3201]" stroked="f" strokeweight=".5pt">
                    <v:textbox>
                      <w:txbxContent>
                        <w:p w:rsidR="002C3633" w:rsidRDefault="002C3633" w:rsidP="002C3633">
                          <w:r>
                            <w:t>1/3 2020</w:t>
                          </w:r>
                        </w:p>
                      </w:txbxContent>
                    </v:textbox>
                  </v:shape>
                  <v:shape id="_x0000_s1077" type="#_x0000_t202" style="position:absolute;left:-914;top:6580;width:8152;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">
                    <v:textbox>
                      <w:txbxContent>
                        <w:p w:rsidR="002C3633" w:rsidRDefault="002C3633" w:rsidP="002C3633">
                          <w:r>
                            <w:t>Ophold 11</w:t>
                          </w:r>
                        </w:p>
                      </w:txbxContent>
                    </v:textbox>
                  </v:shape>
                </v:group>
                <v:group id="Gruppe 394" o:spid="_x0000_s1078" style="position:absolute;left:18434;top:4608;width:22308;height:3365" coordsize="22307,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Tekstboks 336" o:spid="_x0000_s1079" type="#_x0000_t202" style="position:absolute;top:146;width:7531;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" fillcolor="white [3201]" stroked="f" strokeweight=".5pt">
                    <v:textbox>
                      <w:txbxContent>
                        <w:p w:rsidR="002C3633" w:rsidRDefault="002C3633" w:rsidP="002C3633">
                          <w:r>
                            <w:t>1/6 2020</w:t>
                          </w:r>
                        </w:p>
                      </w:txbxContent>
                    </v:textbox>
                  </v:shape>
                  <v:line id="Lige forbindelse 396" o:spid="_x0000_s1080" style="position:absolute;visibility:visible;mso-wrap-style:square" from="3511,3364" to="18275,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" strokecolor="#00b050" strokeweight="1.75pt">
                    <v:stroke startarrow="oval" startarrowwidth="wide" endarrow="oval" endarrowwidth="wide"/>
                  </v:line>
                  <v:shape id="_x0000_s1081" type="#_x0000_t202" style="position:absolute;left:14776;width:7531;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" fillcolor="white [3201]" stroked="f" strokeweight=".5pt">
                    <v:textbox>
                      <w:txbxContent>
                        <w:p w:rsidR="002C3633" w:rsidRDefault="002C3633" w:rsidP="002C3633">
                          <w:r>
                            <w:t>1/8 2020</w:t>
                          </w:r>
                        </w:p>
                      </w:txbxContent>
                    </v:textbox>
                  </v:shape>
                </v:group>
              </v:group>
            </w:pict>
          </mc:Fallback>
        </mc:AlternateContent>
      </w:r>
      <w:r w:rsidRPr="004819B0">
        <w:rPr>
          <w:b/>
          <w:i/>
        </w:rPr>
        <w:t>Før</w:t>
      </w:r>
      <w:r w:rsidRPr="004819B0">
        <w:rPr>
          <w:b/>
        </w:rPr>
        <w:t xml:space="preserve"> databehandling</w:t>
      </w:r>
    </w:p>
    <w:p w:rsidR="002C3633" w:rsidRDefault="002C3633" w:rsidP="002C3633"/>
    <w:p w:rsidR="002C3633" w:rsidRDefault="002C3633" w:rsidP="002C3633"/>
    <w:p w:rsidR="002C3633" w:rsidRDefault="002C3633" w:rsidP="002C3633"/>
    <w:p w:rsidR="002C3633" w:rsidRDefault="002C3633" w:rsidP="002C3633"/>
    <w:p w:rsidR="002C3633" w:rsidRPr="00425C6A" w:rsidRDefault="002C3633" w:rsidP="002C3633">
      <w:pPr>
        <w:rPr>
          <w:sz w:val="16"/>
          <w:szCs w:val="16"/>
        </w:rPr>
      </w:pPr>
    </w:p>
    <w:p w:rsidR="002C3633" w:rsidRPr="00425C6A" w:rsidRDefault="002C3633" w:rsidP="002C3633">
      <w:pPr>
        <w:rPr>
          <w:sz w:val="16"/>
          <w:szCs w:val="16"/>
        </w:rPr>
      </w:pPr>
    </w:p>
    <w:p w:rsidR="002C3633" w:rsidRDefault="002C3633" w:rsidP="002C3633"/>
    <w:p w:rsidR="002C3633" w:rsidRPr="00691A18" w:rsidRDefault="002C3633" w:rsidP="002C3633">
      <w:pPr>
        <w:rPr>
          <w:color w:val="000000" w:themeColor="text1"/>
        </w:rPr>
      </w:pPr>
      <w:r w:rsidRPr="00691A18">
        <w:rPr>
          <w:b/>
          <w:i/>
          <w:color w:val="000000" w:themeColor="text1"/>
        </w:rPr>
        <w:t>Efter</w:t>
      </w:r>
      <w:r w:rsidRPr="00691A18">
        <w:rPr>
          <w:b/>
          <w:color w:val="000000" w:themeColor="text1"/>
        </w:rPr>
        <w:t xml:space="preserve"> databehandling</w:t>
      </w:r>
    </w:p>
    <w:p w:rsidR="002C3633" w:rsidRDefault="002C3633" w:rsidP="002C3633">
      <w:r>
        <w:rPr>
          <w:noProof/>
        </w:rPr>
        <mc:AlternateContent>
          <mc:Choice Requires="wpg">
            <w:drawing>
              <wp:anchor distT="0" distB="0" distL="114300" distR="114300" simplePos="0" relativeHeight="251678720" behindDoc="0" locked="0" layoutInCell="1" allowOverlap="1" wp14:anchorId="5C83E5C5" wp14:editId="4B129E57">
                <wp:simplePos x="0" y="0"/>
                <wp:positionH relativeFrom="column">
                  <wp:posOffset>-895984</wp:posOffset>
                </wp:positionH>
                <wp:positionV relativeFrom="paragraph">
                  <wp:posOffset>172720</wp:posOffset>
                </wp:positionV>
                <wp:extent cx="1645079" cy="416015"/>
                <wp:effectExtent l="0" t="0" r="0" b="22225"/>
                <wp:wrapNone/>
                <wp:docPr id="324" name="Gruppe 324"/>
                <wp:cNvGraphicFramePr/>
                <a:graphic xmlns:a="http://schemas.openxmlformats.org/drawingml/2006/main">
                  <a:graphicData uri="http://schemas.microsoft.com/office/word/2010/wordprocessingGroup">
                    <wpg:wgp>
                      <wpg:cNvGrpSpPr/>
                      <wpg:grpSpPr>
                        <a:xfrm>
                          <a:off x="0" y="0"/>
                          <a:ext cx="1645079" cy="416015"/>
                          <a:chOff x="-116202" y="87782"/>
                          <a:chExt cx="1645079" cy="416015"/>
                        </a:xfrm>
                      </wpg:grpSpPr>
                      <wps:wsp>
                        <wps:cNvPr id="326" name="Tekstfelt 2"/>
                        <wps:cNvSpPr txBox="1">
                          <a:spLocks noChangeArrowheads="1"/>
                        </wps:cNvSpPr>
                        <wps:spPr bwMode="auto">
                          <a:xfrm>
                            <a:off x="-116202" y="240907"/>
                            <a:ext cx="809376" cy="262890"/>
                          </a:xfrm>
                          <a:prstGeom prst="rect">
                            <a:avLst/>
                          </a:prstGeom>
                          <a:solidFill>
                            <a:srgbClr val="FFFFFF"/>
                          </a:solidFill>
                          <a:ln w="9525">
                            <a:solidFill>
                              <a:srgbClr val="000000"/>
                            </a:solidFill>
                            <a:miter lim="800000"/>
                            <a:headEnd/>
                            <a:tailEnd/>
                          </a:ln>
                        </wps:spPr>
                        <wps:txbx>
                          <w:txbxContent>
                            <w:p w:rsidR="002C3633" w:rsidRDefault="002C3633" w:rsidP="002C3633">
                              <w:r>
                                <w:t>Ophold 10</w:t>
                              </w:r>
                            </w:p>
                          </w:txbxContent>
                        </wps:txbx>
                        <wps:bodyPr rot="0" vert="horz" wrap="square" lIns="91440" tIns="45720" rIns="91440" bIns="45720" anchor="t" anchorCtr="0">
                          <a:noAutofit/>
                        </wps:bodyPr>
                      </wps:wsp>
                      <wps:wsp>
                        <wps:cNvPr id="333" name="Tekstboks 332"/>
                        <wps:cNvSpPr txBox="1"/>
                        <wps:spPr>
                          <a:xfrm>
                            <a:off x="775411" y="87782"/>
                            <a:ext cx="753466"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C83E5C5" id="Gruppe 324" o:spid="_x0000_s1082" style="position:absolute;margin-left:-70.55pt;margin-top:13.6pt;width:129.55pt;height:32.75pt;z-index:251678720;mso-width-relative:margin" coordorigin="-1162,877" coordsize="16450,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">
                <v:shape id="_x0000_s1083" type="#_x0000_t202" style="position:absolute;left:-1162;top:2409;width:8093;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">
                  <v:textbox>
                    <w:txbxContent>
                      <w:p w:rsidR="002C3633" w:rsidRDefault="002C3633" w:rsidP="002C3633">
                        <w:r>
                          <w:t>Ophold 10</w:t>
                        </w:r>
                      </w:p>
                    </w:txbxContent>
                  </v:textbox>
                </v:shape>
                <v:shape id="Tekstboks 332" o:spid="_x0000_s1084" type="#_x0000_t202" style="position:absolute;left:7754;top:877;width:7534;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" fillcolor="white [3201]" stroked="f" strokeweight=".5pt">
                  <v:textbox>
                    <w:txbxContent>
                      <w:p w:rsidR="002C3633" w:rsidRDefault="002C3633" w:rsidP="002C3633">
                        <w:r>
                          <w:t>1/3 2020</w:t>
                        </w:r>
                      </w:p>
                    </w:txbxContent>
                  </v:textbox>
                </v:shape>
              </v:group>
            </w:pict>
          </mc:Fallback>
        </mc:AlternateContent>
      </w:r>
    </w:p>
    <w:p w:rsidR="002C3633" w:rsidRDefault="002C3633" w:rsidP="002C3633">
      <w:pPr>
        <w:sectPr w:rsidR="002C3633" w:rsidSect="00CF4972">
          <w:headerReference w:type="default" r:id="rId12"/>
          <w:footerReference w:type="default" r:id="rId13"/>
          <w:type w:val="continuous"/>
          <w:pgSz w:w="11906" w:h="16838" w:code="9"/>
          <w:pgMar w:top="1021" w:right="794" w:bottom="1247" w:left="3742" w:header="454" w:footer="454" w:gutter="0"/>
          <w:cols w:space="708"/>
          <w:titlePg/>
          <w:docGrid w:linePitch="360"/>
        </w:sectPr>
      </w:pPr>
    </w:p>
    <w:p w:rsidR="002C3633" w:rsidRDefault="002C3633" w:rsidP="002C3633">
      <w:r>
        <w:rPr>
          <w:noProof/>
        </w:rPr>
        <mc:AlternateContent>
          <mc:Choice Requires="wps">
            <w:drawing>
              <wp:anchor distT="0" distB="0" distL="114300" distR="114300" simplePos="0" relativeHeight="251684864" behindDoc="0" locked="0" layoutInCell="1" allowOverlap="1" wp14:anchorId="24515F67" wp14:editId="60C5A631">
                <wp:simplePos x="0" y="0"/>
                <wp:positionH relativeFrom="column">
                  <wp:posOffset>2543175</wp:posOffset>
                </wp:positionH>
                <wp:positionV relativeFrom="paragraph">
                  <wp:posOffset>4445</wp:posOffset>
                </wp:positionV>
                <wp:extent cx="753063" cy="248285"/>
                <wp:effectExtent l="0" t="0" r="0" b="0"/>
                <wp:wrapNone/>
                <wp:docPr id="406" name="Tekstboks 338"/>
                <wp:cNvGraphicFramePr/>
                <a:graphic xmlns:a="http://schemas.openxmlformats.org/drawingml/2006/main">
                  <a:graphicData uri="http://schemas.microsoft.com/office/word/2010/wordprocessingShape">
                    <wps:wsp>
                      <wps:cNvSpPr txBox="1"/>
                      <wps:spPr>
                        <a:xfrm>
                          <a:off x="0" y="0"/>
                          <a:ext cx="753063"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1/8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515F67" id="Tekstboks 338" o:spid="_x0000_s1085" type="#_x0000_t202" style="position:absolute;margin-left:200.25pt;margin-top:.35pt;width:59.3pt;height:19.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" fillcolor="white [3201]" stroked="f" strokeweight=".5pt">
                <v:textbox>
                  <w:txbxContent>
                    <w:p w:rsidR="002C3633" w:rsidRDefault="002C3633" w:rsidP="002C3633">
                      <w:r>
                        <w:t>1/8 2020</w:t>
                      </w:r>
                    </w:p>
                  </w:txbxContent>
                </v:textbox>
              </v:shape>
            </w:pict>
          </mc:Fallback>
        </mc:AlternateContent>
      </w:r>
    </w:p>
    <w:p w:rsidR="002C3633" w:rsidRDefault="002C3633" w:rsidP="002C3633"/>
    <w:p w:rsidR="002C3633" w:rsidRDefault="002C3633" w:rsidP="002C3633">
      <w:r>
        <w:rPr>
          <w:noProof/>
        </w:rPr>
        <mc:AlternateContent>
          <mc:Choice Requires="wps">
            <w:drawing>
              <wp:anchor distT="0" distB="0" distL="114300" distR="114300" simplePos="0" relativeHeight="251682816" behindDoc="0" locked="0" layoutInCell="1" allowOverlap="1" wp14:anchorId="19859359" wp14:editId="3472863D">
                <wp:simplePos x="0" y="0"/>
                <wp:positionH relativeFrom="margin">
                  <wp:align>left</wp:align>
                </wp:positionH>
                <wp:positionV relativeFrom="paragraph">
                  <wp:posOffset>6349</wp:posOffset>
                </wp:positionV>
                <wp:extent cx="2800350" cy="9525"/>
                <wp:effectExtent l="57150" t="57150" r="76200" b="85725"/>
                <wp:wrapNone/>
                <wp:docPr id="404" name="Lige forbindelse 404"/>
                <wp:cNvGraphicFramePr/>
                <a:graphic xmlns:a="http://schemas.openxmlformats.org/drawingml/2006/main">
                  <a:graphicData uri="http://schemas.microsoft.com/office/word/2010/wordprocessingShape">
                    <wps:wsp>
                      <wps:cNvCnPr/>
                      <wps:spPr>
                        <a:xfrm>
                          <a:off x="0" y="0"/>
                          <a:ext cx="2800350" cy="9525"/>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B8361" id="Lige forbindelse 404" o:spid="_x0000_s1026" style="position:absolute;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22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" strokecolor="#0e71bd [3044]" strokeweight="1.75pt">
                <v:stroke startarrow="oval" startarrowwidth="wide" endarrow="oval" endarrowwidth="wide"/>
                <w10:wrap anchorx="margin"/>
              </v:line>
            </w:pict>
          </mc:Fallback>
        </mc:AlternateContent>
      </w:r>
    </w:p>
    <w:p w:rsidR="002C3633" w:rsidRDefault="002C3633" w:rsidP="002C3633"/>
    <w:p w:rsidR="002C3633" w:rsidRPr="00FF05A5" w:rsidRDefault="002C3633" w:rsidP="002C3633">
      <w:r w:rsidRPr="00FF05A5">
        <w:t>Ved databehandling i DST fjernes</w:t>
      </w:r>
      <w:r>
        <w:t xml:space="preserve"> overlappet mellem Ophold 10 og Ophold 11</w:t>
      </w:r>
      <w:r w:rsidRPr="00FF05A5">
        <w:t xml:space="preserve"> ved, at udflytningsdatoen for O</w:t>
      </w:r>
      <w:r>
        <w:t>phold 10</w:t>
      </w:r>
      <w:r w:rsidRPr="00FF05A5">
        <w:t xml:space="preserve"> sættes lig </w:t>
      </w:r>
      <w:r>
        <w:t>ind</w:t>
      </w:r>
      <w:r w:rsidRPr="00D32BB0">
        <w:t>flytning</w:t>
      </w:r>
      <w:r w:rsidRPr="00FF05A5">
        <w:t xml:space="preserve">sdatoen for </w:t>
      </w:r>
      <w:r>
        <w:t>Ophold 11</w:t>
      </w:r>
      <w:r w:rsidRPr="00FF05A5">
        <w:t xml:space="preserve">. Ophold </w:t>
      </w:r>
      <w:r>
        <w:t>10 og O</w:t>
      </w:r>
      <w:r w:rsidRPr="00FF05A5">
        <w:t xml:space="preserve">phold </w:t>
      </w:r>
      <w:r>
        <w:t xml:space="preserve">11 </w:t>
      </w:r>
      <w:r w:rsidRPr="00FF05A5">
        <w:t>lægges sammen</w:t>
      </w:r>
      <w:r>
        <w:t xml:space="preserve"> til et ophold jfr</w:t>
      </w:r>
      <w:r w:rsidRPr="00FF05A5">
        <w:t>. scenarie 2</w:t>
      </w:r>
      <w:r>
        <w:t>. Ophold 10</w:t>
      </w:r>
      <w:r w:rsidRPr="00FF05A5">
        <w:t xml:space="preserve"> er blevet korrigeret fra et åbent til et lukket ophold, hvorfor</w:t>
      </w:r>
      <w:r>
        <w:t xml:space="preserve"> variablen RETDATO for Ophold 10</w:t>
      </w:r>
      <w:r w:rsidRPr="00FF05A5">
        <w:t xml:space="preserve"> får værdien 999.</w:t>
      </w:r>
    </w:p>
    <w:p w:rsidR="002C3633" w:rsidRPr="00597552" w:rsidRDefault="002C3633" w:rsidP="002C3633">
      <w:pPr>
        <w:rPr>
          <w:color w:val="FF0000"/>
        </w:rPr>
      </w:pPr>
    </w:p>
    <w:p w:rsidR="002C3633" w:rsidRDefault="002C3633" w:rsidP="002C3633">
      <w:pPr>
        <w:pStyle w:val="Overskrift3"/>
        <w:numPr>
          <w:ilvl w:val="2"/>
          <w:numId w:val="29"/>
        </w:numPr>
      </w:pPr>
      <w:r>
        <w:t>Scenarie 5</w:t>
      </w:r>
    </w:p>
    <w:p w:rsidR="002C3633" w:rsidRDefault="002C3633" w:rsidP="002C3633">
      <w:r>
        <w:t xml:space="preserve">Ophold er sket i samme tidsperiode for samme </w:t>
      </w:r>
      <w:r w:rsidR="00D209B3">
        <w:t>person</w:t>
      </w:r>
      <w:r>
        <w:t>. Ophold 13 har ingen udflytningsdato.</w:t>
      </w:r>
    </w:p>
    <w:p w:rsidR="002C3633" w:rsidRDefault="002C3633" w:rsidP="002C3633">
      <w:pPr>
        <w:rPr>
          <w:b/>
          <w:i/>
        </w:rPr>
      </w:pPr>
    </w:p>
    <w:p w:rsidR="002C3633" w:rsidRDefault="002C3633" w:rsidP="002C3633"/>
    <w:p w:rsidR="002C3633" w:rsidRPr="004819B0" w:rsidRDefault="002C3633" w:rsidP="002C3633">
      <w:pPr>
        <w:rPr>
          <w:b/>
        </w:rPr>
      </w:pPr>
      <w:r>
        <w:rPr>
          <w:b/>
          <w:i/>
          <w:noProof/>
        </w:rPr>
        <mc:AlternateContent>
          <mc:Choice Requires="wpg">
            <w:drawing>
              <wp:anchor distT="0" distB="0" distL="114300" distR="114300" simplePos="0" relativeHeight="251665408" behindDoc="0" locked="0" layoutInCell="1" allowOverlap="1" wp14:anchorId="2894A1E3" wp14:editId="69133F21">
                <wp:simplePos x="0" y="0"/>
                <wp:positionH relativeFrom="column">
                  <wp:posOffset>-974090</wp:posOffset>
                </wp:positionH>
                <wp:positionV relativeFrom="paragraph">
                  <wp:posOffset>264795</wp:posOffset>
                </wp:positionV>
                <wp:extent cx="3839845" cy="503555"/>
                <wp:effectExtent l="0" t="0" r="8255" b="10795"/>
                <wp:wrapNone/>
                <wp:docPr id="32" name="Gruppe 32"/>
                <wp:cNvGraphicFramePr/>
                <a:graphic xmlns:a="http://schemas.openxmlformats.org/drawingml/2006/main">
                  <a:graphicData uri="http://schemas.microsoft.com/office/word/2010/wordprocessingGroup">
                    <wpg:wgp>
                      <wpg:cNvGrpSpPr/>
                      <wpg:grpSpPr>
                        <a:xfrm>
                          <a:off x="0" y="0"/>
                          <a:ext cx="3839845" cy="503555"/>
                          <a:chOff x="-139653" y="-36640"/>
                          <a:chExt cx="3840840" cy="504147"/>
                        </a:xfrm>
                      </wpg:grpSpPr>
                      <wps:wsp>
                        <wps:cNvPr id="33" name="Lige forbindelse 33"/>
                        <wps:cNvCnPr/>
                        <wps:spPr>
                          <a:xfrm>
                            <a:off x="921715" y="285275"/>
                            <a:ext cx="2333549" cy="0"/>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34" name="Tekstfelt 2"/>
                        <wps:cNvSpPr txBox="1">
                          <a:spLocks noChangeArrowheads="1"/>
                        </wps:cNvSpPr>
                        <wps:spPr bwMode="auto">
                          <a:xfrm>
                            <a:off x="-139653" y="204617"/>
                            <a:ext cx="853593" cy="262890"/>
                          </a:xfrm>
                          <a:prstGeom prst="rect">
                            <a:avLst/>
                          </a:prstGeom>
                          <a:solidFill>
                            <a:srgbClr val="FFFFFF"/>
                          </a:solidFill>
                          <a:ln w="9525">
                            <a:solidFill>
                              <a:srgbClr val="000000"/>
                            </a:solidFill>
                            <a:miter lim="800000"/>
                            <a:headEnd/>
                            <a:tailEnd/>
                          </a:ln>
                        </wps:spPr>
                        <wps:txbx>
                          <w:txbxContent>
                            <w:p w:rsidR="002C3633" w:rsidRDefault="002C3633" w:rsidP="002C3633">
                              <w:r>
                                <w:t>Ophold 12</w:t>
                              </w:r>
                            </w:p>
                          </w:txbxContent>
                        </wps:txbx>
                        <wps:bodyPr rot="0" vert="horz" wrap="square" lIns="91440" tIns="45720" rIns="91440" bIns="45720" anchor="t" anchorCtr="0">
                          <a:noAutofit/>
                        </wps:bodyPr>
                      </wps:wsp>
                      <wps:wsp>
                        <wps:cNvPr id="35" name="Tekstboks 361"/>
                        <wps:cNvSpPr txBox="1"/>
                        <wps:spPr>
                          <a:xfrm>
                            <a:off x="810433" y="-36640"/>
                            <a:ext cx="753466"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kstboks 362"/>
                        <wps:cNvSpPr txBox="1"/>
                        <wps:spPr>
                          <a:xfrm>
                            <a:off x="2794407" y="-36599"/>
                            <a:ext cx="90678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31/8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94A1E3" id="Gruppe 32" o:spid="_x0000_s1086" style="position:absolute;margin-left:-76.7pt;margin-top:20.85pt;width:302.35pt;height:39.65pt;z-index:251665408;mso-width-relative:margin;mso-height-relative:margin" coordorigin="-1396,-366" coordsize="38408,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">
                <v:line id="Lige forbindelse 33" o:spid="_x0000_s1087" style="position:absolute;visibility:visible;mso-wrap-style:square" from="9217,2852" to="32552,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" strokecolor="#0e71bd [3044]" strokeweight="1.75pt">
                  <v:stroke startarrow="oval" startarrowwidth="wide" endarrow="oval" endarrowwidth="wide"/>
                </v:line>
                <v:shape id="_x0000_s1088" type="#_x0000_t202" style="position:absolute;left:-1396;top:2046;width:8535;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rsidR="002C3633" w:rsidRDefault="002C3633" w:rsidP="002C3633">
                        <w:r>
                          <w:t>Ophold 12</w:t>
                        </w:r>
                      </w:p>
                    </w:txbxContent>
                  </v:textbox>
                </v:shape>
                <v:shape id="Tekstboks 361" o:spid="_x0000_s1089" type="#_x0000_t202" style="position:absolute;left:8104;top:-366;width:7534;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" fillcolor="white [3201]" stroked="f" strokeweight=".5pt">
                  <v:textbox>
                    <w:txbxContent>
                      <w:p w:rsidR="002C3633" w:rsidRDefault="002C3633" w:rsidP="002C3633">
                        <w:r>
                          <w:t>1/3 2020</w:t>
                        </w:r>
                      </w:p>
                    </w:txbxContent>
                  </v:textbox>
                </v:shape>
                <v:shape id="Tekstboks 362" o:spid="_x0000_s1090" type="#_x0000_t202" style="position:absolute;left:27944;top:-365;width:9067;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" fillcolor="white [3201]" stroked="f" strokeweight=".5pt">
                  <v:textbox>
                    <w:txbxContent>
                      <w:p w:rsidR="002C3633" w:rsidRDefault="002C3633" w:rsidP="002C3633">
                        <w:r>
                          <w:t>31/8 2020</w:t>
                        </w:r>
                      </w:p>
                    </w:txbxContent>
                  </v:textbox>
                </v:shape>
              </v:group>
            </w:pict>
          </mc:Fallback>
        </mc:AlternateContent>
      </w:r>
      <w:r w:rsidRPr="004819B0">
        <w:rPr>
          <w:b/>
          <w:i/>
        </w:rPr>
        <w:t>Før</w:t>
      </w:r>
      <w:r w:rsidRPr="004819B0">
        <w:rPr>
          <w:b/>
        </w:rPr>
        <w:t xml:space="preserve"> databehandling</w:t>
      </w:r>
    </w:p>
    <w:p w:rsidR="002C3633" w:rsidRDefault="002C3633" w:rsidP="002C3633"/>
    <w:p w:rsidR="002C3633" w:rsidRDefault="002C3633" w:rsidP="002C3633"/>
    <w:p w:rsidR="002C3633" w:rsidRDefault="002C3633" w:rsidP="002C3633">
      <w:pPr>
        <w:ind w:right="-1"/>
      </w:pPr>
      <w:r w:rsidRPr="000D37B5">
        <w:rPr>
          <w:b/>
          <w:noProof/>
        </w:rPr>
        <mc:AlternateContent>
          <mc:Choice Requires="wpg">
            <w:drawing>
              <wp:anchor distT="0" distB="0" distL="114300" distR="114300" simplePos="0" relativeHeight="251666432" behindDoc="0" locked="0" layoutInCell="1" allowOverlap="1" wp14:anchorId="2269C1A3" wp14:editId="4E364C3A">
                <wp:simplePos x="0" y="0"/>
                <wp:positionH relativeFrom="column">
                  <wp:posOffset>-975995</wp:posOffset>
                </wp:positionH>
                <wp:positionV relativeFrom="paragraph">
                  <wp:posOffset>212090</wp:posOffset>
                </wp:positionV>
                <wp:extent cx="5389245" cy="408305"/>
                <wp:effectExtent l="0" t="0" r="40005" b="10795"/>
                <wp:wrapNone/>
                <wp:docPr id="37" name="Gruppe 37"/>
                <wp:cNvGraphicFramePr/>
                <a:graphic xmlns:a="http://schemas.openxmlformats.org/drawingml/2006/main">
                  <a:graphicData uri="http://schemas.microsoft.com/office/word/2010/wordprocessingGroup">
                    <wpg:wgp>
                      <wpg:cNvGrpSpPr/>
                      <wpg:grpSpPr>
                        <a:xfrm>
                          <a:off x="0" y="0"/>
                          <a:ext cx="5389245" cy="408305"/>
                          <a:chOff x="-151314" y="43891"/>
                          <a:chExt cx="5095705" cy="408378"/>
                        </a:xfrm>
                      </wpg:grpSpPr>
                      <wps:wsp>
                        <wps:cNvPr id="38" name="Lige forbindelse 38"/>
                        <wps:cNvCnPr/>
                        <wps:spPr>
                          <a:xfrm>
                            <a:off x="2384352" y="358269"/>
                            <a:ext cx="2560039" cy="0"/>
                          </a:xfrm>
                          <a:prstGeom prst="line">
                            <a:avLst/>
                          </a:prstGeom>
                          <a:ln w="22225">
                            <a:solidFill>
                              <a:srgbClr val="00B050"/>
                            </a:solidFill>
                            <a:headEnd type="oval" w="lg" len="med"/>
                            <a:tailEnd type="none" w="lg" len="med"/>
                          </a:ln>
                        </wps:spPr>
                        <wps:style>
                          <a:lnRef idx="1">
                            <a:schemeClr val="accent1"/>
                          </a:lnRef>
                          <a:fillRef idx="0">
                            <a:schemeClr val="accent1"/>
                          </a:fillRef>
                          <a:effectRef idx="0">
                            <a:schemeClr val="accent1"/>
                          </a:effectRef>
                          <a:fontRef idx="minor">
                            <a:schemeClr val="tx1"/>
                          </a:fontRef>
                        </wps:style>
                        <wps:bodyPr/>
                      </wps:wsp>
                      <wps:wsp>
                        <wps:cNvPr id="39" name="Tekstfelt 2"/>
                        <wps:cNvSpPr txBox="1">
                          <a:spLocks noChangeArrowheads="1"/>
                        </wps:cNvSpPr>
                        <wps:spPr bwMode="auto">
                          <a:xfrm>
                            <a:off x="-151314" y="190014"/>
                            <a:ext cx="806891" cy="262255"/>
                          </a:xfrm>
                          <a:prstGeom prst="rect">
                            <a:avLst/>
                          </a:prstGeom>
                          <a:solidFill>
                            <a:srgbClr val="FFFFFF"/>
                          </a:solidFill>
                          <a:ln w="9525">
                            <a:solidFill>
                              <a:srgbClr val="000000"/>
                            </a:solidFill>
                            <a:miter lim="800000"/>
                            <a:headEnd/>
                            <a:tailEnd/>
                          </a:ln>
                        </wps:spPr>
                        <wps:txbx>
                          <w:txbxContent>
                            <w:p w:rsidR="002C3633" w:rsidRDefault="002C3633" w:rsidP="002C3633">
                              <w:r>
                                <w:t>Ophold 13</w:t>
                              </w:r>
                            </w:p>
                          </w:txbxContent>
                        </wps:txbx>
                        <wps:bodyPr rot="0" vert="horz" wrap="square" lIns="91440" tIns="45720" rIns="91440" bIns="45720" anchor="t" anchorCtr="0">
                          <a:noAutofit/>
                        </wps:bodyPr>
                      </wps:wsp>
                      <wps:wsp>
                        <wps:cNvPr id="40" name="Tekstboks 367"/>
                        <wps:cNvSpPr txBox="1"/>
                        <wps:spPr>
                          <a:xfrm>
                            <a:off x="2004365" y="43891"/>
                            <a:ext cx="7524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69C1A3" id="Gruppe 37" o:spid="_x0000_s1091" style="position:absolute;margin-left:-76.85pt;margin-top:16.7pt;width:424.35pt;height:32.15pt;z-index:251666432;mso-width-relative:margin;mso-height-relative:margin" coordorigin="-1513,438" coordsize="50957,4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">
                <v:line id="Lige forbindelse 38" o:spid="_x0000_s1092" style="position:absolute;visibility:visible;mso-wrap-style:square" from="23843,3582" to="49443,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" strokecolor="#00b050" strokeweight="1.75pt">
                  <v:stroke startarrow="oval" startarrowwidth="wide" endarrowwidth="wide"/>
                </v:line>
                <v:shape id="_x0000_s1093" type="#_x0000_t202" style="position:absolute;left:-1513;top:1900;width:8068;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rsidR="002C3633" w:rsidRDefault="002C3633" w:rsidP="002C3633">
                        <w:r>
                          <w:t>Ophold 13</w:t>
                        </w:r>
                      </w:p>
                    </w:txbxContent>
                  </v:textbox>
                </v:shape>
                <v:shape id="Tekstboks 367" o:spid="_x0000_s1094" type="#_x0000_t202" style="position:absolute;left:20043;top:438;width:7525;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" fillcolor="white [3201]" stroked="f" strokeweight=".5pt">
                  <v:textbox>
                    <w:txbxContent>
                      <w:p w:rsidR="002C3633" w:rsidRDefault="002C3633" w:rsidP="002C3633">
                        <w:r>
                          <w:t>1/6 2020</w:t>
                        </w:r>
                      </w:p>
                    </w:txbxContent>
                  </v:textbox>
                </v:shape>
              </v:group>
            </w:pict>
          </mc:Fallback>
        </mc:AlternateContent>
      </w:r>
    </w:p>
    <w:p w:rsidR="002C3633" w:rsidRPr="000D37B5" w:rsidRDefault="002C3633" w:rsidP="002C3633">
      <w:pPr>
        <w:pStyle w:val="Listeafsnit"/>
        <w:rPr>
          <w:b/>
        </w:rPr>
      </w:pPr>
    </w:p>
    <w:p w:rsidR="002C3633" w:rsidRDefault="002C3633" w:rsidP="002C3633">
      <w:pPr>
        <w:pStyle w:val="Listeafsnit"/>
      </w:pPr>
    </w:p>
    <w:p w:rsidR="002C3633" w:rsidRDefault="002C3633" w:rsidP="002C3633">
      <w:pPr>
        <w:pStyle w:val="Listeafsnit"/>
      </w:pPr>
    </w:p>
    <w:p w:rsidR="002C3633" w:rsidRDefault="002C3633" w:rsidP="002C3633"/>
    <w:p w:rsidR="002C3633" w:rsidRDefault="002C3633" w:rsidP="002C3633"/>
    <w:p w:rsidR="002C3633" w:rsidRDefault="002C3633" w:rsidP="002C3633">
      <w:r>
        <w:rPr>
          <w:noProof/>
        </w:rPr>
        <mc:AlternateContent>
          <mc:Choice Requires="wpg">
            <w:drawing>
              <wp:anchor distT="0" distB="0" distL="114300" distR="114300" simplePos="0" relativeHeight="251667456" behindDoc="0" locked="0" layoutInCell="1" allowOverlap="1" wp14:anchorId="141727E3" wp14:editId="5761E8A2">
                <wp:simplePos x="0" y="0"/>
                <wp:positionH relativeFrom="column">
                  <wp:posOffset>-975995</wp:posOffset>
                </wp:positionH>
                <wp:positionV relativeFrom="paragraph">
                  <wp:posOffset>259715</wp:posOffset>
                </wp:positionV>
                <wp:extent cx="1699200" cy="499829"/>
                <wp:effectExtent l="0" t="0" r="0" b="14605"/>
                <wp:wrapNone/>
                <wp:docPr id="45" name="Gruppe 45"/>
                <wp:cNvGraphicFramePr/>
                <a:graphic xmlns:a="http://schemas.openxmlformats.org/drawingml/2006/main">
                  <a:graphicData uri="http://schemas.microsoft.com/office/word/2010/wordprocessingGroup">
                    <wpg:wgp>
                      <wpg:cNvGrpSpPr/>
                      <wpg:grpSpPr>
                        <a:xfrm>
                          <a:off x="0" y="0"/>
                          <a:ext cx="1699200" cy="499829"/>
                          <a:chOff x="-170914" y="58522"/>
                          <a:chExt cx="1699435" cy="500468"/>
                        </a:xfrm>
                      </wpg:grpSpPr>
                      <wps:wsp>
                        <wps:cNvPr id="47" name="Tekstfelt 2"/>
                        <wps:cNvSpPr txBox="1">
                          <a:spLocks noChangeArrowheads="1"/>
                        </wps:cNvSpPr>
                        <wps:spPr bwMode="auto">
                          <a:xfrm>
                            <a:off x="-170914" y="296735"/>
                            <a:ext cx="853213" cy="262255"/>
                          </a:xfrm>
                          <a:prstGeom prst="rect">
                            <a:avLst/>
                          </a:prstGeom>
                          <a:solidFill>
                            <a:srgbClr val="FFFFFF"/>
                          </a:solidFill>
                          <a:ln w="9525">
                            <a:solidFill>
                              <a:srgbClr val="000000"/>
                            </a:solidFill>
                            <a:miter lim="800000"/>
                            <a:headEnd/>
                            <a:tailEnd/>
                          </a:ln>
                        </wps:spPr>
                        <wps:txbx>
                          <w:txbxContent>
                            <w:p w:rsidR="002C3633" w:rsidRDefault="002C3633" w:rsidP="002C3633">
                              <w:r>
                                <w:t>Ophold 12</w:t>
                              </w:r>
                            </w:p>
                          </w:txbxContent>
                        </wps:txbx>
                        <wps:bodyPr rot="0" vert="horz" wrap="square" lIns="91440" tIns="45720" rIns="91440" bIns="45720" anchor="t" anchorCtr="0">
                          <a:noAutofit/>
                        </wps:bodyPr>
                      </wps:wsp>
                      <wps:wsp>
                        <wps:cNvPr id="48" name="Tekstboks 371"/>
                        <wps:cNvSpPr txBox="1"/>
                        <wps:spPr>
                          <a:xfrm>
                            <a:off x="775411" y="58522"/>
                            <a:ext cx="75311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1727E3" id="Gruppe 45" o:spid="_x0000_s1095" style="position:absolute;margin-left:-76.85pt;margin-top:20.45pt;width:133.8pt;height:39.35pt;z-index:251667456;mso-width-relative:margin;mso-height-relative:margin" coordorigin="-1709,585" coordsize="16994,5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">
                <v:shape id="_x0000_s1096" type="#_x0000_t202" style="position:absolute;left:-1709;top:2967;width:8531;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rsidR="002C3633" w:rsidRDefault="002C3633" w:rsidP="002C3633">
                        <w:r>
                          <w:t>Ophold 12</w:t>
                        </w:r>
                      </w:p>
                    </w:txbxContent>
                  </v:textbox>
                </v:shape>
                <v:shape id="Tekstboks 371" o:spid="_x0000_s1097" type="#_x0000_t202" style="position:absolute;left:7754;top:585;width:753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" fillcolor="white [3201]" stroked="f" strokeweight=".5pt">
                  <v:textbox>
                    <w:txbxContent>
                      <w:p w:rsidR="002C3633" w:rsidRDefault="002C3633" w:rsidP="002C3633">
                        <w:r>
                          <w:t>1/3 2020</w:t>
                        </w:r>
                      </w:p>
                    </w:txbxContent>
                  </v:textbox>
                </v:shape>
              </v:group>
            </w:pict>
          </mc:Fallback>
        </mc:AlternateContent>
      </w:r>
      <w:r>
        <w:rPr>
          <w:b/>
          <w:i/>
        </w:rPr>
        <w:t>E</w:t>
      </w:r>
      <w:r w:rsidRPr="004819B0">
        <w:rPr>
          <w:b/>
          <w:i/>
        </w:rPr>
        <w:t>fter</w:t>
      </w:r>
      <w:r w:rsidRPr="004819B0">
        <w:rPr>
          <w:b/>
        </w:rPr>
        <w:t xml:space="preserve"> databehandling</w:t>
      </w:r>
    </w:p>
    <w:p w:rsidR="002C3633" w:rsidRDefault="002C3633" w:rsidP="002C3633">
      <w:pPr>
        <w:pStyle w:val="Overskrift1"/>
        <w:ind w:left="431"/>
      </w:pPr>
      <w:r>
        <w:rPr>
          <w:noProof/>
        </w:rPr>
        <mc:AlternateContent>
          <mc:Choice Requires="wps">
            <w:drawing>
              <wp:anchor distT="0" distB="0" distL="114300" distR="114300" simplePos="0" relativeHeight="251688960" behindDoc="0" locked="0" layoutInCell="1" allowOverlap="1" wp14:anchorId="62267F64" wp14:editId="79F218C9">
                <wp:simplePos x="0" y="0"/>
                <wp:positionH relativeFrom="margin">
                  <wp:align>left</wp:align>
                </wp:positionH>
                <wp:positionV relativeFrom="paragraph">
                  <wp:posOffset>445770</wp:posOffset>
                </wp:positionV>
                <wp:extent cx="4329798" cy="0"/>
                <wp:effectExtent l="57150" t="57150" r="0" b="76200"/>
                <wp:wrapNone/>
                <wp:docPr id="407" name="Lige forbindelse 407"/>
                <wp:cNvGraphicFramePr/>
                <a:graphic xmlns:a="http://schemas.openxmlformats.org/drawingml/2006/main">
                  <a:graphicData uri="http://schemas.microsoft.com/office/word/2010/wordprocessingShape">
                    <wps:wsp>
                      <wps:cNvCnPr/>
                      <wps:spPr>
                        <a:xfrm>
                          <a:off x="0" y="0"/>
                          <a:ext cx="4329798" cy="0"/>
                        </a:xfrm>
                        <a:prstGeom prst="line">
                          <a:avLst/>
                        </a:prstGeom>
                        <a:ln w="22225">
                          <a:headEnd type="oval" w="lg" len="med"/>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2CBD44" id="Lige forbindelse 407" o:spid="_x0000_s1026" style="position:absolute;z-index:251688960;visibility:visible;mso-wrap-style:square;mso-wrap-distance-left:9pt;mso-wrap-distance-top:0;mso-wrap-distance-right:9pt;mso-wrap-distance-bottom:0;mso-position-horizontal:left;mso-position-horizontal-relative:margin;mso-position-vertical:absolute;mso-position-vertical-relative:text" from="0,35.1pt" to="340.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" strokecolor="#0e71bd [3044]" strokeweight="1.75pt">
                <v:stroke startarrow="oval" startarrowwidth="wide" endarrowwidth="wide"/>
                <w10:wrap anchorx="margin"/>
              </v:line>
            </w:pict>
          </mc:Fallback>
        </mc:AlternateContent>
      </w:r>
    </w:p>
    <w:p w:rsidR="002C3633" w:rsidRDefault="002C3633" w:rsidP="002C3633"/>
    <w:p w:rsidR="002C3633" w:rsidRPr="00FF05A5" w:rsidRDefault="002C3633" w:rsidP="002C3633">
      <w:r w:rsidRPr="00FF05A5">
        <w:lastRenderedPageBreak/>
        <w:t>Ved databehandling i DST fj</w:t>
      </w:r>
      <w:r>
        <w:t>ernes overlappet mellem Ophold 12 og Ophold 13</w:t>
      </w:r>
      <w:r w:rsidRPr="00FF05A5">
        <w:t xml:space="preserve"> ved, a</w:t>
      </w:r>
      <w:r>
        <w:t>t udflytningsdatoen for Ophold 12</w:t>
      </w:r>
      <w:r w:rsidRPr="00FF05A5">
        <w:t xml:space="preserve"> sættes lig indflytningsdatoen for</w:t>
      </w:r>
      <w:r>
        <w:t xml:space="preserve"> Ophold 13. Ophold 12 og Ophold 13 lægges sammen til et ophold jfr</w:t>
      </w:r>
      <w:r w:rsidRPr="00FF05A5">
        <w:t>. scenarie 2. Ud for Oph</w:t>
      </w:r>
      <w:r>
        <w:t>old 12</w:t>
      </w:r>
      <w:r w:rsidRPr="00FF05A5">
        <w:t xml:space="preserve"> sættes variablen RETDATO til antallet af dage, de to ophold oprindeligt overlappede med.</w:t>
      </w:r>
    </w:p>
    <w:p w:rsidR="002C3633" w:rsidRDefault="002C3633" w:rsidP="002C3633"/>
    <w:bookmarkEnd w:id="6"/>
    <w:p w:rsidR="002C3633" w:rsidRDefault="002C3633" w:rsidP="002C3633">
      <w:pPr>
        <w:pStyle w:val="Overskrift3"/>
        <w:numPr>
          <w:ilvl w:val="2"/>
          <w:numId w:val="29"/>
        </w:numPr>
      </w:pPr>
      <w:r>
        <w:t>Scenarie 6</w:t>
      </w:r>
    </w:p>
    <w:p w:rsidR="002C3633" w:rsidRDefault="002C3633" w:rsidP="002C3633">
      <w:r>
        <w:t xml:space="preserve">Ophold er sket i samme tidsperiode for samme </w:t>
      </w:r>
      <w:r w:rsidR="00D209B3">
        <w:t>person</w:t>
      </w:r>
      <w:r>
        <w:t>. Begge ophold har en udflytningsdato.</w:t>
      </w:r>
    </w:p>
    <w:p w:rsidR="002C3633" w:rsidRDefault="002C3633" w:rsidP="002C3633"/>
    <w:p w:rsidR="002C3633" w:rsidRPr="004819B0" w:rsidRDefault="002C3633" w:rsidP="002C3633">
      <w:pPr>
        <w:rPr>
          <w:b/>
        </w:rPr>
      </w:pPr>
      <w:r>
        <w:rPr>
          <w:b/>
          <w:i/>
          <w:noProof/>
        </w:rPr>
        <mc:AlternateContent>
          <mc:Choice Requires="wpg">
            <w:drawing>
              <wp:anchor distT="0" distB="0" distL="114300" distR="114300" simplePos="0" relativeHeight="251679744" behindDoc="0" locked="0" layoutInCell="1" allowOverlap="1" wp14:anchorId="57ADC1B7" wp14:editId="3FED7C7F">
                <wp:simplePos x="0" y="0"/>
                <wp:positionH relativeFrom="column">
                  <wp:posOffset>-905510</wp:posOffset>
                </wp:positionH>
                <wp:positionV relativeFrom="paragraph">
                  <wp:posOffset>264795</wp:posOffset>
                </wp:positionV>
                <wp:extent cx="3771265" cy="503555"/>
                <wp:effectExtent l="0" t="0" r="635" b="10795"/>
                <wp:wrapNone/>
                <wp:docPr id="288" name="Gruppe 288"/>
                <wp:cNvGraphicFramePr/>
                <a:graphic xmlns:a="http://schemas.openxmlformats.org/drawingml/2006/main">
                  <a:graphicData uri="http://schemas.microsoft.com/office/word/2010/wordprocessingGroup">
                    <wpg:wgp>
                      <wpg:cNvGrpSpPr/>
                      <wpg:grpSpPr>
                        <a:xfrm>
                          <a:off x="0" y="0"/>
                          <a:ext cx="3771265" cy="503555"/>
                          <a:chOff x="-71056" y="-36640"/>
                          <a:chExt cx="3772243" cy="504147"/>
                        </a:xfrm>
                      </wpg:grpSpPr>
                      <wps:wsp>
                        <wps:cNvPr id="21" name="Lige forbindelse 21"/>
                        <wps:cNvCnPr/>
                        <wps:spPr>
                          <a:xfrm>
                            <a:off x="921715" y="285275"/>
                            <a:ext cx="2333549" cy="0"/>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22" name="Tekstfelt 2"/>
                        <wps:cNvSpPr txBox="1">
                          <a:spLocks noChangeArrowheads="1"/>
                        </wps:cNvSpPr>
                        <wps:spPr bwMode="auto">
                          <a:xfrm>
                            <a:off x="-71056" y="204617"/>
                            <a:ext cx="823173" cy="262890"/>
                          </a:xfrm>
                          <a:prstGeom prst="rect">
                            <a:avLst/>
                          </a:prstGeom>
                          <a:solidFill>
                            <a:srgbClr val="FFFFFF"/>
                          </a:solidFill>
                          <a:ln w="9525">
                            <a:solidFill>
                              <a:srgbClr val="000000"/>
                            </a:solidFill>
                            <a:miter lim="800000"/>
                            <a:headEnd/>
                            <a:tailEnd/>
                          </a:ln>
                        </wps:spPr>
                        <wps:txbx>
                          <w:txbxContent>
                            <w:p w:rsidR="002C3633" w:rsidRDefault="002C3633" w:rsidP="002C3633">
                              <w:r>
                                <w:t>Ophold 14</w:t>
                              </w:r>
                            </w:p>
                          </w:txbxContent>
                        </wps:txbx>
                        <wps:bodyPr rot="0" vert="horz" wrap="square" lIns="91440" tIns="45720" rIns="91440" bIns="45720" anchor="t" anchorCtr="0">
                          <a:noAutofit/>
                        </wps:bodyPr>
                      </wps:wsp>
                      <wps:wsp>
                        <wps:cNvPr id="23" name="Tekstboks 23"/>
                        <wps:cNvSpPr txBox="1"/>
                        <wps:spPr>
                          <a:xfrm>
                            <a:off x="810433" y="-36640"/>
                            <a:ext cx="753466"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kstboks 24"/>
                        <wps:cNvSpPr txBox="1"/>
                        <wps:spPr>
                          <a:xfrm>
                            <a:off x="2794407" y="-36599"/>
                            <a:ext cx="90678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31/8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ADC1B7" id="Gruppe 288" o:spid="_x0000_s1098" style="position:absolute;margin-left:-71.3pt;margin-top:20.85pt;width:296.95pt;height:39.65pt;z-index:251679744;mso-width-relative:margin;mso-height-relative:margin" coordorigin="-710,-366" coordsize="37722,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">
                <v:line id="Lige forbindelse 21" o:spid="_x0000_s1099" style="position:absolute;visibility:visible;mso-wrap-style:square" from="9217,2852" to="32552,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" strokecolor="#0e71bd [3044]" strokeweight="1.75pt">
                  <v:stroke startarrow="oval" startarrowwidth="wide" endarrow="oval" endarrowwidth="wide"/>
                </v:line>
                <v:shape id="_x0000_s1100" type="#_x0000_t202" style="position:absolute;left:-710;top:2046;width:8231;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2C3633" w:rsidRDefault="002C3633" w:rsidP="002C3633">
                        <w:r>
                          <w:t>Ophold 14</w:t>
                        </w:r>
                      </w:p>
                    </w:txbxContent>
                  </v:textbox>
                </v:shape>
                <v:shape id="Tekstboks 23" o:spid="_x0000_s1101" type="#_x0000_t202" style="position:absolute;left:8104;top:-366;width:7534;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rsidR="002C3633" w:rsidRDefault="002C3633" w:rsidP="002C3633">
                        <w:r>
                          <w:t>1/3 2020</w:t>
                        </w:r>
                      </w:p>
                    </w:txbxContent>
                  </v:textbox>
                </v:shape>
                <v:shape id="Tekstboks 24" o:spid="_x0000_s1102" type="#_x0000_t202" style="position:absolute;left:27944;top:-365;width:9067;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rsidR="002C3633" w:rsidRDefault="002C3633" w:rsidP="002C3633">
                        <w:r>
                          <w:t>31/8 2020</w:t>
                        </w:r>
                      </w:p>
                    </w:txbxContent>
                  </v:textbox>
                </v:shape>
              </v:group>
            </w:pict>
          </mc:Fallback>
        </mc:AlternateContent>
      </w:r>
      <w:r w:rsidRPr="004819B0">
        <w:rPr>
          <w:b/>
          <w:i/>
        </w:rPr>
        <w:t>Før</w:t>
      </w:r>
      <w:r w:rsidRPr="004819B0">
        <w:rPr>
          <w:b/>
        </w:rPr>
        <w:t xml:space="preserve"> databehandling</w:t>
      </w:r>
    </w:p>
    <w:p w:rsidR="002C3633" w:rsidRDefault="002C3633" w:rsidP="002C3633"/>
    <w:p w:rsidR="002C3633" w:rsidRDefault="002C3633" w:rsidP="002C3633"/>
    <w:p w:rsidR="002C3633" w:rsidRDefault="002C3633" w:rsidP="002C3633">
      <w:r w:rsidRPr="000D37B5">
        <w:rPr>
          <w:b/>
          <w:noProof/>
        </w:rPr>
        <mc:AlternateContent>
          <mc:Choice Requires="wpg">
            <w:drawing>
              <wp:anchor distT="0" distB="0" distL="114300" distR="114300" simplePos="0" relativeHeight="251680768" behindDoc="0" locked="0" layoutInCell="1" allowOverlap="1" wp14:anchorId="14CDE703" wp14:editId="3A240D85">
                <wp:simplePos x="0" y="0"/>
                <wp:positionH relativeFrom="column">
                  <wp:posOffset>-913130</wp:posOffset>
                </wp:positionH>
                <wp:positionV relativeFrom="paragraph">
                  <wp:posOffset>214630</wp:posOffset>
                </wp:positionV>
                <wp:extent cx="5496559" cy="408305"/>
                <wp:effectExtent l="0" t="0" r="9525" b="10795"/>
                <wp:wrapNone/>
                <wp:docPr id="289" name="Gruppe 289"/>
                <wp:cNvGraphicFramePr/>
                <a:graphic xmlns:a="http://schemas.openxmlformats.org/drawingml/2006/main">
                  <a:graphicData uri="http://schemas.microsoft.com/office/word/2010/wordprocessingGroup">
                    <wpg:wgp>
                      <wpg:cNvGrpSpPr/>
                      <wpg:grpSpPr>
                        <a:xfrm>
                          <a:off x="0" y="0"/>
                          <a:ext cx="5496559" cy="408305"/>
                          <a:chOff x="-99495" y="43891"/>
                          <a:chExt cx="5497088" cy="408378"/>
                        </a:xfrm>
                      </wpg:grpSpPr>
                      <wps:wsp>
                        <wps:cNvPr id="27" name="Lige forbindelse 27"/>
                        <wps:cNvCnPr/>
                        <wps:spPr>
                          <a:xfrm>
                            <a:off x="2384297" y="358269"/>
                            <a:ext cx="2841327" cy="0"/>
                          </a:xfrm>
                          <a:prstGeom prst="line">
                            <a:avLst/>
                          </a:prstGeom>
                          <a:ln w="22225">
                            <a:solidFill>
                              <a:srgbClr val="00B050"/>
                            </a:solidFill>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28" name="Tekstfelt 2"/>
                        <wps:cNvSpPr txBox="1">
                          <a:spLocks noChangeArrowheads="1"/>
                        </wps:cNvSpPr>
                        <wps:spPr bwMode="auto">
                          <a:xfrm>
                            <a:off x="-99495" y="190014"/>
                            <a:ext cx="845814" cy="262255"/>
                          </a:xfrm>
                          <a:prstGeom prst="rect">
                            <a:avLst/>
                          </a:prstGeom>
                          <a:solidFill>
                            <a:srgbClr val="FFFFFF"/>
                          </a:solidFill>
                          <a:ln w="9525">
                            <a:solidFill>
                              <a:srgbClr val="000000"/>
                            </a:solidFill>
                            <a:miter lim="800000"/>
                            <a:headEnd/>
                            <a:tailEnd/>
                          </a:ln>
                        </wps:spPr>
                        <wps:txbx>
                          <w:txbxContent>
                            <w:p w:rsidR="002C3633" w:rsidRDefault="002C3633" w:rsidP="002C3633">
                              <w:r>
                                <w:t>Ophold 15</w:t>
                              </w:r>
                            </w:p>
                          </w:txbxContent>
                        </wps:txbx>
                        <wps:bodyPr rot="0" vert="horz" wrap="square" lIns="91440" tIns="45720" rIns="91440" bIns="45720" anchor="t" anchorCtr="0">
                          <a:noAutofit/>
                        </wps:bodyPr>
                      </wps:wsp>
                      <wps:wsp>
                        <wps:cNvPr id="29" name="Tekstboks 29"/>
                        <wps:cNvSpPr txBox="1"/>
                        <wps:spPr>
                          <a:xfrm>
                            <a:off x="4468588" y="43896"/>
                            <a:ext cx="92900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31/12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kstboks 31"/>
                        <wps:cNvSpPr txBox="1"/>
                        <wps:spPr>
                          <a:xfrm>
                            <a:off x="2004365" y="43891"/>
                            <a:ext cx="7524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CDE703" id="Gruppe 289" o:spid="_x0000_s1103" style="position:absolute;margin-left:-71.9pt;margin-top:16.9pt;width:432.8pt;height:32.15pt;z-index:251680768;mso-width-relative:margin;mso-height-relative:margin" coordorigin="-994,438" coordsize="54970,4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">
                <v:line id="Lige forbindelse 27" o:spid="_x0000_s1104" style="position:absolute;visibility:visible;mso-wrap-style:square" from="23842,3582" to="52256,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" strokecolor="#00b050" strokeweight="1.75pt">
                  <v:stroke startarrow="oval" startarrowwidth="wide" endarrow="oval" endarrowwidth="wide"/>
                </v:line>
                <v:shape id="_x0000_s1105" type="#_x0000_t202" style="position:absolute;left:-994;top:1900;width:8457;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2C3633" w:rsidRDefault="002C3633" w:rsidP="002C3633">
                        <w:r>
                          <w:t>Ophold 15</w:t>
                        </w:r>
                      </w:p>
                    </w:txbxContent>
                  </v:textbox>
                </v:shape>
                <v:shape id="Tekstboks 29" o:spid="_x0000_s1106" type="#_x0000_t202" style="position:absolute;left:44685;top:438;width:929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" fillcolor="white [3201]" stroked="f" strokeweight=".5pt">
                  <v:textbox>
                    <w:txbxContent>
                      <w:p w:rsidR="002C3633" w:rsidRDefault="002C3633" w:rsidP="002C3633">
                        <w:r>
                          <w:t>31/12 2020</w:t>
                        </w:r>
                      </w:p>
                    </w:txbxContent>
                  </v:textbox>
                </v:shape>
                <v:shape id="Tekstboks 31" o:spid="_x0000_s1107" type="#_x0000_t202" style="position:absolute;left:20043;top:438;width:7525;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rsidR="002C3633" w:rsidRDefault="002C3633" w:rsidP="002C3633">
                        <w:r>
                          <w:t>1/6 2020</w:t>
                        </w:r>
                      </w:p>
                    </w:txbxContent>
                  </v:textbox>
                </v:shape>
              </v:group>
            </w:pict>
          </mc:Fallback>
        </mc:AlternateContent>
      </w:r>
    </w:p>
    <w:p w:rsidR="002C3633" w:rsidRPr="000D37B5" w:rsidRDefault="002C3633" w:rsidP="002C3633">
      <w:pPr>
        <w:pStyle w:val="Listeafsnit"/>
        <w:rPr>
          <w:b/>
        </w:rPr>
      </w:pPr>
    </w:p>
    <w:p w:rsidR="002C3633" w:rsidRDefault="002C3633" w:rsidP="002C3633">
      <w:pPr>
        <w:pStyle w:val="Listeafsnit"/>
      </w:pPr>
    </w:p>
    <w:p w:rsidR="002C3633" w:rsidRDefault="002C3633" w:rsidP="002C3633">
      <w:pPr>
        <w:pStyle w:val="Listeafsnit"/>
      </w:pPr>
    </w:p>
    <w:p w:rsidR="002C3633" w:rsidRDefault="002C3633" w:rsidP="002C3633"/>
    <w:p w:rsidR="002C3633" w:rsidRDefault="002C3633" w:rsidP="002C3633"/>
    <w:p w:rsidR="002C3633" w:rsidRDefault="002C3633" w:rsidP="002C3633">
      <w:r>
        <w:rPr>
          <w:noProof/>
        </w:rPr>
        <mc:AlternateContent>
          <mc:Choice Requires="wpg">
            <w:drawing>
              <wp:anchor distT="0" distB="0" distL="114300" distR="114300" simplePos="0" relativeHeight="251681792" behindDoc="0" locked="0" layoutInCell="1" allowOverlap="1" wp14:anchorId="14278056" wp14:editId="4A730EA0">
                <wp:simplePos x="0" y="0"/>
                <wp:positionH relativeFrom="column">
                  <wp:posOffset>-871220</wp:posOffset>
                </wp:positionH>
                <wp:positionV relativeFrom="paragraph">
                  <wp:posOffset>254635</wp:posOffset>
                </wp:positionV>
                <wp:extent cx="5314950" cy="499745"/>
                <wp:effectExtent l="0" t="0" r="76200" b="14605"/>
                <wp:wrapNone/>
                <wp:docPr id="300" name="Gruppe 300"/>
                <wp:cNvGraphicFramePr/>
                <a:graphic xmlns:a="http://schemas.openxmlformats.org/drawingml/2006/main">
                  <a:graphicData uri="http://schemas.microsoft.com/office/word/2010/wordprocessingGroup">
                    <wpg:wgp>
                      <wpg:cNvGrpSpPr/>
                      <wpg:grpSpPr>
                        <a:xfrm>
                          <a:off x="0" y="0"/>
                          <a:ext cx="5314950" cy="499745"/>
                          <a:chOff x="-73749" y="58522"/>
                          <a:chExt cx="5315691" cy="500973"/>
                        </a:xfrm>
                      </wpg:grpSpPr>
                      <wps:wsp>
                        <wps:cNvPr id="291" name="Lige forbindelse 291"/>
                        <wps:cNvCnPr/>
                        <wps:spPr>
                          <a:xfrm>
                            <a:off x="921541" y="373046"/>
                            <a:ext cx="4320401" cy="0"/>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292" name="Tekstfelt 2"/>
                        <wps:cNvSpPr txBox="1">
                          <a:spLocks noChangeArrowheads="1"/>
                        </wps:cNvSpPr>
                        <wps:spPr bwMode="auto">
                          <a:xfrm>
                            <a:off x="-73749" y="297240"/>
                            <a:ext cx="821701" cy="262255"/>
                          </a:xfrm>
                          <a:prstGeom prst="rect">
                            <a:avLst/>
                          </a:prstGeom>
                          <a:solidFill>
                            <a:srgbClr val="FFFFFF"/>
                          </a:solidFill>
                          <a:ln w="9525">
                            <a:solidFill>
                              <a:srgbClr val="000000"/>
                            </a:solidFill>
                            <a:miter lim="800000"/>
                            <a:headEnd/>
                            <a:tailEnd/>
                          </a:ln>
                        </wps:spPr>
                        <wps:txbx>
                          <w:txbxContent>
                            <w:p w:rsidR="002C3633" w:rsidRDefault="002C3633" w:rsidP="002C3633">
                              <w:r>
                                <w:t>Ophold 14</w:t>
                              </w:r>
                            </w:p>
                          </w:txbxContent>
                        </wps:txbx>
                        <wps:bodyPr rot="0" vert="horz" wrap="square" lIns="91440" tIns="45720" rIns="91440" bIns="45720" anchor="t" anchorCtr="0">
                          <a:noAutofit/>
                        </wps:bodyPr>
                      </wps:wsp>
                      <wps:wsp>
                        <wps:cNvPr id="293" name="Tekstboks 293"/>
                        <wps:cNvSpPr txBox="1"/>
                        <wps:spPr>
                          <a:xfrm>
                            <a:off x="775411" y="58522"/>
                            <a:ext cx="75311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278056" id="Gruppe 300" o:spid="_x0000_s1108" style="position:absolute;margin-left:-68.6pt;margin-top:20.05pt;width:418.5pt;height:39.35pt;z-index:251681792;mso-width-relative:margin;mso-height-relative:margin" coordorigin="-737,585" coordsize="53156,5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">
                <v:line id="Lige forbindelse 291" o:spid="_x0000_s1109" style="position:absolute;visibility:visible;mso-wrap-style:square" from="9215,3730" to="52419,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" strokecolor="#0e71bd [3044]" strokeweight="1.75pt">
                  <v:stroke startarrow="oval" startarrowwidth="wide" endarrow="oval" endarrowwidth="wide"/>
                </v:line>
                <v:shape id="_x0000_s1110" type="#_x0000_t202" style="position:absolute;left:-737;top:2972;width:8216;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">
                  <v:textbox>
                    <w:txbxContent>
                      <w:p w:rsidR="002C3633" w:rsidRDefault="002C3633" w:rsidP="002C3633">
                        <w:r>
                          <w:t>Ophold 14</w:t>
                        </w:r>
                      </w:p>
                    </w:txbxContent>
                  </v:textbox>
                </v:shape>
                <v:shape id="Tekstboks 293" o:spid="_x0000_s1111" type="#_x0000_t202" style="position:absolute;left:7754;top:585;width:753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" fillcolor="white [3201]" stroked="f" strokeweight=".5pt">
                  <v:textbox>
                    <w:txbxContent>
                      <w:p w:rsidR="002C3633" w:rsidRDefault="002C3633" w:rsidP="002C3633">
                        <w:r>
                          <w:t>1/3 2020</w:t>
                        </w:r>
                      </w:p>
                    </w:txbxContent>
                  </v:textbox>
                </v:shape>
              </v:group>
            </w:pict>
          </mc:Fallback>
        </mc:AlternateContent>
      </w:r>
      <w:r>
        <w:rPr>
          <w:b/>
          <w:i/>
        </w:rPr>
        <w:t>E</w:t>
      </w:r>
      <w:r w:rsidRPr="004819B0">
        <w:rPr>
          <w:b/>
          <w:i/>
        </w:rPr>
        <w:t>fter</w:t>
      </w:r>
      <w:r w:rsidRPr="004819B0">
        <w:rPr>
          <w:b/>
        </w:rPr>
        <w:t xml:space="preserve"> databehandling</w:t>
      </w:r>
    </w:p>
    <w:p w:rsidR="002C3633" w:rsidRDefault="002C3633" w:rsidP="002C3633">
      <w:pPr>
        <w:pStyle w:val="Overskrift1"/>
        <w:ind w:left="431" w:right="-1"/>
      </w:pPr>
      <w:r>
        <w:rPr>
          <w:noProof/>
        </w:rPr>
        <mc:AlternateContent>
          <mc:Choice Requires="wps">
            <w:drawing>
              <wp:anchor distT="0" distB="0" distL="114300" distR="114300" simplePos="0" relativeHeight="251686912" behindDoc="0" locked="0" layoutInCell="1" allowOverlap="1" wp14:anchorId="3B04F07C" wp14:editId="478A8F27">
                <wp:simplePos x="0" y="0"/>
                <wp:positionH relativeFrom="column">
                  <wp:posOffset>3753613</wp:posOffset>
                </wp:positionH>
                <wp:positionV relativeFrom="paragraph">
                  <wp:posOffset>59690</wp:posOffset>
                </wp:positionV>
                <wp:extent cx="928879" cy="247027"/>
                <wp:effectExtent l="0" t="0" r="5080" b="635"/>
                <wp:wrapNone/>
                <wp:docPr id="298" name="Tekstboks 298"/>
                <wp:cNvGraphicFramePr/>
                <a:graphic xmlns:a="http://schemas.openxmlformats.org/drawingml/2006/main">
                  <a:graphicData uri="http://schemas.microsoft.com/office/word/2010/wordprocessingShape">
                    <wps:wsp>
                      <wps:cNvSpPr txBox="1"/>
                      <wps:spPr>
                        <a:xfrm>
                          <a:off x="0" y="0"/>
                          <a:ext cx="928879" cy="2470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31/12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4F07C" id="Tekstboks 298" o:spid="_x0000_s1112" type="#_x0000_t202" style="position:absolute;left:0;text-align:left;margin-left:295.55pt;margin-top:4.7pt;width:73.15pt;height:19.4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" fillcolor="white [3201]" stroked="f" strokeweight=".5pt">
                <v:textbox>
                  <w:txbxContent>
                    <w:p w:rsidR="002C3633" w:rsidRDefault="002C3633" w:rsidP="002C3633">
                      <w:r>
                        <w:t>31/12 2020</w:t>
                      </w:r>
                    </w:p>
                  </w:txbxContent>
                </v:textbox>
              </v:shape>
            </w:pict>
          </mc:Fallback>
        </mc:AlternateContent>
      </w:r>
    </w:p>
    <w:p w:rsidR="002C3633" w:rsidRDefault="002C3633" w:rsidP="002C3633"/>
    <w:p w:rsidR="002C3633" w:rsidRPr="00C33517" w:rsidRDefault="002C3633" w:rsidP="002C3633"/>
    <w:p w:rsidR="002C3633" w:rsidRDefault="002C3633" w:rsidP="002C3633">
      <w:r w:rsidRPr="00FF05A5">
        <w:t xml:space="preserve">Ved databehandling i DST fjernes </w:t>
      </w:r>
      <w:r>
        <w:t>overlappet mellem Ophold 14 og Ophold 15</w:t>
      </w:r>
      <w:r w:rsidRPr="00FF05A5">
        <w:t xml:space="preserve"> ved, a</w:t>
      </w:r>
      <w:r>
        <w:t>t udflytningsdatoen for Ophold 14</w:t>
      </w:r>
      <w:r w:rsidRPr="00FF05A5">
        <w:t xml:space="preserve"> sættes lig indflytningsdatoen for Ophold</w:t>
      </w:r>
      <w:r>
        <w:t xml:space="preserve"> 15. Ophold 14 og Ophold 15</w:t>
      </w:r>
      <w:r w:rsidRPr="00FF05A5">
        <w:t xml:space="preserve"> lægges sammen til et ophold jfr. scenarie 2.</w:t>
      </w:r>
      <w:r>
        <w:t xml:space="preserve"> Ud for Ophold 14</w:t>
      </w:r>
      <w:r w:rsidRPr="00FF05A5">
        <w:t xml:space="preserve"> sættes variablen RETDATO til antallet af dage, de to ophold oprindeligt overlappede med. </w:t>
      </w:r>
    </w:p>
    <w:p w:rsidR="002C3633" w:rsidRPr="00193B33" w:rsidRDefault="002C3633" w:rsidP="002C3633"/>
    <w:p w:rsidR="002C3633" w:rsidRDefault="002C3633" w:rsidP="002C3633">
      <w:pPr>
        <w:pStyle w:val="Overskrift2"/>
        <w:numPr>
          <w:ilvl w:val="1"/>
          <w:numId w:val="29"/>
        </w:numPr>
      </w:pPr>
      <w:r>
        <w:t xml:space="preserve">Overlappende ophold på </w:t>
      </w:r>
      <w:r w:rsidRPr="00E22B7C">
        <w:rPr>
          <w:i/>
          <w:color w:val="FF0000"/>
        </w:rPr>
        <w:t>forskellige</w:t>
      </w:r>
      <w:r>
        <w:t xml:space="preserve"> </w:t>
      </w:r>
      <w:r w:rsidR="00D209B3">
        <w:t>krisecentre</w:t>
      </w:r>
    </w:p>
    <w:p w:rsidR="002C3633" w:rsidRDefault="002C3633" w:rsidP="002C3633">
      <w:pPr>
        <w:pStyle w:val="Overskrift3"/>
        <w:numPr>
          <w:ilvl w:val="2"/>
          <w:numId w:val="29"/>
        </w:numPr>
      </w:pPr>
      <w:r>
        <w:t>Scenarie 7</w:t>
      </w:r>
    </w:p>
    <w:p w:rsidR="002C3633" w:rsidRPr="00D07BA7" w:rsidRDefault="002C3633" w:rsidP="002C3633">
      <w:r>
        <w:t xml:space="preserve">Ophold 16 og Ophold 17 er sket i samme tidsperiode for samme </w:t>
      </w:r>
      <w:r w:rsidR="00D209B3">
        <w:t>person</w:t>
      </w:r>
      <w:r>
        <w:t xml:space="preserve">. </w:t>
      </w:r>
    </w:p>
    <w:p w:rsidR="002C3633" w:rsidRDefault="002C3633" w:rsidP="002C3633">
      <w:pPr>
        <w:rPr>
          <w:b/>
          <w:i/>
        </w:rPr>
      </w:pPr>
    </w:p>
    <w:p w:rsidR="002C3633" w:rsidRDefault="002C3633" w:rsidP="002C3633">
      <w:pPr>
        <w:rPr>
          <w:b/>
          <w:i/>
        </w:rPr>
      </w:pPr>
      <w:r>
        <w:rPr>
          <w:b/>
          <w:i/>
          <w:noProof/>
        </w:rPr>
        <mc:AlternateContent>
          <mc:Choice Requires="wpg">
            <w:drawing>
              <wp:anchor distT="0" distB="0" distL="114300" distR="114300" simplePos="0" relativeHeight="251691008" behindDoc="0" locked="0" layoutInCell="1" allowOverlap="1" wp14:anchorId="29A2974C" wp14:editId="5D930710">
                <wp:simplePos x="0" y="0"/>
                <wp:positionH relativeFrom="column">
                  <wp:posOffset>-867410</wp:posOffset>
                </wp:positionH>
                <wp:positionV relativeFrom="paragraph">
                  <wp:posOffset>228600</wp:posOffset>
                </wp:positionV>
                <wp:extent cx="5755713" cy="920750"/>
                <wp:effectExtent l="0" t="0" r="0" b="12700"/>
                <wp:wrapNone/>
                <wp:docPr id="6" name="Gruppe 6"/>
                <wp:cNvGraphicFramePr/>
                <a:graphic xmlns:a="http://schemas.openxmlformats.org/drawingml/2006/main">
                  <a:graphicData uri="http://schemas.microsoft.com/office/word/2010/wordprocessingGroup">
                    <wpg:wgp>
                      <wpg:cNvGrpSpPr/>
                      <wpg:grpSpPr>
                        <a:xfrm>
                          <a:off x="0" y="0"/>
                          <a:ext cx="5755713" cy="920750"/>
                          <a:chOff x="-66472" y="0"/>
                          <a:chExt cx="5786959" cy="920895"/>
                        </a:xfrm>
                      </wpg:grpSpPr>
                      <wpg:grpSp>
                        <wpg:cNvPr id="3" name="Gruppe 3"/>
                        <wpg:cNvGrpSpPr/>
                        <wpg:grpSpPr>
                          <a:xfrm>
                            <a:off x="-66472" y="0"/>
                            <a:ext cx="5786959" cy="920895"/>
                            <a:chOff x="-66472" y="0"/>
                            <a:chExt cx="5786959" cy="920895"/>
                          </a:xfrm>
                        </wpg:grpSpPr>
                        <wps:wsp>
                          <wps:cNvPr id="4" name="Lige forbindelse 4"/>
                          <wps:cNvCnPr/>
                          <wps:spPr>
                            <a:xfrm>
                              <a:off x="921715" y="402336"/>
                              <a:ext cx="4330065" cy="0"/>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307" name="Tekstfelt 2"/>
                          <wps:cNvSpPr txBox="1">
                            <a:spLocks noChangeArrowheads="1"/>
                          </wps:cNvSpPr>
                          <wps:spPr bwMode="auto">
                            <a:xfrm>
                              <a:off x="-66472" y="256644"/>
                              <a:ext cx="815398" cy="262890"/>
                            </a:xfrm>
                            <a:prstGeom prst="rect">
                              <a:avLst/>
                            </a:prstGeom>
                            <a:solidFill>
                              <a:srgbClr val="FFFFFF"/>
                            </a:solidFill>
                            <a:ln w="9525">
                              <a:solidFill>
                                <a:srgbClr val="000000"/>
                              </a:solidFill>
                              <a:miter lim="800000"/>
                              <a:headEnd/>
                              <a:tailEnd/>
                            </a:ln>
                          </wps:spPr>
                          <wps:txbx>
                            <w:txbxContent>
                              <w:p w:rsidR="002C3633" w:rsidRDefault="002C3633" w:rsidP="002C3633">
                                <w:r>
                                  <w:t>Ophold 16</w:t>
                                </w:r>
                              </w:p>
                            </w:txbxContent>
                          </wps:txbx>
                          <wps:bodyPr rot="0" vert="horz" wrap="square" lIns="91440" tIns="45720" rIns="91440" bIns="45720" anchor="t" anchorCtr="0">
                            <a:noAutofit/>
                          </wps:bodyPr>
                        </wps:wsp>
                        <wps:wsp>
                          <wps:cNvPr id="11" name="Tekstboks 11"/>
                          <wps:cNvSpPr txBox="1"/>
                          <wps:spPr>
                            <a:xfrm>
                              <a:off x="775411" y="87782"/>
                              <a:ext cx="753466"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kstboks 12"/>
                          <wps:cNvSpPr txBox="1"/>
                          <wps:spPr>
                            <a:xfrm>
                              <a:off x="4813402" y="0"/>
                              <a:ext cx="907085"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31/12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kstfelt 2"/>
                          <wps:cNvSpPr txBox="1">
                            <a:spLocks noChangeArrowheads="1"/>
                          </wps:cNvSpPr>
                          <wps:spPr bwMode="auto">
                            <a:xfrm>
                              <a:off x="-66471" y="658005"/>
                              <a:ext cx="815398" cy="262890"/>
                            </a:xfrm>
                            <a:prstGeom prst="rect">
                              <a:avLst/>
                            </a:prstGeom>
                            <a:solidFill>
                              <a:srgbClr val="FFFFFF"/>
                            </a:solidFill>
                            <a:ln w="9525">
                              <a:solidFill>
                                <a:srgbClr val="000000"/>
                              </a:solidFill>
                              <a:miter lim="800000"/>
                              <a:headEnd/>
                              <a:tailEnd/>
                            </a:ln>
                          </wps:spPr>
                          <wps:txbx>
                            <w:txbxContent>
                              <w:p w:rsidR="002C3633" w:rsidRDefault="002C3633" w:rsidP="002C3633">
                                <w:r>
                                  <w:t>Ophold 17</w:t>
                                </w:r>
                              </w:p>
                            </w:txbxContent>
                          </wps:txbx>
                          <wps:bodyPr rot="0" vert="horz" wrap="square" lIns="91440" tIns="45720" rIns="91440" bIns="45720" anchor="t" anchorCtr="0">
                            <a:noAutofit/>
                          </wps:bodyPr>
                        </wps:wsp>
                      </wpg:grpSp>
                      <wpg:grpSp>
                        <wpg:cNvPr id="2" name="Gruppe 2"/>
                        <wpg:cNvGrpSpPr/>
                        <wpg:grpSpPr>
                          <a:xfrm>
                            <a:off x="1843431" y="460858"/>
                            <a:ext cx="2230780" cy="336499"/>
                            <a:chOff x="0" y="0"/>
                            <a:chExt cx="2230780" cy="336499"/>
                          </a:xfrm>
                        </wpg:grpSpPr>
                        <wps:wsp>
                          <wps:cNvPr id="13" name="Tekstboks 13"/>
                          <wps:cNvSpPr txBox="1"/>
                          <wps:spPr>
                            <a:xfrm>
                              <a:off x="0" y="14630"/>
                              <a:ext cx="75311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Lige forbindelse 5"/>
                          <wps:cNvCnPr/>
                          <wps:spPr>
                            <a:xfrm>
                              <a:off x="351129" y="336499"/>
                              <a:ext cx="1476375" cy="0"/>
                            </a:xfrm>
                            <a:prstGeom prst="line">
                              <a:avLst/>
                            </a:prstGeom>
                            <a:ln w="22225">
                              <a:solidFill>
                                <a:srgbClr val="00B050"/>
                              </a:solidFill>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14" name="Tekstboks 14"/>
                          <wps:cNvSpPr txBox="1"/>
                          <wps:spPr>
                            <a:xfrm>
                              <a:off x="1477670" y="0"/>
                              <a:ext cx="75311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1/8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29A2974C" id="Gruppe 6" o:spid="_x0000_s1113" style="position:absolute;margin-left:-68.3pt;margin-top:18pt;width:453.2pt;height:72.5pt;z-index:251691008;mso-width-relative:margin" coordorigin="-664" coordsize="57869,9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">
                <v:group id="Gruppe 3" o:spid="_x0000_s1114" style="position:absolute;left:-664;width:57868;height:9208" coordorigin="-664" coordsize="57869,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ge forbindelse 4" o:spid="_x0000_s1115" style="position:absolute;visibility:visible;mso-wrap-style:square" from="9217,4023" to="52517,4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" strokecolor="#0e71bd [3044]" strokeweight="1.75pt">
                    <v:stroke startarrow="oval" startarrowwidth="wide" endarrow="oval" endarrowwidth="wide"/>
                  </v:line>
                  <v:shape id="_x0000_s1116" type="#_x0000_t202" style="position:absolute;left:-664;top:2566;width:8153;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rsidR="002C3633" w:rsidRDefault="002C3633" w:rsidP="002C3633">
                          <w:r>
                            <w:t>Ophold 16</w:t>
                          </w:r>
                        </w:p>
                      </w:txbxContent>
                    </v:textbox>
                  </v:shape>
                  <v:shape id="Tekstboks 11" o:spid="_x0000_s1117" type="#_x0000_t202" style="position:absolute;left:7754;top:877;width:7534;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rsidR="002C3633" w:rsidRDefault="002C3633" w:rsidP="002C3633">
                          <w:r>
                            <w:t>1/3 2020</w:t>
                          </w:r>
                        </w:p>
                      </w:txbxContent>
                    </v:textbox>
                  </v:shape>
                  <v:shape id="Tekstboks 12" o:spid="_x0000_s1118" type="#_x0000_t202" style="position:absolute;left:48134;width:9070;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rsidR="002C3633" w:rsidRDefault="002C3633" w:rsidP="002C3633">
                          <w:r>
                            <w:t>31/12 2020</w:t>
                          </w:r>
                        </w:p>
                      </w:txbxContent>
                    </v:textbox>
                  </v:shape>
                  <v:shape id="_x0000_s1119" type="#_x0000_t202" style="position:absolute;left:-664;top:6580;width:8153;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2C3633" w:rsidRDefault="002C3633" w:rsidP="002C3633">
                          <w:r>
                            <w:t>Ophold 17</w:t>
                          </w:r>
                        </w:p>
                      </w:txbxContent>
                    </v:textbox>
                  </v:shape>
                </v:group>
                <v:group id="Gruppe 2" o:spid="_x0000_s1120" style="position:absolute;left:18434;top:4608;width:22308;height:3365" coordsize="22307,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_x0000_s1121" type="#_x0000_t202" style="position:absolute;top:146;width:7531;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rsidR="002C3633" w:rsidRDefault="002C3633" w:rsidP="002C3633">
                          <w:r>
                            <w:t>1/6 2020</w:t>
                          </w:r>
                        </w:p>
                      </w:txbxContent>
                    </v:textbox>
                  </v:shape>
                  <v:line id="Lige forbindelse 5" o:spid="_x0000_s1122" style="position:absolute;visibility:visible;mso-wrap-style:square" from="3511,3364" to="18275,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" strokecolor="#00b050" strokeweight="1.75pt">
                    <v:stroke startarrow="oval" startarrowwidth="wide" endarrow="oval" endarrowwidth="wide"/>
                  </v:line>
                  <v:shape id="_x0000_s1123" type="#_x0000_t202" style="position:absolute;left:14776;width:7531;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rsidR="002C3633" w:rsidRDefault="002C3633" w:rsidP="002C3633">
                          <w:r>
                            <w:t>1/8 2020</w:t>
                          </w:r>
                        </w:p>
                      </w:txbxContent>
                    </v:textbox>
                  </v:shape>
                </v:group>
              </v:group>
            </w:pict>
          </mc:Fallback>
        </mc:AlternateContent>
      </w:r>
    </w:p>
    <w:p w:rsidR="002C3633" w:rsidRPr="004819B0" w:rsidRDefault="002C3633" w:rsidP="002C3633">
      <w:pPr>
        <w:rPr>
          <w:b/>
        </w:rPr>
      </w:pPr>
      <w:r w:rsidRPr="004819B0">
        <w:rPr>
          <w:b/>
          <w:i/>
        </w:rPr>
        <w:t>Før</w:t>
      </w:r>
      <w:r w:rsidRPr="004819B0">
        <w:rPr>
          <w:b/>
        </w:rPr>
        <w:t xml:space="preserve"> databehandling</w:t>
      </w:r>
    </w:p>
    <w:p w:rsidR="002C3633" w:rsidRDefault="002C3633" w:rsidP="002C3633"/>
    <w:p w:rsidR="002C3633" w:rsidRDefault="002C3633" w:rsidP="002C3633"/>
    <w:p w:rsidR="002C3633" w:rsidRDefault="002C3633" w:rsidP="002C3633"/>
    <w:p w:rsidR="002C3633" w:rsidRDefault="002C3633" w:rsidP="002C3633"/>
    <w:p w:rsidR="002C3633" w:rsidRPr="00425C6A" w:rsidRDefault="002C3633" w:rsidP="002C3633">
      <w:pPr>
        <w:rPr>
          <w:sz w:val="16"/>
          <w:szCs w:val="16"/>
        </w:rPr>
      </w:pPr>
    </w:p>
    <w:p w:rsidR="002C3633" w:rsidRPr="00425C6A" w:rsidRDefault="002C3633" w:rsidP="002C3633">
      <w:pPr>
        <w:rPr>
          <w:sz w:val="16"/>
          <w:szCs w:val="16"/>
        </w:rPr>
      </w:pPr>
    </w:p>
    <w:p w:rsidR="002C3633" w:rsidRPr="00425C6A" w:rsidRDefault="002C3633" w:rsidP="002C3633">
      <w:pPr>
        <w:rPr>
          <w:sz w:val="16"/>
          <w:szCs w:val="16"/>
        </w:rPr>
      </w:pPr>
    </w:p>
    <w:p w:rsidR="002C3633" w:rsidRDefault="002C3633" w:rsidP="002C3633"/>
    <w:p w:rsidR="002C3633" w:rsidRDefault="002C3633" w:rsidP="002C3633">
      <w:r>
        <w:t>Ophold 17 vil få markeringen OVERLAP=1 i Moduldata.</w:t>
      </w:r>
    </w:p>
    <w:p w:rsidR="002C3633" w:rsidRDefault="002C3633" w:rsidP="002C3633"/>
    <w:p w:rsidR="002C3633" w:rsidRDefault="002C3633" w:rsidP="002C3633"/>
    <w:p w:rsidR="002C3633" w:rsidRDefault="002C3633" w:rsidP="002C3633"/>
    <w:p w:rsidR="002C3633" w:rsidRDefault="002C3633" w:rsidP="002C3633"/>
    <w:p w:rsidR="002C3633" w:rsidRDefault="002C3633" w:rsidP="002C3633"/>
    <w:p w:rsidR="002C3633" w:rsidRDefault="002C3633" w:rsidP="002C3633"/>
    <w:p w:rsidR="002C3633" w:rsidRDefault="002C3633" w:rsidP="002C3633"/>
    <w:p w:rsidR="002C3633" w:rsidRDefault="002C3633" w:rsidP="002C3633">
      <w:pPr>
        <w:pStyle w:val="Overskrift3"/>
        <w:numPr>
          <w:ilvl w:val="2"/>
          <w:numId w:val="29"/>
        </w:numPr>
      </w:pPr>
      <w:r>
        <w:t>Scenarie 8</w:t>
      </w:r>
    </w:p>
    <w:p w:rsidR="002C3633" w:rsidRPr="00D07BA7" w:rsidRDefault="002C3633" w:rsidP="002C3633">
      <w:r>
        <w:t xml:space="preserve">Ophold 18 og Ophold 19 er sket i samme tidsperiode for samme </w:t>
      </w:r>
      <w:r w:rsidR="00D209B3">
        <w:t>person</w:t>
      </w:r>
      <w:r>
        <w:t>. Ingen af opholdene har en udflytningsdato.</w:t>
      </w:r>
    </w:p>
    <w:p w:rsidR="002C3633" w:rsidRDefault="002C3633" w:rsidP="002C3633"/>
    <w:p w:rsidR="002C3633" w:rsidRDefault="002C3633" w:rsidP="002C3633">
      <w:pPr>
        <w:rPr>
          <w:b/>
          <w:i/>
        </w:rPr>
      </w:pPr>
    </w:p>
    <w:p w:rsidR="002C3633" w:rsidRPr="004819B0" w:rsidRDefault="002C3633" w:rsidP="002C3633">
      <w:pPr>
        <w:rPr>
          <w:b/>
        </w:rPr>
      </w:pPr>
      <w:r>
        <w:rPr>
          <w:b/>
          <w:i/>
          <w:noProof/>
        </w:rPr>
        <mc:AlternateContent>
          <mc:Choice Requires="wpg">
            <w:drawing>
              <wp:anchor distT="0" distB="0" distL="114300" distR="114300" simplePos="0" relativeHeight="251697152" behindDoc="0" locked="0" layoutInCell="1" allowOverlap="1" wp14:anchorId="6C82E373" wp14:editId="745CAF88">
                <wp:simplePos x="0" y="0"/>
                <wp:positionH relativeFrom="column">
                  <wp:posOffset>-890270</wp:posOffset>
                </wp:positionH>
                <wp:positionV relativeFrom="paragraph">
                  <wp:posOffset>154940</wp:posOffset>
                </wp:positionV>
                <wp:extent cx="5312739" cy="833120"/>
                <wp:effectExtent l="0" t="0" r="40640" b="24130"/>
                <wp:wrapNone/>
                <wp:docPr id="9" name="Gruppe 9"/>
                <wp:cNvGraphicFramePr/>
                <a:graphic xmlns:a="http://schemas.openxmlformats.org/drawingml/2006/main">
                  <a:graphicData uri="http://schemas.microsoft.com/office/word/2010/wordprocessingGroup">
                    <wpg:wgp>
                      <wpg:cNvGrpSpPr/>
                      <wpg:grpSpPr>
                        <a:xfrm>
                          <a:off x="0" y="0"/>
                          <a:ext cx="5312739" cy="833120"/>
                          <a:chOff x="-60959" y="87782"/>
                          <a:chExt cx="5312739" cy="833120"/>
                        </a:xfrm>
                      </wpg:grpSpPr>
                      <wpg:grpSp>
                        <wpg:cNvPr id="15" name="Gruppe 15"/>
                        <wpg:cNvGrpSpPr/>
                        <wpg:grpSpPr>
                          <a:xfrm>
                            <a:off x="-60959" y="87782"/>
                            <a:ext cx="5312739" cy="833120"/>
                            <a:chOff x="-60959" y="87782"/>
                            <a:chExt cx="5312739" cy="833120"/>
                          </a:xfrm>
                        </wpg:grpSpPr>
                        <wps:wsp>
                          <wps:cNvPr id="18" name="Lige forbindelse 18"/>
                          <wps:cNvCnPr/>
                          <wps:spPr>
                            <a:xfrm>
                              <a:off x="921715" y="402336"/>
                              <a:ext cx="4330065" cy="0"/>
                            </a:xfrm>
                            <a:prstGeom prst="line">
                              <a:avLst/>
                            </a:prstGeom>
                            <a:ln w="22225">
                              <a:headEnd type="oval" w="lg" len="med"/>
                              <a:tailEnd type="none" w="lg" len="med"/>
                            </a:ln>
                          </wps:spPr>
                          <wps:style>
                            <a:lnRef idx="1">
                              <a:schemeClr val="accent1"/>
                            </a:lnRef>
                            <a:fillRef idx="0">
                              <a:schemeClr val="accent1"/>
                            </a:fillRef>
                            <a:effectRef idx="0">
                              <a:schemeClr val="accent1"/>
                            </a:effectRef>
                            <a:fontRef idx="minor">
                              <a:schemeClr val="tx1"/>
                            </a:fontRef>
                          </wps:style>
                          <wps:bodyPr/>
                        </wps:wsp>
                        <wps:wsp>
                          <wps:cNvPr id="19" name="Tekstfelt 2"/>
                          <wps:cNvSpPr txBox="1">
                            <a:spLocks noChangeArrowheads="1"/>
                          </wps:cNvSpPr>
                          <wps:spPr bwMode="auto">
                            <a:xfrm>
                              <a:off x="-51434" y="241373"/>
                              <a:ext cx="805719" cy="262890"/>
                            </a:xfrm>
                            <a:prstGeom prst="rect">
                              <a:avLst/>
                            </a:prstGeom>
                            <a:solidFill>
                              <a:srgbClr val="FFFFFF"/>
                            </a:solidFill>
                            <a:ln w="9525">
                              <a:solidFill>
                                <a:srgbClr val="000000"/>
                              </a:solidFill>
                              <a:miter lim="800000"/>
                              <a:headEnd/>
                              <a:tailEnd type="none"/>
                            </a:ln>
                          </wps:spPr>
                          <wps:txbx>
                            <w:txbxContent>
                              <w:p w:rsidR="002C3633" w:rsidRDefault="002C3633" w:rsidP="002C3633">
                                <w:r>
                                  <w:t>Ophold 18</w:t>
                                </w:r>
                              </w:p>
                            </w:txbxContent>
                          </wps:txbx>
                          <wps:bodyPr rot="0" vert="horz" wrap="square" lIns="91440" tIns="45720" rIns="91440" bIns="45720" anchor="t" anchorCtr="0">
                            <a:noAutofit/>
                          </wps:bodyPr>
                        </wps:wsp>
                        <wps:wsp>
                          <wps:cNvPr id="20" name="Tekstboks 20"/>
                          <wps:cNvSpPr txBox="1"/>
                          <wps:spPr>
                            <a:xfrm>
                              <a:off x="775411" y="87782"/>
                              <a:ext cx="753466" cy="248285"/>
                            </a:xfrm>
                            <a:prstGeom prst="rect">
                              <a:avLst/>
                            </a:prstGeom>
                            <a:solidFill>
                              <a:schemeClr val="lt1"/>
                            </a:solidFill>
                            <a:ln w="6350">
                              <a:noFill/>
                              <a:tailEnd type="none"/>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kstfelt 2"/>
                          <wps:cNvSpPr txBox="1">
                            <a:spLocks noChangeArrowheads="1"/>
                          </wps:cNvSpPr>
                          <wps:spPr bwMode="auto">
                            <a:xfrm>
                              <a:off x="-60959" y="658012"/>
                              <a:ext cx="815292" cy="262890"/>
                            </a:xfrm>
                            <a:prstGeom prst="rect">
                              <a:avLst/>
                            </a:prstGeom>
                            <a:solidFill>
                              <a:srgbClr val="FFFFFF"/>
                            </a:solidFill>
                            <a:ln w="9525">
                              <a:solidFill>
                                <a:srgbClr val="000000"/>
                              </a:solidFill>
                              <a:miter lim="800000"/>
                              <a:headEnd/>
                              <a:tailEnd type="none"/>
                            </a:ln>
                          </wps:spPr>
                          <wps:txbx>
                            <w:txbxContent>
                              <w:p w:rsidR="002C3633" w:rsidRDefault="002C3633" w:rsidP="002C3633">
                                <w:r>
                                  <w:t>Ophold 19</w:t>
                                </w:r>
                              </w:p>
                            </w:txbxContent>
                          </wps:txbx>
                          <wps:bodyPr rot="0" vert="horz" wrap="square" lIns="91440" tIns="45720" rIns="91440" bIns="45720" anchor="t" anchorCtr="0">
                            <a:noAutofit/>
                          </wps:bodyPr>
                        </wps:wsp>
                      </wpg:grpSp>
                      <wpg:grpSp>
                        <wpg:cNvPr id="30" name="Gruppe 30"/>
                        <wpg:cNvGrpSpPr/>
                        <wpg:grpSpPr>
                          <a:xfrm>
                            <a:off x="1843431" y="475488"/>
                            <a:ext cx="3407975" cy="321566"/>
                            <a:chOff x="0" y="14630"/>
                            <a:chExt cx="3407975" cy="321566"/>
                          </a:xfrm>
                        </wpg:grpSpPr>
                        <wps:wsp>
                          <wps:cNvPr id="290" name="Tekstboks 290"/>
                          <wps:cNvSpPr txBox="1"/>
                          <wps:spPr>
                            <a:xfrm>
                              <a:off x="0" y="14630"/>
                              <a:ext cx="753110" cy="248285"/>
                            </a:xfrm>
                            <a:prstGeom prst="rect">
                              <a:avLst/>
                            </a:prstGeom>
                            <a:solidFill>
                              <a:schemeClr val="lt1"/>
                            </a:solidFill>
                            <a:ln w="6350">
                              <a:noFill/>
                              <a:tailEnd type="none"/>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1" name="Lige forbindelse 301"/>
                          <wps:cNvCnPr/>
                          <wps:spPr>
                            <a:xfrm>
                              <a:off x="350991" y="336196"/>
                              <a:ext cx="3056984" cy="0"/>
                            </a:xfrm>
                            <a:prstGeom prst="line">
                              <a:avLst/>
                            </a:prstGeom>
                            <a:ln w="22225">
                              <a:solidFill>
                                <a:srgbClr val="00B050"/>
                              </a:solidFill>
                              <a:headEnd type="oval" w="lg" len="med"/>
                              <a:tailEnd type="none" w="lg" len="med"/>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C82E373" id="Gruppe 9" o:spid="_x0000_s1124" style="position:absolute;margin-left:-70.1pt;margin-top:12.2pt;width:418.35pt;height:65.6pt;z-index:251697152;mso-width-relative:margin;mso-height-relative:margin" coordorigin="-609,877" coordsize="53127,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">
                <v:group id="Gruppe 15" o:spid="_x0000_s1125" style="position:absolute;left:-609;top:877;width:53126;height:8332" coordorigin="-609,877" coordsize="53127,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ge forbindelse 18" o:spid="_x0000_s1126" style="position:absolute;visibility:visible;mso-wrap-style:square" from="9217,4023" to="52517,4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" strokecolor="#0e71bd [3044]" strokeweight="1.75pt">
                    <v:stroke startarrow="oval" startarrowwidth="wide" endarrowwidth="wide"/>
                  </v:line>
                  <v:shape id="_x0000_s1127" type="#_x0000_t202" style="position:absolute;left:-514;top:2413;width:8056;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2C3633" w:rsidRDefault="002C3633" w:rsidP="002C3633">
                          <w:r>
                            <w:t>Ophold 18</w:t>
                          </w:r>
                        </w:p>
                      </w:txbxContent>
                    </v:textbox>
                  </v:shape>
                  <v:shape id="Tekstboks 20" o:spid="_x0000_s1128" type="#_x0000_t202" style="position:absolute;left:7754;top:877;width:7534;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rsidR="002C3633" w:rsidRDefault="002C3633" w:rsidP="002C3633">
                          <w:r>
                            <w:t>1/3 2020</w:t>
                          </w:r>
                        </w:p>
                      </w:txbxContent>
                    </v:textbox>
                  </v:shape>
                  <v:shape id="_x0000_s1129" type="#_x0000_t202" style="position:absolute;left:-609;top:6580;width:8152;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2C3633" w:rsidRDefault="002C3633" w:rsidP="002C3633">
                          <w:r>
                            <w:t>Ophold 19</w:t>
                          </w:r>
                        </w:p>
                      </w:txbxContent>
                    </v:textbox>
                  </v:shape>
                </v:group>
                <v:group id="Gruppe 30" o:spid="_x0000_s1130" style="position:absolute;left:18434;top:4754;width:34080;height:3216" coordorigin=",146" coordsize="34079,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kstboks 290" o:spid="_x0000_s1131" type="#_x0000_t202" style="position:absolute;top:146;width:7531;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" fillcolor="white [3201]" stroked="f" strokeweight=".5pt">
                    <v:textbox>
                      <w:txbxContent>
                        <w:p w:rsidR="002C3633" w:rsidRDefault="002C3633" w:rsidP="002C3633">
                          <w:r>
                            <w:t>1/6 2020</w:t>
                          </w:r>
                        </w:p>
                      </w:txbxContent>
                    </v:textbox>
                  </v:shape>
                  <v:line id="Lige forbindelse 301" o:spid="_x0000_s1132" style="position:absolute;visibility:visible;mso-wrap-style:square" from="3509,3361" to="34079,3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" strokecolor="#00b050" strokeweight="1.75pt">
                    <v:stroke startarrow="oval" startarrowwidth="wide" endarrowwidth="wide"/>
                  </v:line>
                </v:group>
              </v:group>
            </w:pict>
          </mc:Fallback>
        </mc:AlternateContent>
      </w:r>
      <w:r w:rsidRPr="004819B0">
        <w:rPr>
          <w:b/>
          <w:i/>
        </w:rPr>
        <w:t>Før</w:t>
      </w:r>
      <w:r w:rsidRPr="004819B0">
        <w:rPr>
          <w:b/>
        </w:rPr>
        <w:t xml:space="preserve"> databehandling</w:t>
      </w:r>
    </w:p>
    <w:p w:rsidR="002C3633" w:rsidRDefault="002C3633" w:rsidP="002C3633"/>
    <w:p w:rsidR="002C3633" w:rsidRDefault="002C3633" w:rsidP="002C3633"/>
    <w:p w:rsidR="002C3633" w:rsidRDefault="002C3633" w:rsidP="002C3633"/>
    <w:p w:rsidR="002C3633" w:rsidRDefault="002C3633" w:rsidP="002C3633"/>
    <w:p w:rsidR="002C3633" w:rsidRDefault="002C3633" w:rsidP="002C3633">
      <w:pPr>
        <w:rPr>
          <w:b/>
          <w:i/>
        </w:rPr>
      </w:pPr>
    </w:p>
    <w:p w:rsidR="002C3633" w:rsidRDefault="002C3633" w:rsidP="002C3633">
      <w:pPr>
        <w:rPr>
          <w:b/>
          <w:i/>
        </w:rPr>
      </w:pPr>
    </w:p>
    <w:p w:rsidR="002C3633" w:rsidRDefault="002C3633" w:rsidP="002C3633">
      <w:pPr>
        <w:rPr>
          <w:b/>
          <w:i/>
        </w:rPr>
      </w:pPr>
    </w:p>
    <w:p w:rsidR="002C3633" w:rsidRDefault="002C3633" w:rsidP="002C3633">
      <w:r>
        <w:rPr>
          <w:noProof/>
        </w:rPr>
        <mc:AlternateContent>
          <mc:Choice Requires="wpg">
            <w:drawing>
              <wp:anchor distT="0" distB="0" distL="114300" distR="114300" simplePos="0" relativeHeight="251719680" behindDoc="0" locked="0" layoutInCell="1" allowOverlap="1" wp14:anchorId="22C6DEE2" wp14:editId="42613BEC">
                <wp:simplePos x="0" y="0"/>
                <wp:positionH relativeFrom="column">
                  <wp:posOffset>-867409</wp:posOffset>
                </wp:positionH>
                <wp:positionV relativeFrom="paragraph">
                  <wp:posOffset>261620</wp:posOffset>
                </wp:positionV>
                <wp:extent cx="2961639" cy="500380"/>
                <wp:effectExtent l="0" t="0" r="0" b="13970"/>
                <wp:wrapNone/>
                <wp:docPr id="25" name="Gruppe 25"/>
                <wp:cNvGraphicFramePr/>
                <a:graphic xmlns:a="http://schemas.openxmlformats.org/drawingml/2006/main">
                  <a:graphicData uri="http://schemas.microsoft.com/office/word/2010/wordprocessingGroup">
                    <wpg:wgp>
                      <wpg:cNvGrpSpPr/>
                      <wpg:grpSpPr>
                        <a:xfrm>
                          <a:off x="0" y="0"/>
                          <a:ext cx="2961639" cy="500380"/>
                          <a:chOff x="-66127" y="58476"/>
                          <a:chExt cx="2962052" cy="501019"/>
                        </a:xfrm>
                      </wpg:grpSpPr>
                      <wps:wsp>
                        <wps:cNvPr id="302" name="Lige forbindelse 302"/>
                        <wps:cNvCnPr/>
                        <wps:spPr>
                          <a:xfrm>
                            <a:off x="921541" y="373046"/>
                            <a:ext cx="1311699" cy="0"/>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303" name="Tekstfelt 2"/>
                        <wps:cNvSpPr txBox="1">
                          <a:spLocks noChangeArrowheads="1"/>
                        </wps:cNvSpPr>
                        <wps:spPr bwMode="auto">
                          <a:xfrm>
                            <a:off x="-66127" y="297240"/>
                            <a:ext cx="837443" cy="262255"/>
                          </a:xfrm>
                          <a:prstGeom prst="rect">
                            <a:avLst/>
                          </a:prstGeom>
                          <a:solidFill>
                            <a:srgbClr val="FFFFFF"/>
                          </a:solidFill>
                          <a:ln w="9525">
                            <a:solidFill>
                              <a:srgbClr val="000000"/>
                            </a:solidFill>
                            <a:miter lim="800000"/>
                            <a:headEnd/>
                            <a:tailEnd/>
                          </a:ln>
                        </wps:spPr>
                        <wps:txbx>
                          <w:txbxContent>
                            <w:p w:rsidR="002C3633" w:rsidRDefault="002C3633" w:rsidP="002C3633">
                              <w:r>
                                <w:t>Ophold 18</w:t>
                              </w:r>
                            </w:p>
                          </w:txbxContent>
                        </wps:txbx>
                        <wps:bodyPr rot="0" vert="horz" wrap="square" lIns="91440" tIns="45720" rIns="91440" bIns="45720" anchor="t" anchorCtr="0">
                          <a:noAutofit/>
                        </wps:bodyPr>
                      </wps:wsp>
                      <wps:wsp>
                        <wps:cNvPr id="304" name="Tekstboks 371"/>
                        <wps:cNvSpPr txBox="1"/>
                        <wps:spPr>
                          <a:xfrm>
                            <a:off x="775411" y="58522"/>
                            <a:ext cx="75311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 name="Tekstboks 372"/>
                        <wps:cNvSpPr txBox="1"/>
                        <wps:spPr>
                          <a:xfrm>
                            <a:off x="1989780" y="58476"/>
                            <a:ext cx="90614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C6DEE2" id="Gruppe 25" o:spid="_x0000_s1133" style="position:absolute;margin-left:-68.3pt;margin-top:20.6pt;width:233.2pt;height:39.4pt;z-index:251719680;mso-width-relative:margin;mso-height-relative:margin" coordorigin="-661,584" coordsize="29620,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">
                <v:line id="Lige forbindelse 302" o:spid="_x0000_s1134" style="position:absolute;visibility:visible;mso-wrap-style:square" from="9215,3730" to="22332,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" strokecolor="#0e71bd [3044]" strokeweight="1.75pt">
                  <v:stroke startarrow="oval" startarrowwidth="wide" endarrow="oval" endarrowwidth="wide"/>
                </v:line>
                <v:shape id="_x0000_s1135" type="#_x0000_t202" style="position:absolute;left:-661;top:2972;width:8374;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">
                  <v:textbox>
                    <w:txbxContent>
                      <w:p w:rsidR="002C3633" w:rsidRDefault="002C3633" w:rsidP="002C3633">
                        <w:r>
                          <w:t>Ophold 18</w:t>
                        </w:r>
                      </w:p>
                    </w:txbxContent>
                  </v:textbox>
                </v:shape>
                <v:shape id="Tekstboks 371" o:spid="_x0000_s1136" type="#_x0000_t202" style="position:absolute;left:7754;top:585;width:753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" fillcolor="white [3201]" stroked="f" strokeweight=".5pt">
                  <v:textbox>
                    <w:txbxContent>
                      <w:p w:rsidR="002C3633" w:rsidRDefault="002C3633" w:rsidP="002C3633">
                        <w:r>
                          <w:t>1/3 2020</w:t>
                        </w:r>
                      </w:p>
                    </w:txbxContent>
                  </v:textbox>
                </v:shape>
                <v:shape id="Tekstboks 372" o:spid="_x0000_s1137" type="#_x0000_t202" style="position:absolute;left:19897;top:584;width:9062;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" fillcolor="white [3201]" stroked="f" strokeweight=".5pt">
                  <v:textbox>
                    <w:txbxContent>
                      <w:p w:rsidR="002C3633" w:rsidRDefault="002C3633" w:rsidP="002C3633">
                        <w:r>
                          <w:t>1/6 2020</w:t>
                        </w:r>
                      </w:p>
                    </w:txbxContent>
                  </v:textbox>
                </v:shape>
              </v:group>
            </w:pict>
          </mc:Fallback>
        </mc:AlternateContent>
      </w:r>
      <w:r>
        <w:rPr>
          <w:b/>
          <w:i/>
        </w:rPr>
        <w:t>E</w:t>
      </w:r>
      <w:r w:rsidRPr="004819B0">
        <w:rPr>
          <w:b/>
          <w:i/>
        </w:rPr>
        <w:t>fter</w:t>
      </w:r>
      <w:r w:rsidRPr="004819B0">
        <w:rPr>
          <w:b/>
        </w:rPr>
        <w:t xml:space="preserve"> databehandling</w:t>
      </w:r>
    </w:p>
    <w:p w:rsidR="002C3633" w:rsidRDefault="002C3633" w:rsidP="002C3633">
      <w:pPr>
        <w:pStyle w:val="Overskrift1"/>
        <w:ind w:left="431"/>
      </w:pPr>
      <w:r w:rsidRPr="00EC013B">
        <w:rPr>
          <w:noProof/>
        </w:rPr>
        <mc:AlternateContent>
          <mc:Choice Requires="wpg">
            <w:drawing>
              <wp:anchor distT="0" distB="0" distL="114300" distR="114300" simplePos="0" relativeHeight="251720704" behindDoc="0" locked="0" layoutInCell="1" allowOverlap="1" wp14:anchorId="2744B2F0" wp14:editId="119171BD">
                <wp:simplePos x="0" y="0"/>
                <wp:positionH relativeFrom="column">
                  <wp:posOffset>-867410</wp:posOffset>
                </wp:positionH>
                <wp:positionV relativeFrom="paragraph">
                  <wp:posOffset>544830</wp:posOffset>
                </wp:positionV>
                <wp:extent cx="5280304" cy="414053"/>
                <wp:effectExtent l="0" t="0" r="34925" b="24130"/>
                <wp:wrapNone/>
                <wp:docPr id="306" name="Gruppe 306"/>
                <wp:cNvGraphicFramePr/>
                <a:graphic xmlns:a="http://schemas.openxmlformats.org/drawingml/2006/main">
                  <a:graphicData uri="http://schemas.microsoft.com/office/word/2010/wordprocessingGroup">
                    <wpg:wgp>
                      <wpg:cNvGrpSpPr/>
                      <wpg:grpSpPr>
                        <a:xfrm>
                          <a:off x="0" y="0"/>
                          <a:ext cx="5280304" cy="414053"/>
                          <a:chOff x="66361" y="36557"/>
                          <a:chExt cx="5281001" cy="415133"/>
                        </a:xfrm>
                      </wpg:grpSpPr>
                      <wps:wsp>
                        <wps:cNvPr id="308" name="Lige forbindelse 308"/>
                        <wps:cNvCnPr/>
                        <wps:spPr>
                          <a:xfrm>
                            <a:off x="2384755" y="358445"/>
                            <a:ext cx="2962607" cy="0"/>
                          </a:xfrm>
                          <a:prstGeom prst="line">
                            <a:avLst/>
                          </a:prstGeom>
                          <a:ln w="22225">
                            <a:solidFill>
                              <a:srgbClr val="00B050"/>
                            </a:solidFill>
                            <a:headEnd type="oval" w="lg" len="med"/>
                            <a:tailEnd type="none" w="lg" len="med"/>
                          </a:ln>
                        </wps:spPr>
                        <wps:style>
                          <a:lnRef idx="1">
                            <a:schemeClr val="accent1"/>
                          </a:lnRef>
                          <a:fillRef idx="0">
                            <a:schemeClr val="accent1"/>
                          </a:fillRef>
                          <a:effectRef idx="0">
                            <a:schemeClr val="accent1"/>
                          </a:effectRef>
                          <a:fontRef idx="minor">
                            <a:schemeClr val="tx1"/>
                          </a:fontRef>
                        </wps:style>
                        <wps:bodyPr/>
                      </wps:wsp>
                      <wps:wsp>
                        <wps:cNvPr id="309" name="Tekstfelt 2"/>
                        <wps:cNvSpPr txBox="1">
                          <a:spLocks noChangeArrowheads="1"/>
                        </wps:cNvSpPr>
                        <wps:spPr bwMode="auto">
                          <a:xfrm>
                            <a:off x="66361" y="189435"/>
                            <a:ext cx="837258" cy="262255"/>
                          </a:xfrm>
                          <a:prstGeom prst="rect">
                            <a:avLst/>
                          </a:prstGeom>
                          <a:solidFill>
                            <a:srgbClr val="FFFFFF"/>
                          </a:solidFill>
                          <a:ln w="9525">
                            <a:solidFill>
                              <a:srgbClr val="000000"/>
                            </a:solidFill>
                            <a:miter lim="800000"/>
                            <a:headEnd/>
                            <a:tailEnd/>
                          </a:ln>
                        </wps:spPr>
                        <wps:txbx>
                          <w:txbxContent>
                            <w:p w:rsidR="002C3633" w:rsidRDefault="002C3633" w:rsidP="002C3633">
                              <w:r>
                                <w:t>Ophold 19</w:t>
                              </w:r>
                            </w:p>
                          </w:txbxContent>
                        </wps:txbx>
                        <wps:bodyPr rot="0" vert="horz" wrap="square" lIns="91440" tIns="45720" rIns="91440" bIns="45720" anchor="t" anchorCtr="0">
                          <a:noAutofit/>
                        </wps:bodyPr>
                      </wps:wsp>
                      <wps:wsp>
                        <wps:cNvPr id="310" name="Tekstboks 377"/>
                        <wps:cNvSpPr txBox="1"/>
                        <wps:spPr>
                          <a:xfrm>
                            <a:off x="2115339" y="36557"/>
                            <a:ext cx="7524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4B2F0" id="Gruppe 306" o:spid="_x0000_s1138" style="position:absolute;left:0;text-align:left;margin-left:-68.3pt;margin-top:42.9pt;width:415.75pt;height:32.6pt;z-index:251720704;mso-width-relative:margin;mso-height-relative:margin" coordorigin="663,365" coordsize="52810,4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">
                <v:line id="Lige forbindelse 308" o:spid="_x0000_s1139" style="position:absolute;visibility:visible;mso-wrap-style:square" from="23847,3584" to="53473,3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" strokecolor="#00b050" strokeweight="1.75pt">
                  <v:stroke startarrow="oval" startarrowwidth="wide" endarrowwidth="wide"/>
                </v:line>
                <v:shape id="_x0000_s1140" type="#_x0000_t202" style="position:absolute;left:663;top:1894;width:837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rsidR="002C3633" w:rsidRDefault="002C3633" w:rsidP="002C3633">
                        <w:r>
                          <w:t>Ophold 19</w:t>
                        </w:r>
                      </w:p>
                    </w:txbxContent>
                  </v:textbox>
                </v:shape>
                <v:shape id="Tekstboks 377" o:spid="_x0000_s1141" type="#_x0000_t202" style="position:absolute;left:21153;top:365;width:7525;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" fillcolor="white [3201]" stroked="f" strokeweight=".5pt">
                  <v:textbox>
                    <w:txbxContent>
                      <w:p w:rsidR="002C3633" w:rsidRDefault="002C3633" w:rsidP="002C3633">
                        <w:r>
                          <w:t>1/6 2020</w:t>
                        </w:r>
                      </w:p>
                    </w:txbxContent>
                  </v:textbox>
                </v:shape>
              </v:group>
            </w:pict>
          </mc:Fallback>
        </mc:AlternateContent>
      </w:r>
    </w:p>
    <w:p w:rsidR="002C3633" w:rsidRDefault="002C3633" w:rsidP="002C3633"/>
    <w:p w:rsidR="002C3633" w:rsidRDefault="002C3633" w:rsidP="002C3633"/>
    <w:p w:rsidR="002C3633" w:rsidRDefault="002C3633" w:rsidP="002C3633"/>
    <w:p w:rsidR="002C3633" w:rsidRPr="00597552" w:rsidRDefault="002C3633" w:rsidP="002C3633">
      <w:pPr>
        <w:rPr>
          <w:color w:val="FF0000"/>
        </w:rPr>
      </w:pPr>
      <w:r w:rsidRPr="00FF05A5">
        <w:t>Ophold 18 korrigeres fra et åbent til et lukket ophold, hvorfor variablen RETDATO sættes ud for Ophold 18 med værdien 999.</w:t>
      </w:r>
    </w:p>
    <w:p w:rsidR="002C3633" w:rsidRDefault="002C3633" w:rsidP="002C3633">
      <w:pPr>
        <w:pStyle w:val="Overskrift3"/>
        <w:numPr>
          <w:ilvl w:val="2"/>
          <w:numId w:val="29"/>
        </w:numPr>
      </w:pPr>
      <w:r>
        <w:t>Scenarie 9</w:t>
      </w:r>
    </w:p>
    <w:p w:rsidR="002C3633" w:rsidRDefault="002C3633" w:rsidP="002C3633">
      <w:r>
        <w:t xml:space="preserve">Ophold er sket i samme tidsperiode for samme </w:t>
      </w:r>
      <w:r w:rsidR="00D209B3">
        <w:t>person</w:t>
      </w:r>
      <w:r>
        <w:t>. Ophold 20 har ingen udflytningsdato.</w:t>
      </w:r>
    </w:p>
    <w:p w:rsidR="002C3633" w:rsidRDefault="002C3633" w:rsidP="002C3633">
      <w:pPr>
        <w:rPr>
          <w:b/>
          <w:i/>
        </w:rPr>
      </w:pPr>
    </w:p>
    <w:p w:rsidR="002C3633" w:rsidRDefault="002C3633" w:rsidP="002C3633">
      <w:pPr>
        <w:rPr>
          <w:b/>
          <w:i/>
        </w:rPr>
      </w:pPr>
    </w:p>
    <w:p w:rsidR="002C3633" w:rsidRPr="004819B0" w:rsidRDefault="002C3633" w:rsidP="002C3633">
      <w:pPr>
        <w:rPr>
          <w:b/>
        </w:rPr>
      </w:pPr>
      <w:r>
        <w:rPr>
          <w:b/>
          <w:i/>
          <w:noProof/>
        </w:rPr>
        <mc:AlternateContent>
          <mc:Choice Requires="wpg">
            <w:drawing>
              <wp:anchor distT="0" distB="0" distL="114300" distR="114300" simplePos="0" relativeHeight="251703296" behindDoc="0" locked="0" layoutInCell="1" allowOverlap="1" wp14:anchorId="13C51D41" wp14:editId="0C0005EE">
                <wp:simplePos x="0" y="0"/>
                <wp:positionH relativeFrom="column">
                  <wp:posOffset>-937895</wp:posOffset>
                </wp:positionH>
                <wp:positionV relativeFrom="paragraph">
                  <wp:posOffset>154305</wp:posOffset>
                </wp:positionV>
                <wp:extent cx="5358459" cy="833121"/>
                <wp:effectExtent l="0" t="0" r="33020" b="24130"/>
                <wp:wrapNone/>
                <wp:docPr id="328" name="Gruppe 328"/>
                <wp:cNvGraphicFramePr/>
                <a:graphic xmlns:a="http://schemas.openxmlformats.org/drawingml/2006/main">
                  <a:graphicData uri="http://schemas.microsoft.com/office/word/2010/wordprocessingGroup">
                    <wpg:wgp>
                      <wpg:cNvGrpSpPr/>
                      <wpg:grpSpPr>
                        <a:xfrm>
                          <a:off x="0" y="0"/>
                          <a:ext cx="5358459" cy="833121"/>
                          <a:chOff x="-106679" y="87782"/>
                          <a:chExt cx="5358459" cy="833121"/>
                        </a:xfrm>
                      </wpg:grpSpPr>
                      <wpg:grpSp>
                        <wpg:cNvPr id="329" name="Gruppe 329"/>
                        <wpg:cNvGrpSpPr/>
                        <wpg:grpSpPr>
                          <a:xfrm>
                            <a:off x="-106679" y="87782"/>
                            <a:ext cx="5358459" cy="833121"/>
                            <a:chOff x="-106679" y="87782"/>
                            <a:chExt cx="5358459" cy="833121"/>
                          </a:xfrm>
                        </wpg:grpSpPr>
                        <wps:wsp>
                          <wps:cNvPr id="330" name="Lige forbindelse 330"/>
                          <wps:cNvCnPr/>
                          <wps:spPr>
                            <a:xfrm>
                              <a:off x="921715" y="402336"/>
                              <a:ext cx="4330065" cy="0"/>
                            </a:xfrm>
                            <a:prstGeom prst="line">
                              <a:avLst/>
                            </a:prstGeom>
                            <a:ln w="22225">
                              <a:headEnd type="oval" w="lg" len="med"/>
                              <a:tailEnd type="none" w="lg" len="med"/>
                            </a:ln>
                          </wps:spPr>
                          <wps:style>
                            <a:lnRef idx="1">
                              <a:schemeClr val="accent1"/>
                            </a:lnRef>
                            <a:fillRef idx="0">
                              <a:schemeClr val="accent1"/>
                            </a:fillRef>
                            <a:effectRef idx="0">
                              <a:schemeClr val="accent1"/>
                            </a:effectRef>
                            <a:fontRef idx="minor">
                              <a:schemeClr val="tx1"/>
                            </a:fontRef>
                          </wps:style>
                          <wps:bodyPr/>
                        </wps:wsp>
                        <wps:wsp>
                          <wps:cNvPr id="331" name="Tekstfelt 2"/>
                          <wps:cNvSpPr txBox="1">
                            <a:spLocks noChangeArrowheads="1"/>
                          </wps:cNvSpPr>
                          <wps:spPr bwMode="auto">
                            <a:xfrm>
                              <a:off x="-106679" y="241366"/>
                              <a:ext cx="860954" cy="262890"/>
                            </a:xfrm>
                            <a:prstGeom prst="rect">
                              <a:avLst/>
                            </a:prstGeom>
                            <a:solidFill>
                              <a:srgbClr val="FFFFFF"/>
                            </a:solidFill>
                            <a:ln w="9525">
                              <a:solidFill>
                                <a:srgbClr val="000000"/>
                              </a:solidFill>
                              <a:miter lim="800000"/>
                              <a:headEnd/>
                              <a:tailEnd/>
                            </a:ln>
                          </wps:spPr>
                          <wps:txbx>
                            <w:txbxContent>
                              <w:p w:rsidR="002C3633" w:rsidRDefault="002C3633" w:rsidP="002C3633">
                                <w:r>
                                  <w:t>Ophold 20</w:t>
                                </w:r>
                              </w:p>
                            </w:txbxContent>
                          </wps:txbx>
                          <wps:bodyPr rot="0" vert="horz" wrap="square" lIns="91440" tIns="45720" rIns="91440" bIns="45720" anchor="t" anchorCtr="0">
                            <a:noAutofit/>
                          </wps:bodyPr>
                        </wps:wsp>
                        <wps:wsp>
                          <wps:cNvPr id="332" name="Tekstboks 332"/>
                          <wps:cNvSpPr txBox="1"/>
                          <wps:spPr>
                            <a:xfrm>
                              <a:off x="775411" y="87782"/>
                              <a:ext cx="753466"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4" name="Tekstfelt 2"/>
                          <wps:cNvSpPr txBox="1">
                            <a:spLocks noChangeArrowheads="1"/>
                          </wps:cNvSpPr>
                          <wps:spPr bwMode="auto">
                            <a:xfrm>
                              <a:off x="-87629" y="658013"/>
                              <a:ext cx="834338" cy="262890"/>
                            </a:xfrm>
                            <a:prstGeom prst="rect">
                              <a:avLst/>
                            </a:prstGeom>
                            <a:solidFill>
                              <a:srgbClr val="FFFFFF"/>
                            </a:solidFill>
                            <a:ln w="9525">
                              <a:solidFill>
                                <a:srgbClr val="000000"/>
                              </a:solidFill>
                              <a:miter lim="800000"/>
                              <a:headEnd/>
                              <a:tailEnd/>
                            </a:ln>
                          </wps:spPr>
                          <wps:txbx>
                            <w:txbxContent>
                              <w:p w:rsidR="002C3633" w:rsidRDefault="002C3633" w:rsidP="002C3633">
                                <w:r>
                                  <w:t>Ophold 21</w:t>
                                </w:r>
                              </w:p>
                            </w:txbxContent>
                          </wps:txbx>
                          <wps:bodyPr rot="0" vert="horz" wrap="square" lIns="91440" tIns="45720" rIns="91440" bIns="45720" anchor="t" anchorCtr="0">
                            <a:noAutofit/>
                          </wps:bodyPr>
                        </wps:wsp>
                      </wpg:grpSp>
                      <wpg:grpSp>
                        <wpg:cNvPr id="335" name="Gruppe 335"/>
                        <wpg:cNvGrpSpPr/>
                        <wpg:grpSpPr>
                          <a:xfrm>
                            <a:off x="1843431" y="460858"/>
                            <a:ext cx="2230780" cy="336499"/>
                            <a:chOff x="0" y="0"/>
                            <a:chExt cx="2230780" cy="336499"/>
                          </a:xfrm>
                        </wpg:grpSpPr>
                        <wps:wsp>
                          <wps:cNvPr id="336" name="Tekstboks 336"/>
                          <wps:cNvSpPr txBox="1"/>
                          <wps:spPr>
                            <a:xfrm>
                              <a:off x="0" y="14630"/>
                              <a:ext cx="75311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7" name="Lige forbindelse 337"/>
                          <wps:cNvCnPr/>
                          <wps:spPr>
                            <a:xfrm>
                              <a:off x="351129" y="336499"/>
                              <a:ext cx="1476375" cy="0"/>
                            </a:xfrm>
                            <a:prstGeom prst="line">
                              <a:avLst/>
                            </a:prstGeom>
                            <a:ln w="22225">
                              <a:solidFill>
                                <a:srgbClr val="00B050"/>
                              </a:solidFill>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338" name="Tekstboks 338"/>
                          <wps:cNvSpPr txBox="1"/>
                          <wps:spPr>
                            <a:xfrm>
                              <a:off x="1477670" y="0"/>
                              <a:ext cx="75311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1/8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3C51D41" id="Gruppe 328" o:spid="_x0000_s1142" style="position:absolute;margin-left:-73.85pt;margin-top:12.15pt;width:421.95pt;height:65.6pt;z-index:251703296;mso-width-relative:margin;mso-height-relative:margin" coordorigin="-1066,877" coordsize="5358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">
                <v:group id="Gruppe 329" o:spid="_x0000_s1143" style="position:absolute;left:-1066;top:877;width:53583;height:8332" coordorigin="-1066,877" coordsize="53584,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line id="Lige forbindelse 330" o:spid="_x0000_s1144" style="position:absolute;visibility:visible;mso-wrap-style:square" from="9217,4023" to="52517,4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" strokecolor="#0e71bd [3044]" strokeweight="1.75pt">
                    <v:stroke startarrow="oval" startarrowwidth="wide" endarrowwidth="wide"/>
                  </v:line>
                  <v:shape id="_x0000_s1145" type="#_x0000_t202" style="position:absolute;left:-1066;top:2413;width:8608;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">
                    <v:textbox>
                      <w:txbxContent>
                        <w:p w:rsidR="002C3633" w:rsidRDefault="002C3633" w:rsidP="002C3633">
                          <w:r>
                            <w:t>Ophold 20</w:t>
                          </w:r>
                        </w:p>
                      </w:txbxContent>
                    </v:textbox>
                  </v:shape>
                  <v:shape id="Tekstboks 332" o:spid="_x0000_s1146" type="#_x0000_t202" style="position:absolute;left:7754;top:877;width:7534;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" fillcolor="white [3201]" stroked="f" strokeweight=".5pt">
                    <v:textbox>
                      <w:txbxContent>
                        <w:p w:rsidR="002C3633" w:rsidRDefault="002C3633" w:rsidP="002C3633">
                          <w:r>
                            <w:t>1/3 2020</w:t>
                          </w:r>
                        </w:p>
                      </w:txbxContent>
                    </v:textbox>
                  </v:shape>
                  <v:shape id="_x0000_s1147" type="#_x0000_t202" style="position:absolute;left:-876;top:6580;width:8343;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">
                    <v:textbox>
                      <w:txbxContent>
                        <w:p w:rsidR="002C3633" w:rsidRDefault="002C3633" w:rsidP="002C3633">
                          <w:r>
                            <w:t>Ophold 21</w:t>
                          </w:r>
                        </w:p>
                      </w:txbxContent>
                    </v:textbox>
                  </v:shape>
                </v:group>
                <v:group id="Gruppe 335" o:spid="_x0000_s1148" style="position:absolute;left:18434;top:4608;width:22308;height:3365" coordsize="22307,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Tekstboks 336" o:spid="_x0000_s1149" type="#_x0000_t202" style="position:absolute;top:146;width:7531;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" fillcolor="white [3201]" stroked="f" strokeweight=".5pt">
                    <v:textbox>
                      <w:txbxContent>
                        <w:p w:rsidR="002C3633" w:rsidRDefault="002C3633" w:rsidP="002C3633">
                          <w:r>
                            <w:t>1/6 2020</w:t>
                          </w:r>
                        </w:p>
                      </w:txbxContent>
                    </v:textbox>
                  </v:shape>
                  <v:line id="Lige forbindelse 337" o:spid="_x0000_s1150" style="position:absolute;visibility:visible;mso-wrap-style:square" from="3511,3364" to="18275,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" strokecolor="#00b050" strokeweight="1.75pt">
                    <v:stroke startarrow="oval" startarrowwidth="wide" endarrow="oval" endarrowwidth="wide"/>
                  </v:line>
                  <v:shape id="_x0000_s1151" type="#_x0000_t202" style="position:absolute;left:14776;width:7531;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" fillcolor="white [3201]" stroked="f" strokeweight=".5pt">
                    <v:textbox>
                      <w:txbxContent>
                        <w:p w:rsidR="002C3633" w:rsidRDefault="002C3633" w:rsidP="002C3633">
                          <w:r>
                            <w:t>1/8 2020</w:t>
                          </w:r>
                        </w:p>
                      </w:txbxContent>
                    </v:textbox>
                  </v:shape>
                </v:group>
              </v:group>
            </w:pict>
          </mc:Fallback>
        </mc:AlternateContent>
      </w:r>
      <w:r w:rsidRPr="004819B0">
        <w:rPr>
          <w:b/>
          <w:i/>
        </w:rPr>
        <w:t>Før</w:t>
      </w:r>
      <w:r w:rsidRPr="004819B0">
        <w:rPr>
          <w:b/>
        </w:rPr>
        <w:t xml:space="preserve"> databehandling</w:t>
      </w:r>
    </w:p>
    <w:p w:rsidR="002C3633" w:rsidRDefault="002C3633" w:rsidP="002C3633"/>
    <w:p w:rsidR="002C3633" w:rsidRDefault="002C3633" w:rsidP="002C3633"/>
    <w:p w:rsidR="002C3633" w:rsidRDefault="002C3633" w:rsidP="002C3633"/>
    <w:p w:rsidR="002C3633" w:rsidRDefault="002C3633" w:rsidP="002C3633"/>
    <w:p w:rsidR="002C3633" w:rsidRPr="00425C6A" w:rsidRDefault="002C3633" w:rsidP="002C3633">
      <w:pPr>
        <w:rPr>
          <w:sz w:val="16"/>
          <w:szCs w:val="16"/>
        </w:rPr>
      </w:pPr>
    </w:p>
    <w:p w:rsidR="002C3633" w:rsidRPr="00425C6A" w:rsidRDefault="002C3633" w:rsidP="002C3633">
      <w:pPr>
        <w:rPr>
          <w:sz w:val="16"/>
          <w:szCs w:val="16"/>
        </w:rPr>
      </w:pPr>
    </w:p>
    <w:p w:rsidR="002C3633" w:rsidRDefault="002C3633" w:rsidP="002C3633"/>
    <w:p w:rsidR="002C3633" w:rsidRDefault="002C3633" w:rsidP="002C3633">
      <w:r>
        <w:t xml:space="preserve">Ophold 21 vil få markeringen OVERLAP=1 i Moduldata. </w:t>
      </w:r>
    </w:p>
    <w:p w:rsidR="002C3633" w:rsidRDefault="002C3633" w:rsidP="002C3633"/>
    <w:p w:rsidR="002C3633" w:rsidRDefault="002C3633" w:rsidP="002C3633"/>
    <w:p w:rsidR="002C3633" w:rsidRDefault="002C3633" w:rsidP="002C3633">
      <w:pPr>
        <w:pStyle w:val="Overskrift3"/>
        <w:numPr>
          <w:ilvl w:val="2"/>
          <w:numId w:val="29"/>
        </w:numPr>
      </w:pPr>
      <w:r>
        <w:t>Scenarie 10</w:t>
      </w:r>
    </w:p>
    <w:p w:rsidR="002C3633" w:rsidRDefault="002C3633" w:rsidP="002C3633">
      <w:r>
        <w:t xml:space="preserve">Ophold er sket i samme tidsperiode for samme </w:t>
      </w:r>
      <w:r w:rsidR="00D209B3">
        <w:t>person</w:t>
      </w:r>
      <w:r>
        <w:t>. Ophold 23 har ingen udflytningsdato.</w:t>
      </w:r>
    </w:p>
    <w:p w:rsidR="002C3633" w:rsidRDefault="002C3633" w:rsidP="002C3633">
      <w:pPr>
        <w:rPr>
          <w:b/>
          <w:i/>
        </w:rPr>
      </w:pPr>
    </w:p>
    <w:p w:rsidR="002C3633" w:rsidRDefault="002C3633" w:rsidP="002C3633"/>
    <w:p w:rsidR="002C3633" w:rsidRPr="004819B0" w:rsidRDefault="002C3633" w:rsidP="002C3633">
      <w:pPr>
        <w:rPr>
          <w:b/>
        </w:rPr>
      </w:pPr>
      <w:r>
        <w:rPr>
          <w:b/>
          <w:i/>
          <w:noProof/>
        </w:rPr>
        <mc:AlternateContent>
          <mc:Choice Requires="wpg">
            <w:drawing>
              <wp:anchor distT="0" distB="0" distL="114300" distR="114300" simplePos="0" relativeHeight="251710464" behindDoc="0" locked="0" layoutInCell="1" allowOverlap="1" wp14:anchorId="77F04197" wp14:editId="57113EA8">
                <wp:simplePos x="0" y="0"/>
                <wp:positionH relativeFrom="column">
                  <wp:posOffset>-867410</wp:posOffset>
                </wp:positionH>
                <wp:positionV relativeFrom="paragraph">
                  <wp:posOffset>261620</wp:posOffset>
                </wp:positionV>
                <wp:extent cx="3733165" cy="503555"/>
                <wp:effectExtent l="0" t="0" r="635" b="10795"/>
                <wp:wrapNone/>
                <wp:docPr id="262" name="Gruppe 262"/>
                <wp:cNvGraphicFramePr/>
                <a:graphic xmlns:a="http://schemas.openxmlformats.org/drawingml/2006/main">
                  <a:graphicData uri="http://schemas.microsoft.com/office/word/2010/wordprocessingGroup">
                    <wpg:wgp>
                      <wpg:cNvGrpSpPr/>
                      <wpg:grpSpPr>
                        <a:xfrm>
                          <a:off x="0" y="0"/>
                          <a:ext cx="3733165" cy="503555"/>
                          <a:chOff x="-32946" y="-36640"/>
                          <a:chExt cx="3734133" cy="504147"/>
                        </a:xfrm>
                      </wpg:grpSpPr>
                      <wps:wsp>
                        <wps:cNvPr id="263" name="Lige forbindelse 263"/>
                        <wps:cNvCnPr/>
                        <wps:spPr>
                          <a:xfrm>
                            <a:off x="921715" y="285275"/>
                            <a:ext cx="2333549" cy="0"/>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264" name="Tekstfelt 2"/>
                        <wps:cNvSpPr txBox="1">
                          <a:spLocks noChangeArrowheads="1"/>
                        </wps:cNvSpPr>
                        <wps:spPr bwMode="auto">
                          <a:xfrm>
                            <a:off x="-32946" y="204617"/>
                            <a:ext cx="853505" cy="262890"/>
                          </a:xfrm>
                          <a:prstGeom prst="rect">
                            <a:avLst/>
                          </a:prstGeom>
                          <a:solidFill>
                            <a:srgbClr val="FFFFFF"/>
                          </a:solidFill>
                          <a:ln w="9525">
                            <a:solidFill>
                              <a:srgbClr val="000000"/>
                            </a:solidFill>
                            <a:miter lim="800000"/>
                            <a:headEnd/>
                            <a:tailEnd/>
                          </a:ln>
                        </wps:spPr>
                        <wps:txbx>
                          <w:txbxContent>
                            <w:p w:rsidR="002C3633" w:rsidRDefault="002C3633" w:rsidP="002C3633">
                              <w:r>
                                <w:t>Ophold 22</w:t>
                              </w:r>
                            </w:p>
                          </w:txbxContent>
                        </wps:txbx>
                        <wps:bodyPr rot="0" vert="horz" wrap="square" lIns="91440" tIns="45720" rIns="91440" bIns="45720" anchor="t" anchorCtr="0">
                          <a:noAutofit/>
                        </wps:bodyPr>
                      </wps:wsp>
                      <wps:wsp>
                        <wps:cNvPr id="265" name="Tekstboks 361"/>
                        <wps:cNvSpPr txBox="1"/>
                        <wps:spPr>
                          <a:xfrm>
                            <a:off x="810433" y="-36640"/>
                            <a:ext cx="753466"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6" name="Tekstboks 362"/>
                        <wps:cNvSpPr txBox="1"/>
                        <wps:spPr>
                          <a:xfrm>
                            <a:off x="2794407" y="-36599"/>
                            <a:ext cx="90678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31/8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F04197" id="Gruppe 262" o:spid="_x0000_s1152" style="position:absolute;margin-left:-68.3pt;margin-top:20.6pt;width:293.95pt;height:39.65pt;z-index:251710464;mso-width-relative:margin;mso-height-relative:margin" coordorigin="-329,-366" coordsize="37341,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">
                <v:line id="Lige forbindelse 263" o:spid="_x0000_s1153" style="position:absolute;visibility:visible;mso-wrap-style:square" from="9217,2852" to="32552,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" strokecolor="#0e71bd [3044]" strokeweight="1.75pt">
                  <v:stroke startarrow="oval" startarrowwidth="wide" endarrow="oval" endarrowwidth="wide"/>
                </v:line>
                <v:shape id="_x0000_s1154" type="#_x0000_t202" style="position:absolute;left:-329;top:2046;width:8534;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">
                  <v:textbox>
                    <w:txbxContent>
                      <w:p w:rsidR="002C3633" w:rsidRDefault="002C3633" w:rsidP="002C3633">
                        <w:r>
                          <w:t>Ophold 22</w:t>
                        </w:r>
                      </w:p>
                    </w:txbxContent>
                  </v:textbox>
                </v:shape>
                <v:shape id="Tekstboks 361" o:spid="_x0000_s1155" type="#_x0000_t202" style="position:absolute;left:8104;top:-366;width:7534;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" fillcolor="white [3201]" stroked="f" strokeweight=".5pt">
                  <v:textbox>
                    <w:txbxContent>
                      <w:p w:rsidR="002C3633" w:rsidRDefault="002C3633" w:rsidP="002C3633">
                        <w:r>
                          <w:t>1/3 2020</w:t>
                        </w:r>
                      </w:p>
                    </w:txbxContent>
                  </v:textbox>
                </v:shape>
                <v:shape id="Tekstboks 362" o:spid="_x0000_s1156" type="#_x0000_t202" style="position:absolute;left:27944;top:-365;width:9067;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" fillcolor="white [3201]" stroked="f" strokeweight=".5pt">
                  <v:textbox>
                    <w:txbxContent>
                      <w:p w:rsidR="002C3633" w:rsidRDefault="002C3633" w:rsidP="002C3633">
                        <w:r>
                          <w:t>31/8 2020</w:t>
                        </w:r>
                      </w:p>
                    </w:txbxContent>
                  </v:textbox>
                </v:shape>
              </v:group>
            </w:pict>
          </mc:Fallback>
        </mc:AlternateContent>
      </w:r>
      <w:r w:rsidRPr="004819B0">
        <w:rPr>
          <w:b/>
          <w:i/>
        </w:rPr>
        <w:t>Før</w:t>
      </w:r>
      <w:r w:rsidRPr="004819B0">
        <w:rPr>
          <w:b/>
        </w:rPr>
        <w:t xml:space="preserve"> databehandling</w:t>
      </w:r>
    </w:p>
    <w:p w:rsidR="002C3633" w:rsidRDefault="002C3633" w:rsidP="002C3633"/>
    <w:p w:rsidR="002C3633" w:rsidRDefault="002C3633" w:rsidP="002C3633"/>
    <w:p w:rsidR="002C3633" w:rsidRDefault="002C3633" w:rsidP="002C3633">
      <w:pPr>
        <w:ind w:right="-1"/>
      </w:pPr>
      <w:r w:rsidRPr="000D37B5">
        <w:rPr>
          <w:b/>
          <w:noProof/>
        </w:rPr>
        <mc:AlternateContent>
          <mc:Choice Requires="wpg">
            <w:drawing>
              <wp:anchor distT="0" distB="0" distL="114300" distR="114300" simplePos="0" relativeHeight="251711488" behindDoc="0" locked="0" layoutInCell="1" allowOverlap="1" wp14:anchorId="4B9D9629" wp14:editId="779688A5">
                <wp:simplePos x="0" y="0"/>
                <wp:positionH relativeFrom="column">
                  <wp:posOffset>-865422</wp:posOffset>
                </wp:positionH>
                <wp:positionV relativeFrom="paragraph">
                  <wp:posOffset>198782</wp:posOffset>
                </wp:positionV>
                <wp:extent cx="5282565" cy="424208"/>
                <wp:effectExtent l="0" t="0" r="32385" b="13970"/>
                <wp:wrapNone/>
                <wp:docPr id="267" name="Gruppe 267"/>
                <wp:cNvGraphicFramePr/>
                <a:graphic xmlns:a="http://schemas.openxmlformats.org/drawingml/2006/main">
                  <a:graphicData uri="http://schemas.microsoft.com/office/word/2010/wordprocessingGroup">
                    <wpg:wgp>
                      <wpg:cNvGrpSpPr/>
                      <wpg:grpSpPr>
                        <a:xfrm>
                          <a:off x="0" y="0"/>
                          <a:ext cx="5282565" cy="424208"/>
                          <a:chOff x="-50446" y="27985"/>
                          <a:chExt cx="4994837" cy="424284"/>
                        </a:xfrm>
                      </wpg:grpSpPr>
                      <wps:wsp>
                        <wps:cNvPr id="268" name="Lige forbindelse 268"/>
                        <wps:cNvCnPr/>
                        <wps:spPr>
                          <a:xfrm flipV="1">
                            <a:off x="2092246" y="358269"/>
                            <a:ext cx="2852145" cy="11684"/>
                          </a:xfrm>
                          <a:prstGeom prst="line">
                            <a:avLst/>
                          </a:prstGeom>
                          <a:ln w="22225">
                            <a:solidFill>
                              <a:srgbClr val="00B050"/>
                            </a:solidFill>
                            <a:headEnd type="oval" w="lg" len="med"/>
                            <a:tailEnd type="none" w="lg" len="med"/>
                          </a:ln>
                        </wps:spPr>
                        <wps:style>
                          <a:lnRef idx="1">
                            <a:schemeClr val="accent1"/>
                          </a:lnRef>
                          <a:fillRef idx="0">
                            <a:schemeClr val="accent1"/>
                          </a:fillRef>
                          <a:effectRef idx="0">
                            <a:schemeClr val="accent1"/>
                          </a:effectRef>
                          <a:fontRef idx="minor">
                            <a:schemeClr val="tx1"/>
                          </a:fontRef>
                        </wps:style>
                        <wps:bodyPr/>
                      </wps:wsp>
                      <wps:wsp>
                        <wps:cNvPr id="269" name="Tekstfelt 2"/>
                        <wps:cNvSpPr txBox="1">
                          <a:spLocks noChangeArrowheads="1"/>
                        </wps:cNvSpPr>
                        <wps:spPr bwMode="auto">
                          <a:xfrm>
                            <a:off x="-50446" y="190014"/>
                            <a:ext cx="797235" cy="262255"/>
                          </a:xfrm>
                          <a:prstGeom prst="rect">
                            <a:avLst/>
                          </a:prstGeom>
                          <a:solidFill>
                            <a:srgbClr val="FFFFFF"/>
                          </a:solidFill>
                          <a:ln w="9525">
                            <a:solidFill>
                              <a:srgbClr val="000000"/>
                            </a:solidFill>
                            <a:miter lim="800000"/>
                            <a:headEnd/>
                            <a:tailEnd/>
                          </a:ln>
                        </wps:spPr>
                        <wps:txbx>
                          <w:txbxContent>
                            <w:p w:rsidR="002C3633" w:rsidRDefault="002C3633" w:rsidP="002C3633">
                              <w:r>
                                <w:t>Ophold 23</w:t>
                              </w:r>
                            </w:p>
                          </w:txbxContent>
                        </wps:txbx>
                        <wps:bodyPr rot="0" vert="horz" wrap="square" lIns="91440" tIns="45720" rIns="91440" bIns="45720" anchor="t" anchorCtr="0">
                          <a:noAutofit/>
                        </wps:bodyPr>
                      </wps:wsp>
                      <wps:wsp>
                        <wps:cNvPr id="270" name="Tekstboks 367"/>
                        <wps:cNvSpPr txBox="1"/>
                        <wps:spPr>
                          <a:xfrm>
                            <a:off x="1845143" y="27985"/>
                            <a:ext cx="7524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9D9629" id="Gruppe 267" o:spid="_x0000_s1157" style="position:absolute;margin-left:-68.15pt;margin-top:15.65pt;width:415.95pt;height:33.4pt;z-index:251711488;mso-width-relative:margin;mso-height-relative:margin" coordorigin="-504,279" coordsize="49948,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">
                <v:line id="Lige forbindelse 268" o:spid="_x0000_s1158" style="position:absolute;flip:y;visibility:visible;mso-wrap-style:square" from="20922,3582" to="49443,3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" strokecolor="#00b050" strokeweight="1.75pt">
                  <v:stroke startarrow="oval" startarrowwidth="wide" endarrowwidth="wide"/>
                </v:line>
                <v:shape id="_x0000_s1159" type="#_x0000_t202" style="position:absolute;left:-504;top:1900;width:7971;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">
                  <v:textbox>
                    <w:txbxContent>
                      <w:p w:rsidR="002C3633" w:rsidRDefault="002C3633" w:rsidP="002C3633">
                        <w:r>
                          <w:t>Ophold 23</w:t>
                        </w:r>
                      </w:p>
                    </w:txbxContent>
                  </v:textbox>
                </v:shape>
                <v:shape id="Tekstboks 367" o:spid="_x0000_s1160" type="#_x0000_t202" style="position:absolute;left:18451;top:279;width:7525;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" fillcolor="white [3201]" stroked="f" strokeweight=".5pt">
                  <v:textbox>
                    <w:txbxContent>
                      <w:p w:rsidR="002C3633" w:rsidRDefault="002C3633" w:rsidP="002C3633">
                        <w:r>
                          <w:t>1/6 2020</w:t>
                        </w:r>
                      </w:p>
                    </w:txbxContent>
                  </v:textbox>
                </v:shape>
              </v:group>
            </w:pict>
          </mc:Fallback>
        </mc:AlternateContent>
      </w:r>
    </w:p>
    <w:p w:rsidR="002C3633" w:rsidRPr="000D37B5" w:rsidRDefault="002C3633" w:rsidP="002C3633">
      <w:pPr>
        <w:pStyle w:val="Listeafsnit"/>
        <w:rPr>
          <w:b/>
        </w:rPr>
      </w:pPr>
    </w:p>
    <w:p w:rsidR="002C3633" w:rsidRDefault="002C3633" w:rsidP="002C3633">
      <w:pPr>
        <w:pStyle w:val="Listeafsnit"/>
      </w:pPr>
    </w:p>
    <w:p w:rsidR="002C3633" w:rsidRDefault="002C3633" w:rsidP="002C3633">
      <w:pPr>
        <w:pStyle w:val="Listeafsnit"/>
      </w:pPr>
    </w:p>
    <w:p w:rsidR="002C3633" w:rsidRDefault="002C3633" w:rsidP="002C3633">
      <w:pPr>
        <w:spacing w:after="200" w:line="276" w:lineRule="auto"/>
      </w:pPr>
    </w:p>
    <w:p w:rsidR="002C3633" w:rsidRDefault="002C3633" w:rsidP="002C3633">
      <w:pPr>
        <w:spacing w:after="200" w:line="276" w:lineRule="auto"/>
      </w:pPr>
      <w:r>
        <w:rPr>
          <w:noProof/>
        </w:rPr>
        <mc:AlternateContent>
          <mc:Choice Requires="wpg">
            <w:drawing>
              <wp:anchor distT="0" distB="0" distL="114300" distR="114300" simplePos="0" relativeHeight="251713536" behindDoc="0" locked="0" layoutInCell="1" allowOverlap="1" wp14:anchorId="65051567" wp14:editId="0F130D2D">
                <wp:simplePos x="0" y="0"/>
                <wp:positionH relativeFrom="column">
                  <wp:posOffset>-875032</wp:posOffset>
                </wp:positionH>
                <wp:positionV relativeFrom="paragraph">
                  <wp:posOffset>256540</wp:posOffset>
                </wp:positionV>
                <wp:extent cx="2969261" cy="500380"/>
                <wp:effectExtent l="0" t="0" r="2540" b="13970"/>
                <wp:wrapNone/>
                <wp:docPr id="275" name="Gruppe 275"/>
                <wp:cNvGraphicFramePr/>
                <a:graphic xmlns:a="http://schemas.openxmlformats.org/drawingml/2006/main">
                  <a:graphicData uri="http://schemas.microsoft.com/office/word/2010/wordprocessingGroup">
                    <wpg:wgp>
                      <wpg:cNvGrpSpPr/>
                      <wpg:grpSpPr>
                        <a:xfrm>
                          <a:off x="0" y="0"/>
                          <a:ext cx="2969261" cy="500380"/>
                          <a:chOff x="-73750" y="58476"/>
                          <a:chExt cx="2969675" cy="501019"/>
                        </a:xfrm>
                      </wpg:grpSpPr>
                      <wps:wsp>
                        <wps:cNvPr id="276" name="Lige forbindelse 276"/>
                        <wps:cNvCnPr/>
                        <wps:spPr>
                          <a:xfrm>
                            <a:off x="921541" y="373046"/>
                            <a:ext cx="1311699" cy="0"/>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277" name="Tekstfelt 2"/>
                        <wps:cNvSpPr txBox="1">
                          <a:spLocks noChangeArrowheads="1"/>
                        </wps:cNvSpPr>
                        <wps:spPr bwMode="auto">
                          <a:xfrm>
                            <a:off x="-73750" y="297240"/>
                            <a:ext cx="860855" cy="262255"/>
                          </a:xfrm>
                          <a:prstGeom prst="rect">
                            <a:avLst/>
                          </a:prstGeom>
                          <a:solidFill>
                            <a:srgbClr val="FFFFFF"/>
                          </a:solidFill>
                          <a:ln w="9525">
                            <a:solidFill>
                              <a:srgbClr val="000000"/>
                            </a:solidFill>
                            <a:miter lim="800000"/>
                            <a:headEnd/>
                            <a:tailEnd/>
                          </a:ln>
                        </wps:spPr>
                        <wps:txbx>
                          <w:txbxContent>
                            <w:p w:rsidR="002C3633" w:rsidRDefault="002C3633" w:rsidP="002C3633">
                              <w:r>
                                <w:t>Ophold 22</w:t>
                              </w:r>
                            </w:p>
                          </w:txbxContent>
                        </wps:txbx>
                        <wps:bodyPr rot="0" vert="horz" wrap="square" lIns="91440" tIns="45720" rIns="91440" bIns="45720" anchor="t" anchorCtr="0">
                          <a:noAutofit/>
                        </wps:bodyPr>
                      </wps:wsp>
                      <wps:wsp>
                        <wps:cNvPr id="278" name="Tekstboks 371"/>
                        <wps:cNvSpPr txBox="1"/>
                        <wps:spPr>
                          <a:xfrm>
                            <a:off x="775411" y="58522"/>
                            <a:ext cx="75311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9" name="Tekstboks 372"/>
                        <wps:cNvSpPr txBox="1"/>
                        <wps:spPr>
                          <a:xfrm>
                            <a:off x="1989780" y="58476"/>
                            <a:ext cx="90614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051567" id="Gruppe 275" o:spid="_x0000_s1161" style="position:absolute;margin-left:-68.9pt;margin-top:20.2pt;width:233.8pt;height:39.4pt;z-index:251713536;mso-width-relative:margin;mso-height-relative:margin" coordorigin="-737,584" coordsize="29696,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">
                <v:line id="Lige forbindelse 276" o:spid="_x0000_s1162" style="position:absolute;visibility:visible;mso-wrap-style:square" from="9215,3730" to="22332,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" strokecolor="#0e71bd [3044]" strokeweight="1.75pt">
                  <v:stroke startarrow="oval" startarrowwidth="wide" endarrow="oval" endarrowwidth="wide"/>
                </v:line>
                <v:shape id="_x0000_s1163" type="#_x0000_t202" style="position:absolute;left:-737;top:2972;width:8608;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">
                  <v:textbox>
                    <w:txbxContent>
                      <w:p w:rsidR="002C3633" w:rsidRDefault="002C3633" w:rsidP="002C3633">
                        <w:r>
                          <w:t>Ophold 22</w:t>
                        </w:r>
                      </w:p>
                    </w:txbxContent>
                  </v:textbox>
                </v:shape>
                <v:shape id="Tekstboks 371" o:spid="_x0000_s1164" type="#_x0000_t202" style="position:absolute;left:7754;top:585;width:753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" fillcolor="white [3201]" stroked="f" strokeweight=".5pt">
                  <v:textbox>
                    <w:txbxContent>
                      <w:p w:rsidR="002C3633" w:rsidRDefault="002C3633" w:rsidP="002C3633">
                        <w:r>
                          <w:t>1/3 2020</w:t>
                        </w:r>
                      </w:p>
                    </w:txbxContent>
                  </v:textbox>
                </v:shape>
                <v:shape id="Tekstboks 372" o:spid="_x0000_s1165" type="#_x0000_t202" style="position:absolute;left:19897;top:584;width:9062;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" fillcolor="white [3201]" stroked="f" strokeweight=".5pt">
                  <v:textbox>
                    <w:txbxContent>
                      <w:p w:rsidR="002C3633" w:rsidRDefault="002C3633" w:rsidP="002C3633">
                        <w:r>
                          <w:t>1/6 2020</w:t>
                        </w:r>
                      </w:p>
                    </w:txbxContent>
                  </v:textbox>
                </v:shape>
              </v:group>
            </w:pict>
          </mc:Fallback>
        </mc:AlternateContent>
      </w:r>
      <w:r>
        <w:rPr>
          <w:b/>
          <w:i/>
        </w:rPr>
        <w:t>E</w:t>
      </w:r>
      <w:r w:rsidRPr="004819B0">
        <w:rPr>
          <w:b/>
          <w:i/>
        </w:rPr>
        <w:t>fter</w:t>
      </w:r>
      <w:r w:rsidRPr="004819B0">
        <w:rPr>
          <w:b/>
        </w:rPr>
        <w:t xml:space="preserve"> databehandling</w:t>
      </w:r>
    </w:p>
    <w:p w:rsidR="002C3633" w:rsidRDefault="002C3633" w:rsidP="002C3633">
      <w:pPr>
        <w:pStyle w:val="Overskrift1"/>
        <w:ind w:left="431"/>
      </w:pPr>
      <w:r w:rsidRPr="00EC013B">
        <w:rPr>
          <w:noProof/>
        </w:rPr>
        <mc:AlternateContent>
          <mc:Choice Requires="wpg">
            <w:drawing>
              <wp:anchor distT="0" distB="0" distL="114300" distR="114300" simplePos="0" relativeHeight="251716608" behindDoc="0" locked="0" layoutInCell="1" allowOverlap="1" wp14:anchorId="68ED3B61" wp14:editId="700BF5BE">
                <wp:simplePos x="0" y="0"/>
                <wp:positionH relativeFrom="column">
                  <wp:posOffset>-873373</wp:posOffset>
                </wp:positionH>
                <wp:positionV relativeFrom="paragraph">
                  <wp:posOffset>543532</wp:posOffset>
                </wp:positionV>
                <wp:extent cx="5287926" cy="414053"/>
                <wp:effectExtent l="0" t="0" r="27305" b="24130"/>
                <wp:wrapNone/>
                <wp:docPr id="271" name="Gruppe 271"/>
                <wp:cNvGraphicFramePr/>
                <a:graphic xmlns:a="http://schemas.openxmlformats.org/drawingml/2006/main">
                  <a:graphicData uri="http://schemas.microsoft.com/office/word/2010/wordprocessingGroup">
                    <wpg:wgp>
                      <wpg:cNvGrpSpPr/>
                      <wpg:grpSpPr>
                        <a:xfrm>
                          <a:off x="0" y="0"/>
                          <a:ext cx="5287926" cy="414053"/>
                          <a:chOff x="58738" y="36557"/>
                          <a:chExt cx="5288624" cy="415133"/>
                        </a:xfrm>
                      </wpg:grpSpPr>
                      <wps:wsp>
                        <wps:cNvPr id="272" name="Lige forbindelse 272"/>
                        <wps:cNvCnPr/>
                        <wps:spPr>
                          <a:xfrm>
                            <a:off x="2384755" y="358445"/>
                            <a:ext cx="2962607" cy="0"/>
                          </a:xfrm>
                          <a:prstGeom prst="line">
                            <a:avLst/>
                          </a:prstGeom>
                          <a:ln w="22225">
                            <a:solidFill>
                              <a:srgbClr val="00B050"/>
                            </a:solidFill>
                            <a:headEnd type="oval" w="lg" len="med"/>
                            <a:tailEnd type="none" w="lg" len="med"/>
                          </a:ln>
                        </wps:spPr>
                        <wps:style>
                          <a:lnRef idx="1">
                            <a:schemeClr val="accent1"/>
                          </a:lnRef>
                          <a:fillRef idx="0">
                            <a:schemeClr val="accent1"/>
                          </a:fillRef>
                          <a:effectRef idx="0">
                            <a:schemeClr val="accent1"/>
                          </a:effectRef>
                          <a:fontRef idx="minor">
                            <a:schemeClr val="tx1"/>
                          </a:fontRef>
                        </wps:style>
                        <wps:bodyPr/>
                      </wps:wsp>
                      <wps:wsp>
                        <wps:cNvPr id="273" name="Tekstfelt 2"/>
                        <wps:cNvSpPr txBox="1">
                          <a:spLocks noChangeArrowheads="1"/>
                        </wps:cNvSpPr>
                        <wps:spPr bwMode="auto">
                          <a:xfrm>
                            <a:off x="58738" y="189435"/>
                            <a:ext cx="876416" cy="262255"/>
                          </a:xfrm>
                          <a:prstGeom prst="rect">
                            <a:avLst/>
                          </a:prstGeom>
                          <a:solidFill>
                            <a:srgbClr val="FFFFFF"/>
                          </a:solidFill>
                          <a:ln w="9525">
                            <a:solidFill>
                              <a:srgbClr val="000000"/>
                            </a:solidFill>
                            <a:miter lim="800000"/>
                            <a:headEnd/>
                            <a:tailEnd/>
                          </a:ln>
                        </wps:spPr>
                        <wps:txbx>
                          <w:txbxContent>
                            <w:p w:rsidR="002C3633" w:rsidRDefault="002C3633" w:rsidP="002C3633">
                              <w:r>
                                <w:t>Ophold 23</w:t>
                              </w:r>
                            </w:p>
                          </w:txbxContent>
                        </wps:txbx>
                        <wps:bodyPr rot="0" vert="horz" wrap="square" lIns="91440" tIns="45720" rIns="91440" bIns="45720" anchor="t" anchorCtr="0">
                          <a:noAutofit/>
                        </wps:bodyPr>
                      </wps:wsp>
                      <wps:wsp>
                        <wps:cNvPr id="274" name="Tekstboks 377"/>
                        <wps:cNvSpPr txBox="1"/>
                        <wps:spPr>
                          <a:xfrm>
                            <a:off x="2178958" y="36557"/>
                            <a:ext cx="7524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ED3B61" id="Gruppe 271" o:spid="_x0000_s1166" style="position:absolute;left:0;text-align:left;margin-left:-68.75pt;margin-top:42.8pt;width:416.35pt;height:32.6pt;z-index:251716608;mso-width-relative:margin;mso-height-relative:margin" coordorigin="587,365" coordsize="52886,4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">
                <v:line id="Lige forbindelse 272" o:spid="_x0000_s1167" style="position:absolute;visibility:visible;mso-wrap-style:square" from="23847,3584" to="53473,3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" strokecolor="#00b050" strokeweight="1.75pt">
                  <v:stroke startarrow="oval" startarrowwidth="wide" endarrowwidth="wide"/>
                </v:line>
                <v:shape id="_x0000_s1168" type="#_x0000_t202" style="position:absolute;left:587;top:1894;width:8764;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">
                  <v:textbox>
                    <w:txbxContent>
                      <w:p w:rsidR="002C3633" w:rsidRDefault="002C3633" w:rsidP="002C3633">
                        <w:r>
                          <w:t>Ophold 23</w:t>
                        </w:r>
                      </w:p>
                    </w:txbxContent>
                  </v:textbox>
                </v:shape>
                <v:shape id="Tekstboks 377" o:spid="_x0000_s1169" type="#_x0000_t202" style="position:absolute;left:21789;top:365;width:7525;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" fillcolor="white [3201]" stroked="f" strokeweight=".5pt">
                  <v:textbox>
                    <w:txbxContent>
                      <w:p w:rsidR="002C3633" w:rsidRDefault="002C3633" w:rsidP="002C3633">
                        <w:r>
                          <w:t>1/6 2020</w:t>
                        </w:r>
                      </w:p>
                    </w:txbxContent>
                  </v:textbox>
                </v:shape>
              </v:group>
            </w:pict>
          </mc:Fallback>
        </mc:AlternateContent>
      </w:r>
    </w:p>
    <w:p w:rsidR="002C3633" w:rsidRDefault="002C3633" w:rsidP="002C3633"/>
    <w:p w:rsidR="002C3633" w:rsidRDefault="002C3633" w:rsidP="002C3633"/>
    <w:p w:rsidR="002C3633" w:rsidRDefault="002C3633" w:rsidP="002C3633"/>
    <w:p w:rsidR="002C3633" w:rsidRDefault="002C3633" w:rsidP="002C3633"/>
    <w:p w:rsidR="002C3633" w:rsidRPr="00243FDA" w:rsidRDefault="002C3633" w:rsidP="002C3633">
      <w:r>
        <w:t>Ved databehandling i DST fjernes overlappet mellem Ophold 22 og Ophold 23 ved, at udflytningsdatoen for Ophold 22 sættes lig indflytningsdatoen for Ophold 23. Ud for Ophold 22 sættes variablen RETDATO til antallet af dage, opholdet korrigeres med.</w:t>
      </w:r>
    </w:p>
    <w:p w:rsidR="002C3633" w:rsidRDefault="002C3633" w:rsidP="002C3633"/>
    <w:p w:rsidR="002C3633" w:rsidRDefault="002C3633" w:rsidP="002C3633">
      <w:pPr>
        <w:pStyle w:val="Overskrift3"/>
        <w:numPr>
          <w:ilvl w:val="2"/>
          <w:numId w:val="29"/>
        </w:numPr>
      </w:pPr>
      <w:r>
        <w:t>Scenarie 11</w:t>
      </w:r>
    </w:p>
    <w:p w:rsidR="002C3633" w:rsidRDefault="002C3633" w:rsidP="002C3633">
      <w:r>
        <w:t xml:space="preserve">Ophold er sket i samme tidsperiode for samme </w:t>
      </w:r>
      <w:r w:rsidR="00D209B3">
        <w:t>person</w:t>
      </w:r>
      <w:r>
        <w:t>. Begge ophold har en udflytningsdato.</w:t>
      </w:r>
    </w:p>
    <w:p w:rsidR="002C3633" w:rsidRDefault="002C3633" w:rsidP="002C3633"/>
    <w:p w:rsidR="002C3633" w:rsidRPr="004819B0" w:rsidRDefault="002C3633" w:rsidP="002C3633">
      <w:pPr>
        <w:rPr>
          <w:b/>
        </w:rPr>
      </w:pPr>
      <w:r>
        <w:rPr>
          <w:b/>
          <w:i/>
          <w:noProof/>
        </w:rPr>
        <mc:AlternateContent>
          <mc:Choice Requires="wpg">
            <w:drawing>
              <wp:anchor distT="0" distB="0" distL="114300" distR="114300" simplePos="0" relativeHeight="251705344" behindDoc="0" locked="0" layoutInCell="1" allowOverlap="1" wp14:anchorId="15DF5D62" wp14:editId="350E26AF">
                <wp:simplePos x="0" y="0"/>
                <wp:positionH relativeFrom="column">
                  <wp:posOffset>-867410</wp:posOffset>
                </wp:positionH>
                <wp:positionV relativeFrom="paragraph">
                  <wp:posOffset>263525</wp:posOffset>
                </wp:positionV>
                <wp:extent cx="3733164" cy="503555"/>
                <wp:effectExtent l="0" t="0" r="1270" b="10795"/>
                <wp:wrapNone/>
                <wp:docPr id="280" name="Gruppe 280"/>
                <wp:cNvGraphicFramePr/>
                <a:graphic xmlns:a="http://schemas.openxmlformats.org/drawingml/2006/main">
                  <a:graphicData uri="http://schemas.microsoft.com/office/word/2010/wordprocessingGroup">
                    <wpg:wgp>
                      <wpg:cNvGrpSpPr/>
                      <wpg:grpSpPr>
                        <a:xfrm>
                          <a:off x="0" y="0"/>
                          <a:ext cx="3733164" cy="503555"/>
                          <a:chOff x="-32945" y="-36640"/>
                          <a:chExt cx="3734132" cy="504147"/>
                        </a:xfrm>
                      </wpg:grpSpPr>
                      <wps:wsp>
                        <wps:cNvPr id="281" name="Lige forbindelse 281"/>
                        <wps:cNvCnPr/>
                        <wps:spPr>
                          <a:xfrm>
                            <a:off x="921715" y="285275"/>
                            <a:ext cx="2333549" cy="0"/>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282" name="Tekstfelt 2"/>
                        <wps:cNvSpPr txBox="1">
                          <a:spLocks noChangeArrowheads="1"/>
                        </wps:cNvSpPr>
                        <wps:spPr bwMode="auto">
                          <a:xfrm>
                            <a:off x="-32945" y="204617"/>
                            <a:ext cx="853661" cy="262890"/>
                          </a:xfrm>
                          <a:prstGeom prst="rect">
                            <a:avLst/>
                          </a:prstGeom>
                          <a:solidFill>
                            <a:srgbClr val="FFFFFF"/>
                          </a:solidFill>
                          <a:ln w="9525">
                            <a:solidFill>
                              <a:srgbClr val="000000"/>
                            </a:solidFill>
                            <a:miter lim="800000"/>
                            <a:headEnd/>
                            <a:tailEnd/>
                          </a:ln>
                        </wps:spPr>
                        <wps:txbx>
                          <w:txbxContent>
                            <w:p w:rsidR="002C3633" w:rsidRDefault="002C3633" w:rsidP="002C3633">
                              <w:r>
                                <w:t>Ophold 24</w:t>
                              </w:r>
                            </w:p>
                          </w:txbxContent>
                        </wps:txbx>
                        <wps:bodyPr rot="0" vert="horz" wrap="square" lIns="91440" tIns="45720" rIns="91440" bIns="45720" anchor="t" anchorCtr="0">
                          <a:noAutofit/>
                        </wps:bodyPr>
                      </wps:wsp>
                      <wps:wsp>
                        <wps:cNvPr id="283" name="Tekstboks 23"/>
                        <wps:cNvSpPr txBox="1"/>
                        <wps:spPr>
                          <a:xfrm>
                            <a:off x="810290" y="-36640"/>
                            <a:ext cx="87171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4" name="Tekstboks 24"/>
                        <wps:cNvSpPr txBox="1"/>
                        <wps:spPr>
                          <a:xfrm>
                            <a:off x="2794407" y="-36599"/>
                            <a:ext cx="90678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31/8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DF5D62" id="Gruppe 280" o:spid="_x0000_s1170" style="position:absolute;margin-left:-68.3pt;margin-top:20.75pt;width:293.95pt;height:39.65pt;z-index:251705344;mso-width-relative:margin;mso-height-relative:margin" coordorigin="-329,-366" coordsize="37341,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">
                <v:line id="Lige forbindelse 281" o:spid="_x0000_s1171" style="position:absolute;visibility:visible;mso-wrap-style:square" from="9217,2852" to="32552,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" strokecolor="#0e71bd [3044]" strokeweight="1.75pt">
                  <v:stroke startarrow="oval" startarrowwidth="wide" endarrow="oval" endarrowwidth="wide"/>
                </v:line>
                <v:shape id="_x0000_s1172" type="#_x0000_t202" style="position:absolute;left:-329;top:2046;width:8536;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">
                  <v:textbox>
                    <w:txbxContent>
                      <w:p w:rsidR="002C3633" w:rsidRDefault="002C3633" w:rsidP="002C3633">
                        <w:r>
                          <w:t>Ophold 24</w:t>
                        </w:r>
                      </w:p>
                    </w:txbxContent>
                  </v:textbox>
                </v:shape>
                <v:shape id="Tekstboks 23" o:spid="_x0000_s1173" type="#_x0000_t202" style="position:absolute;left:8102;top:-366;width:8718;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" fillcolor="white [3201]" stroked="f" strokeweight=".5pt">
                  <v:textbox>
                    <w:txbxContent>
                      <w:p w:rsidR="002C3633" w:rsidRDefault="002C3633" w:rsidP="002C3633">
                        <w:r>
                          <w:t>1/3 2020</w:t>
                        </w:r>
                      </w:p>
                    </w:txbxContent>
                  </v:textbox>
                </v:shape>
                <v:shape id="Tekstboks 24" o:spid="_x0000_s1174" type="#_x0000_t202" style="position:absolute;left:27944;top:-365;width:9067;height: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" fillcolor="white [3201]" stroked="f" strokeweight=".5pt">
                  <v:textbox>
                    <w:txbxContent>
                      <w:p w:rsidR="002C3633" w:rsidRDefault="002C3633" w:rsidP="002C3633">
                        <w:r>
                          <w:t>31/8 2020</w:t>
                        </w:r>
                      </w:p>
                    </w:txbxContent>
                  </v:textbox>
                </v:shape>
              </v:group>
            </w:pict>
          </mc:Fallback>
        </mc:AlternateContent>
      </w:r>
      <w:r w:rsidRPr="004819B0">
        <w:rPr>
          <w:b/>
          <w:i/>
        </w:rPr>
        <w:t>Før</w:t>
      </w:r>
      <w:r w:rsidRPr="004819B0">
        <w:rPr>
          <w:b/>
        </w:rPr>
        <w:t xml:space="preserve"> databehandling</w:t>
      </w:r>
    </w:p>
    <w:p w:rsidR="002C3633" w:rsidRDefault="002C3633" w:rsidP="002C3633"/>
    <w:p w:rsidR="002C3633" w:rsidRDefault="002C3633" w:rsidP="002C3633"/>
    <w:p w:rsidR="002C3633" w:rsidRDefault="002C3633" w:rsidP="002C3633">
      <w:r w:rsidRPr="000D37B5">
        <w:rPr>
          <w:b/>
          <w:noProof/>
        </w:rPr>
        <mc:AlternateContent>
          <mc:Choice Requires="wpg">
            <w:drawing>
              <wp:anchor distT="0" distB="0" distL="114300" distR="114300" simplePos="0" relativeHeight="251706368" behindDoc="0" locked="0" layoutInCell="1" allowOverlap="1" wp14:anchorId="7AEED63F" wp14:editId="379E2473">
                <wp:simplePos x="0" y="0"/>
                <wp:positionH relativeFrom="column">
                  <wp:posOffset>-865422</wp:posOffset>
                </wp:positionH>
                <wp:positionV relativeFrom="paragraph">
                  <wp:posOffset>211621</wp:posOffset>
                </wp:positionV>
                <wp:extent cx="5450840" cy="408305"/>
                <wp:effectExtent l="0" t="0" r="0" b="10795"/>
                <wp:wrapNone/>
                <wp:docPr id="285" name="Gruppe 285"/>
                <wp:cNvGraphicFramePr/>
                <a:graphic xmlns:a="http://schemas.openxmlformats.org/drawingml/2006/main">
                  <a:graphicData uri="http://schemas.microsoft.com/office/word/2010/wordprocessingGroup">
                    <wpg:wgp>
                      <wpg:cNvGrpSpPr/>
                      <wpg:grpSpPr>
                        <a:xfrm>
                          <a:off x="0" y="0"/>
                          <a:ext cx="5450840" cy="408305"/>
                          <a:chOff x="-53772" y="43891"/>
                          <a:chExt cx="5451365" cy="408378"/>
                        </a:xfrm>
                      </wpg:grpSpPr>
                      <wps:wsp>
                        <wps:cNvPr id="286" name="Lige forbindelse 286"/>
                        <wps:cNvCnPr/>
                        <wps:spPr>
                          <a:xfrm flipV="1">
                            <a:off x="2204615" y="358269"/>
                            <a:ext cx="3021008" cy="19636"/>
                          </a:xfrm>
                          <a:prstGeom prst="line">
                            <a:avLst/>
                          </a:prstGeom>
                          <a:ln w="22225">
                            <a:solidFill>
                              <a:srgbClr val="00B050"/>
                            </a:solidFill>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287" name="Tekstfelt 2"/>
                        <wps:cNvSpPr txBox="1">
                          <a:spLocks noChangeArrowheads="1"/>
                        </wps:cNvSpPr>
                        <wps:spPr bwMode="auto">
                          <a:xfrm>
                            <a:off x="-53772" y="190014"/>
                            <a:ext cx="853377" cy="262255"/>
                          </a:xfrm>
                          <a:prstGeom prst="rect">
                            <a:avLst/>
                          </a:prstGeom>
                          <a:solidFill>
                            <a:srgbClr val="FFFFFF"/>
                          </a:solidFill>
                          <a:ln w="9525">
                            <a:solidFill>
                              <a:srgbClr val="000000"/>
                            </a:solidFill>
                            <a:miter lim="800000"/>
                            <a:headEnd/>
                            <a:tailEnd/>
                          </a:ln>
                        </wps:spPr>
                        <wps:txbx>
                          <w:txbxContent>
                            <w:p w:rsidR="002C3633" w:rsidRDefault="002C3633" w:rsidP="002C3633">
                              <w:r>
                                <w:t>Ophold 25</w:t>
                              </w:r>
                            </w:p>
                          </w:txbxContent>
                        </wps:txbx>
                        <wps:bodyPr rot="0" vert="horz" wrap="square" lIns="91440" tIns="45720" rIns="91440" bIns="45720" anchor="t" anchorCtr="0">
                          <a:noAutofit/>
                        </wps:bodyPr>
                      </wps:wsp>
                      <wps:wsp>
                        <wps:cNvPr id="366" name="Tekstboks 29"/>
                        <wps:cNvSpPr txBox="1"/>
                        <wps:spPr>
                          <a:xfrm>
                            <a:off x="4468588" y="43896"/>
                            <a:ext cx="92900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31/12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6" name="Tekstboks 31"/>
                        <wps:cNvSpPr txBox="1"/>
                        <wps:spPr>
                          <a:xfrm>
                            <a:off x="2004365" y="43891"/>
                            <a:ext cx="7524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EED63F" id="Gruppe 285" o:spid="_x0000_s1175" style="position:absolute;margin-left:-68.15pt;margin-top:16.65pt;width:429.2pt;height:32.15pt;z-index:251706368;mso-width-relative:margin;mso-height-relative:margin" coordorigin="-537,438" coordsize="54513,4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">
                <v:line id="Lige forbindelse 286" o:spid="_x0000_s1176" style="position:absolute;flip:y;visibility:visible;mso-wrap-style:square" from="22046,3582" to="5225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" strokecolor="#00b050" strokeweight="1.75pt">
                  <v:stroke startarrow="oval" startarrowwidth="wide" endarrow="oval" endarrowwidth="wide"/>
                </v:line>
                <v:shape id="_x0000_s1177" type="#_x0000_t202" style="position:absolute;left:-537;top:1900;width:853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">
                  <v:textbox>
                    <w:txbxContent>
                      <w:p w:rsidR="002C3633" w:rsidRDefault="002C3633" w:rsidP="002C3633">
                        <w:r>
                          <w:t>Ophold 25</w:t>
                        </w:r>
                      </w:p>
                    </w:txbxContent>
                  </v:textbox>
                </v:shape>
                <v:shape id="Tekstboks 29" o:spid="_x0000_s1178" type="#_x0000_t202" style="position:absolute;left:44685;top:438;width:929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" fillcolor="white [3201]" stroked="f" strokeweight=".5pt">
                  <v:textbox>
                    <w:txbxContent>
                      <w:p w:rsidR="002C3633" w:rsidRDefault="002C3633" w:rsidP="002C3633">
                        <w:r>
                          <w:t>31/12 2020</w:t>
                        </w:r>
                      </w:p>
                    </w:txbxContent>
                  </v:textbox>
                </v:shape>
                <v:shape id="Tekstboks 31" o:spid="_x0000_s1179" type="#_x0000_t202" style="position:absolute;left:20043;top:438;width:7525;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" fillcolor="white [3201]" stroked="f" strokeweight=".5pt">
                  <v:textbox>
                    <w:txbxContent>
                      <w:p w:rsidR="002C3633" w:rsidRDefault="002C3633" w:rsidP="002C3633">
                        <w:r>
                          <w:t>1/6 2020</w:t>
                        </w:r>
                      </w:p>
                    </w:txbxContent>
                  </v:textbox>
                </v:shape>
              </v:group>
            </w:pict>
          </mc:Fallback>
        </mc:AlternateContent>
      </w:r>
    </w:p>
    <w:p w:rsidR="002C3633" w:rsidRPr="000D37B5" w:rsidRDefault="002C3633" w:rsidP="002C3633">
      <w:pPr>
        <w:pStyle w:val="Listeafsnit"/>
        <w:rPr>
          <w:b/>
        </w:rPr>
      </w:pPr>
    </w:p>
    <w:p w:rsidR="002C3633" w:rsidRDefault="002C3633" w:rsidP="002C3633">
      <w:pPr>
        <w:pStyle w:val="Listeafsnit"/>
      </w:pPr>
    </w:p>
    <w:p w:rsidR="002C3633" w:rsidRDefault="002C3633" w:rsidP="002C3633">
      <w:pPr>
        <w:pStyle w:val="Listeafsnit"/>
      </w:pPr>
    </w:p>
    <w:p w:rsidR="002C3633" w:rsidRDefault="002C3633" w:rsidP="002C3633"/>
    <w:p w:rsidR="002C3633" w:rsidRDefault="002C3633" w:rsidP="002C3633"/>
    <w:p w:rsidR="002C3633" w:rsidRDefault="002C3633" w:rsidP="002C3633">
      <w:r>
        <w:rPr>
          <w:noProof/>
        </w:rPr>
        <mc:AlternateContent>
          <mc:Choice Requires="wpg">
            <w:drawing>
              <wp:anchor distT="0" distB="0" distL="114300" distR="114300" simplePos="0" relativeHeight="251709440" behindDoc="0" locked="0" layoutInCell="1" allowOverlap="1" wp14:anchorId="48E92977" wp14:editId="33E8A454">
                <wp:simplePos x="0" y="0"/>
                <wp:positionH relativeFrom="column">
                  <wp:posOffset>-867409</wp:posOffset>
                </wp:positionH>
                <wp:positionV relativeFrom="paragraph">
                  <wp:posOffset>257175</wp:posOffset>
                </wp:positionV>
                <wp:extent cx="2961639" cy="500380"/>
                <wp:effectExtent l="0" t="0" r="0" b="13970"/>
                <wp:wrapNone/>
                <wp:docPr id="378" name="Gruppe 378"/>
                <wp:cNvGraphicFramePr/>
                <a:graphic xmlns:a="http://schemas.openxmlformats.org/drawingml/2006/main">
                  <a:graphicData uri="http://schemas.microsoft.com/office/word/2010/wordprocessingGroup">
                    <wpg:wgp>
                      <wpg:cNvGrpSpPr/>
                      <wpg:grpSpPr>
                        <a:xfrm>
                          <a:off x="0" y="0"/>
                          <a:ext cx="2961639" cy="500380"/>
                          <a:chOff x="-66127" y="58476"/>
                          <a:chExt cx="2962052" cy="501019"/>
                        </a:xfrm>
                      </wpg:grpSpPr>
                      <wps:wsp>
                        <wps:cNvPr id="379" name="Lige forbindelse 379"/>
                        <wps:cNvCnPr/>
                        <wps:spPr>
                          <a:xfrm>
                            <a:off x="921541" y="373046"/>
                            <a:ext cx="1311699" cy="0"/>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380" name="Tekstfelt 2"/>
                        <wps:cNvSpPr txBox="1">
                          <a:spLocks noChangeArrowheads="1"/>
                        </wps:cNvSpPr>
                        <wps:spPr bwMode="auto">
                          <a:xfrm>
                            <a:off x="-66127" y="297240"/>
                            <a:ext cx="823075" cy="262255"/>
                          </a:xfrm>
                          <a:prstGeom prst="rect">
                            <a:avLst/>
                          </a:prstGeom>
                          <a:solidFill>
                            <a:srgbClr val="FFFFFF"/>
                          </a:solidFill>
                          <a:ln w="9525">
                            <a:solidFill>
                              <a:srgbClr val="000000"/>
                            </a:solidFill>
                            <a:miter lim="800000"/>
                            <a:headEnd/>
                            <a:tailEnd/>
                          </a:ln>
                        </wps:spPr>
                        <wps:txbx>
                          <w:txbxContent>
                            <w:p w:rsidR="002C3633" w:rsidRDefault="002C3633" w:rsidP="002C3633">
                              <w:r>
                                <w:t>Ophold 24</w:t>
                              </w:r>
                            </w:p>
                          </w:txbxContent>
                        </wps:txbx>
                        <wps:bodyPr rot="0" vert="horz" wrap="square" lIns="91440" tIns="45720" rIns="91440" bIns="45720" anchor="t" anchorCtr="0">
                          <a:noAutofit/>
                        </wps:bodyPr>
                      </wps:wsp>
                      <wps:wsp>
                        <wps:cNvPr id="381" name="Tekstboks 293"/>
                        <wps:cNvSpPr txBox="1"/>
                        <wps:spPr>
                          <a:xfrm>
                            <a:off x="775411" y="58522"/>
                            <a:ext cx="75311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2" name="Tekstboks 294"/>
                        <wps:cNvSpPr txBox="1"/>
                        <wps:spPr>
                          <a:xfrm>
                            <a:off x="1989780" y="58476"/>
                            <a:ext cx="90614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E92977" id="Gruppe 378" o:spid="_x0000_s1180" style="position:absolute;margin-left:-68.3pt;margin-top:20.25pt;width:233.2pt;height:39.4pt;z-index:251709440;mso-width-relative:margin;mso-height-relative:margin" coordorigin="-661,584" coordsize="29620,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">
                <v:line id="Lige forbindelse 379" o:spid="_x0000_s1181" style="position:absolute;visibility:visible;mso-wrap-style:square" from="9215,3730" to="22332,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" strokecolor="#0e71bd [3044]" strokeweight="1.75pt">
                  <v:stroke startarrow="oval" startarrowwidth="wide" endarrow="oval" endarrowwidth="wide"/>
                </v:line>
                <v:shape id="_x0000_s1182" type="#_x0000_t202" style="position:absolute;left:-661;top:2972;width:8230;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">
                  <v:textbox>
                    <w:txbxContent>
                      <w:p w:rsidR="002C3633" w:rsidRDefault="002C3633" w:rsidP="002C3633">
                        <w:r>
                          <w:t>Ophold 24</w:t>
                        </w:r>
                      </w:p>
                    </w:txbxContent>
                  </v:textbox>
                </v:shape>
                <v:shape id="Tekstboks 293" o:spid="_x0000_s1183" type="#_x0000_t202" style="position:absolute;left:7754;top:585;width:753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" fillcolor="white [3201]" stroked="f" strokeweight=".5pt">
                  <v:textbox>
                    <w:txbxContent>
                      <w:p w:rsidR="002C3633" w:rsidRDefault="002C3633" w:rsidP="002C3633">
                        <w:r>
                          <w:t>1/3 2020</w:t>
                        </w:r>
                      </w:p>
                    </w:txbxContent>
                  </v:textbox>
                </v:shape>
                <v:shape id="Tekstboks 294" o:spid="_x0000_s1184" type="#_x0000_t202" style="position:absolute;left:19897;top:584;width:9062;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" fillcolor="white [3201]" stroked="f" strokeweight=".5pt">
                  <v:textbox>
                    <w:txbxContent>
                      <w:p w:rsidR="002C3633" w:rsidRDefault="002C3633" w:rsidP="002C3633">
                        <w:r>
                          <w:t>1/6 2020</w:t>
                        </w:r>
                      </w:p>
                    </w:txbxContent>
                  </v:textbox>
                </v:shape>
              </v:group>
            </w:pict>
          </mc:Fallback>
        </mc:AlternateContent>
      </w:r>
      <w:r>
        <w:rPr>
          <w:b/>
          <w:i/>
        </w:rPr>
        <w:t>E</w:t>
      </w:r>
      <w:r w:rsidRPr="004819B0">
        <w:rPr>
          <w:b/>
          <w:i/>
        </w:rPr>
        <w:t>fter</w:t>
      </w:r>
      <w:r w:rsidRPr="004819B0">
        <w:rPr>
          <w:b/>
        </w:rPr>
        <w:t xml:space="preserve"> databehandling</w:t>
      </w:r>
    </w:p>
    <w:p w:rsidR="002C3633" w:rsidRDefault="002C3633" w:rsidP="002C3633">
      <w:pPr>
        <w:pStyle w:val="Overskrift1"/>
        <w:ind w:left="431" w:right="-1"/>
      </w:pPr>
      <w:r w:rsidRPr="00EC013B">
        <w:rPr>
          <w:noProof/>
        </w:rPr>
        <mc:AlternateContent>
          <mc:Choice Requires="wpg">
            <w:drawing>
              <wp:anchor distT="0" distB="0" distL="114300" distR="114300" simplePos="0" relativeHeight="251714560" behindDoc="0" locked="0" layoutInCell="1" allowOverlap="1" wp14:anchorId="7EF50C25" wp14:editId="19DFDB49">
                <wp:simplePos x="0" y="0"/>
                <wp:positionH relativeFrom="column">
                  <wp:posOffset>-859789</wp:posOffset>
                </wp:positionH>
                <wp:positionV relativeFrom="paragraph">
                  <wp:posOffset>486410</wp:posOffset>
                </wp:positionV>
                <wp:extent cx="5443220" cy="450850"/>
                <wp:effectExtent l="0" t="0" r="5080" b="25400"/>
                <wp:wrapNone/>
                <wp:docPr id="383" name="Gruppe 383"/>
                <wp:cNvGraphicFramePr/>
                <a:graphic xmlns:a="http://schemas.openxmlformats.org/drawingml/2006/main">
                  <a:graphicData uri="http://schemas.microsoft.com/office/word/2010/wordprocessingGroup">
                    <wpg:wgp>
                      <wpg:cNvGrpSpPr/>
                      <wpg:grpSpPr>
                        <a:xfrm>
                          <a:off x="0" y="0"/>
                          <a:ext cx="5443220" cy="450850"/>
                          <a:chOff x="96845" y="0"/>
                          <a:chExt cx="5443960" cy="451987"/>
                        </a:xfrm>
                      </wpg:grpSpPr>
                      <wps:wsp>
                        <wps:cNvPr id="384" name="Lige forbindelse 384"/>
                        <wps:cNvCnPr/>
                        <wps:spPr>
                          <a:xfrm>
                            <a:off x="2384646" y="358347"/>
                            <a:ext cx="2984183" cy="0"/>
                          </a:xfrm>
                          <a:prstGeom prst="line">
                            <a:avLst/>
                          </a:prstGeom>
                          <a:ln w="22225">
                            <a:solidFill>
                              <a:srgbClr val="00B050"/>
                            </a:solidFill>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385" name="Tekstfelt 2"/>
                        <wps:cNvSpPr txBox="1">
                          <a:spLocks noChangeArrowheads="1"/>
                        </wps:cNvSpPr>
                        <wps:spPr bwMode="auto">
                          <a:xfrm>
                            <a:off x="96845" y="189732"/>
                            <a:ext cx="815275" cy="262255"/>
                          </a:xfrm>
                          <a:prstGeom prst="rect">
                            <a:avLst/>
                          </a:prstGeom>
                          <a:solidFill>
                            <a:srgbClr val="FFFFFF"/>
                          </a:solidFill>
                          <a:ln w="9525">
                            <a:solidFill>
                              <a:srgbClr val="000000"/>
                            </a:solidFill>
                            <a:miter lim="800000"/>
                            <a:headEnd/>
                            <a:tailEnd/>
                          </a:ln>
                        </wps:spPr>
                        <wps:txbx>
                          <w:txbxContent>
                            <w:p w:rsidR="002C3633" w:rsidRDefault="002C3633" w:rsidP="002C3633">
                              <w:r>
                                <w:t>Ophold 25</w:t>
                              </w:r>
                            </w:p>
                          </w:txbxContent>
                        </wps:txbx>
                        <wps:bodyPr rot="0" vert="horz" wrap="square" lIns="91440" tIns="45720" rIns="91440" bIns="45720" anchor="t" anchorCtr="0">
                          <a:noAutofit/>
                        </wps:bodyPr>
                      </wps:wsp>
                      <wps:wsp>
                        <wps:cNvPr id="386" name="Tekstboks 298"/>
                        <wps:cNvSpPr txBox="1"/>
                        <wps:spPr>
                          <a:xfrm>
                            <a:off x="4611800" y="0"/>
                            <a:ext cx="92900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31/12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7" name="Tekstboks 299"/>
                        <wps:cNvSpPr txBox="1"/>
                        <wps:spPr>
                          <a:xfrm>
                            <a:off x="2137198" y="43781"/>
                            <a:ext cx="7524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F50C25" id="Gruppe 383" o:spid="_x0000_s1185" style="position:absolute;left:0;text-align:left;margin-left:-67.7pt;margin-top:38.3pt;width:428.6pt;height:35.5pt;z-index:251714560;mso-width-relative:margin;mso-height-relative:margin" coordorigin="968" coordsize="54439,4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">
                <v:line id="Lige forbindelse 384" o:spid="_x0000_s1186" style="position:absolute;visibility:visible;mso-wrap-style:square" from="23846,3583" to="53688,3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" strokecolor="#00b050" strokeweight="1.75pt">
                  <v:stroke startarrow="oval" startarrowwidth="wide" endarrow="oval" endarrowwidth="wide"/>
                </v:line>
                <v:shape id="_x0000_s1187" type="#_x0000_t202" style="position:absolute;left:968;top:1897;width:815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">
                  <v:textbox>
                    <w:txbxContent>
                      <w:p w:rsidR="002C3633" w:rsidRDefault="002C3633" w:rsidP="002C3633">
                        <w:r>
                          <w:t>Ophold 25</w:t>
                        </w:r>
                      </w:p>
                    </w:txbxContent>
                  </v:textbox>
                </v:shape>
                <v:shape id="_x0000_s1188" type="#_x0000_t202" style="position:absolute;left:46118;width:929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" fillcolor="white [3201]" stroked="f" strokeweight=".5pt">
                  <v:textbox>
                    <w:txbxContent>
                      <w:p w:rsidR="002C3633" w:rsidRDefault="002C3633" w:rsidP="002C3633">
                        <w:r>
                          <w:t>31/12 2020</w:t>
                        </w:r>
                      </w:p>
                    </w:txbxContent>
                  </v:textbox>
                </v:shape>
                <v:shape id="Tekstboks 299" o:spid="_x0000_s1189" type="#_x0000_t202" style="position:absolute;left:21371;top:437;width:7525;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" fillcolor="white [3201]" stroked="f" strokeweight=".5pt">
                  <v:textbox>
                    <w:txbxContent>
                      <w:p w:rsidR="002C3633" w:rsidRDefault="002C3633" w:rsidP="002C3633">
                        <w:r>
                          <w:t>1/6 2020</w:t>
                        </w:r>
                      </w:p>
                    </w:txbxContent>
                  </v:textbox>
                </v:shape>
              </v:group>
            </w:pict>
          </mc:Fallback>
        </mc:AlternateContent>
      </w:r>
    </w:p>
    <w:p w:rsidR="002C3633" w:rsidRDefault="002C3633" w:rsidP="002C3633"/>
    <w:p w:rsidR="002C3633" w:rsidRDefault="002C3633" w:rsidP="002C3633"/>
    <w:p w:rsidR="002C3633" w:rsidRPr="00C33517" w:rsidRDefault="002C3633" w:rsidP="002C3633"/>
    <w:p w:rsidR="002C3633" w:rsidRDefault="002C3633" w:rsidP="002C3633"/>
    <w:p w:rsidR="002C3633" w:rsidRDefault="002C3633" w:rsidP="002C3633">
      <w:r>
        <w:t>Ved databehandling i DST fjernes overlappet mellem Ophold 24 og Ophold 25 ved, at udflytningsdatoen for Ophold 24 sættes lig indflytningsdatoen for Ophold 25. Ud for Ophold 24 sættes variablen RETDATO til antallet af dage, opholdet korrigeres med.</w:t>
      </w:r>
    </w:p>
    <w:p w:rsidR="002C3633" w:rsidRDefault="002C3633" w:rsidP="002C3633">
      <w:pPr>
        <w:spacing w:after="200" w:line="276" w:lineRule="auto"/>
      </w:pPr>
      <w:r>
        <w:br w:type="page"/>
      </w:r>
    </w:p>
    <w:p w:rsidR="002C3633" w:rsidRDefault="002C3633" w:rsidP="002C3633"/>
    <w:p w:rsidR="002C3633" w:rsidRDefault="002C3633" w:rsidP="002C3633">
      <w:pPr>
        <w:pStyle w:val="Overskrift3"/>
        <w:numPr>
          <w:ilvl w:val="2"/>
          <w:numId w:val="29"/>
        </w:numPr>
      </w:pPr>
      <w:r>
        <w:t>Scenarie 12</w:t>
      </w:r>
    </w:p>
    <w:p w:rsidR="002C3633" w:rsidRDefault="00D209B3" w:rsidP="002C3633">
      <w:r>
        <w:t>Persone</w:t>
      </w:r>
      <w:r w:rsidR="009755F3">
        <w:t>n</w:t>
      </w:r>
      <w:r w:rsidR="002C3633">
        <w:t xml:space="preserve"> er registreret med et langt ophold og flere mindre ophold i samme tidsperiode. </w:t>
      </w:r>
    </w:p>
    <w:p w:rsidR="002C3633" w:rsidRDefault="002C3633" w:rsidP="002C3633"/>
    <w:p w:rsidR="002C3633" w:rsidRPr="004819B0" w:rsidRDefault="002C3633" w:rsidP="002C3633">
      <w:pPr>
        <w:rPr>
          <w:b/>
        </w:rPr>
      </w:pPr>
      <w:r w:rsidRPr="004819B0">
        <w:rPr>
          <w:b/>
          <w:i/>
        </w:rPr>
        <w:t>Før</w:t>
      </w:r>
      <w:r w:rsidRPr="004819B0">
        <w:rPr>
          <w:b/>
        </w:rPr>
        <w:t xml:space="preserve"> databehandling</w:t>
      </w:r>
    </w:p>
    <w:p w:rsidR="002C3633" w:rsidRDefault="002C3633" w:rsidP="002C3633">
      <w:r>
        <w:rPr>
          <w:b/>
          <w:i/>
          <w:noProof/>
        </w:rPr>
        <mc:AlternateContent>
          <mc:Choice Requires="wpg">
            <w:drawing>
              <wp:anchor distT="0" distB="0" distL="114300" distR="114300" simplePos="0" relativeHeight="251722752" behindDoc="0" locked="0" layoutInCell="1" allowOverlap="1" wp14:anchorId="3BEC2C1A" wp14:editId="6E64BE34">
                <wp:simplePos x="0" y="0"/>
                <wp:positionH relativeFrom="column">
                  <wp:posOffset>-1159620</wp:posOffset>
                </wp:positionH>
                <wp:positionV relativeFrom="paragraph">
                  <wp:posOffset>173024</wp:posOffset>
                </wp:positionV>
                <wp:extent cx="5686176" cy="845820"/>
                <wp:effectExtent l="0" t="0" r="0" b="11430"/>
                <wp:wrapNone/>
                <wp:docPr id="362" name="Gruppe 362"/>
                <wp:cNvGraphicFramePr/>
                <a:graphic xmlns:a="http://schemas.openxmlformats.org/drawingml/2006/main">
                  <a:graphicData uri="http://schemas.microsoft.com/office/word/2010/wordprocessingGroup">
                    <wpg:wgp>
                      <wpg:cNvGrpSpPr/>
                      <wpg:grpSpPr>
                        <a:xfrm>
                          <a:off x="0" y="0"/>
                          <a:ext cx="5686176" cy="845820"/>
                          <a:chOff x="-297992" y="74278"/>
                          <a:chExt cx="5717734" cy="846458"/>
                        </a:xfrm>
                      </wpg:grpSpPr>
                      <wpg:grpSp>
                        <wpg:cNvPr id="363" name="Gruppe 363"/>
                        <wpg:cNvGrpSpPr/>
                        <wpg:grpSpPr>
                          <a:xfrm>
                            <a:off x="-297992" y="74278"/>
                            <a:ext cx="5717734" cy="846458"/>
                            <a:chOff x="-297992" y="74278"/>
                            <a:chExt cx="5717734" cy="846458"/>
                          </a:xfrm>
                        </wpg:grpSpPr>
                        <wps:wsp>
                          <wps:cNvPr id="364" name="Lige forbindelse 364"/>
                          <wps:cNvCnPr/>
                          <wps:spPr>
                            <a:xfrm>
                              <a:off x="921715" y="402336"/>
                              <a:ext cx="4330065" cy="0"/>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365" name="Tekstfelt 2"/>
                          <wps:cNvSpPr txBox="1">
                            <a:spLocks noChangeArrowheads="1"/>
                          </wps:cNvSpPr>
                          <wps:spPr bwMode="auto">
                            <a:xfrm>
                              <a:off x="-282002" y="256643"/>
                              <a:ext cx="1030929" cy="262890"/>
                            </a:xfrm>
                            <a:prstGeom prst="rect">
                              <a:avLst/>
                            </a:prstGeom>
                            <a:solidFill>
                              <a:srgbClr val="FFFFFF"/>
                            </a:solidFill>
                            <a:ln w="9525">
                              <a:solidFill>
                                <a:srgbClr val="000000"/>
                              </a:solidFill>
                              <a:miter lim="800000"/>
                              <a:headEnd/>
                              <a:tailEnd/>
                            </a:ln>
                          </wps:spPr>
                          <wps:txbx>
                            <w:txbxContent>
                              <w:p w:rsidR="002C3633" w:rsidRDefault="002C3633" w:rsidP="002C3633">
                                <w:r>
                                  <w:t>Ophold 26</w:t>
                                </w:r>
                              </w:p>
                            </w:txbxContent>
                          </wps:txbx>
                          <wps:bodyPr rot="0" vert="horz" wrap="square" lIns="91440" tIns="45720" rIns="91440" bIns="45720" anchor="t" anchorCtr="0">
                            <a:noAutofit/>
                          </wps:bodyPr>
                        </wps:wsp>
                        <wps:wsp>
                          <wps:cNvPr id="367" name="Tekstboks 11"/>
                          <wps:cNvSpPr txBox="1"/>
                          <wps:spPr>
                            <a:xfrm>
                              <a:off x="775411" y="87782"/>
                              <a:ext cx="753466"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8" name="Tekstboks 12"/>
                          <wps:cNvSpPr txBox="1"/>
                          <wps:spPr>
                            <a:xfrm>
                              <a:off x="4512657" y="74278"/>
                              <a:ext cx="907085"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31/12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9" name="Tekstfelt 2"/>
                          <wps:cNvSpPr txBox="1">
                            <a:spLocks noChangeArrowheads="1"/>
                          </wps:cNvSpPr>
                          <wps:spPr bwMode="auto">
                            <a:xfrm>
                              <a:off x="-297992" y="657846"/>
                              <a:ext cx="1046835" cy="262890"/>
                            </a:xfrm>
                            <a:prstGeom prst="rect">
                              <a:avLst/>
                            </a:prstGeom>
                            <a:solidFill>
                              <a:srgbClr val="FFFFFF"/>
                            </a:solidFill>
                            <a:ln w="9525">
                              <a:solidFill>
                                <a:srgbClr val="000000"/>
                              </a:solidFill>
                              <a:miter lim="800000"/>
                              <a:headEnd/>
                              <a:tailEnd/>
                            </a:ln>
                          </wps:spPr>
                          <wps:txbx>
                            <w:txbxContent>
                              <w:p w:rsidR="002C3633" w:rsidRDefault="002C3633" w:rsidP="002C3633">
                                <w:r>
                                  <w:t>Ophold 27-29</w:t>
                                </w:r>
                              </w:p>
                            </w:txbxContent>
                          </wps:txbx>
                          <wps:bodyPr rot="0" vert="horz" wrap="square" lIns="91440" tIns="45720" rIns="91440" bIns="45720" anchor="t" anchorCtr="0">
                            <a:noAutofit/>
                          </wps:bodyPr>
                        </wps:wsp>
                      </wpg:grpSp>
                      <wpg:grpSp>
                        <wpg:cNvPr id="370" name="Gruppe 370"/>
                        <wpg:cNvGrpSpPr/>
                        <wpg:grpSpPr>
                          <a:xfrm>
                            <a:off x="801360" y="478462"/>
                            <a:ext cx="1911535" cy="318895"/>
                            <a:chOff x="-1042071" y="17604"/>
                            <a:chExt cx="1911535" cy="318895"/>
                          </a:xfrm>
                        </wpg:grpSpPr>
                        <wps:wsp>
                          <wps:cNvPr id="371" name="Tekstboks 13"/>
                          <wps:cNvSpPr txBox="1"/>
                          <wps:spPr>
                            <a:xfrm>
                              <a:off x="-1042071" y="17604"/>
                              <a:ext cx="75311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2" name="Lige forbindelse 372"/>
                          <wps:cNvCnPr/>
                          <wps:spPr>
                            <a:xfrm>
                              <a:off x="-855793" y="336499"/>
                              <a:ext cx="1476375" cy="0"/>
                            </a:xfrm>
                            <a:prstGeom prst="line">
                              <a:avLst/>
                            </a:prstGeom>
                            <a:ln w="22225">
                              <a:solidFill>
                                <a:srgbClr val="00B050"/>
                              </a:solidFill>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373" name="Tekstboks 14"/>
                          <wps:cNvSpPr txBox="1"/>
                          <wps:spPr>
                            <a:xfrm>
                              <a:off x="116354" y="30485"/>
                              <a:ext cx="753110"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1/8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BEC2C1A" id="Gruppe 362" o:spid="_x0000_s1190" style="position:absolute;margin-left:-91.3pt;margin-top:13.6pt;width:447.75pt;height:66.6pt;z-index:251722752;mso-width-relative:margin;mso-height-relative:margin" coordorigin="-2979,742" coordsize="57177,8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">
                <v:group id="Gruppe 363" o:spid="_x0000_s1191" style="position:absolute;left:-2979;top:742;width:57176;height:8465" coordorigin="-2979,742" coordsize="57177,8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line id="Lige forbindelse 364" o:spid="_x0000_s1192" style="position:absolute;visibility:visible;mso-wrap-style:square" from="9217,4023" to="52517,4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" strokecolor="#0e71bd [3044]" strokeweight="1.75pt">
                    <v:stroke startarrow="oval" startarrowwidth="wide" endarrow="oval" endarrowwidth="wide"/>
                  </v:line>
                  <v:shape id="_x0000_s1193" type="#_x0000_t202" style="position:absolute;left:-2820;top:2566;width:1030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">
                    <v:textbox>
                      <w:txbxContent>
                        <w:p w:rsidR="002C3633" w:rsidRDefault="002C3633" w:rsidP="002C3633">
                          <w:r>
                            <w:t>Ophold 26</w:t>
                          </w:r>
                        </w:p>
                      </w:txbxContent>
                    </v:textbox>
                  </v:shape>
                  <v:shape id="Tekstboks 11" o:spid="_x0000_s1194" type="#_x0000_t202" style="position:absolute;left:7754;top:877;width:7534;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" fillcolor="white [3201]" stroked="f" strokeweight=".5pt">
                    <v:textbox>
                      <w:txbxContent>
                        <w:p w:rsidR="002C3633" w:rsidRDefault="002C3633" w:rsidP="002C3633">
                          <w:r>
                            <w:t>1/3 2020</w:t>
                          </w:r>
                        </w:p>
                      </w:txbxContent>
                    </v:textbox>
                  </v:shape>
                  <v:shape id="Tekstboks 12" o:spid="_x0000_s1195" type="#_x0000_t202" style="position:absolute;left:45126;top:742;width:9071;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" fillcolor="white [3201]" stroked="f" strokeweight=".5pt">
                    <v:textbox>
                      <w:txbxContent>
                        <w:p w:rsidR="002C3633" w:rsidRDefault="002C3633" w:rsidP="002C3633">
                          <w:r>
                            <w:t>31/12 2020</w:t>
                          </w:r>
                        </w:p>
                      </w:txbxContent>
                    </v:textbox>
                  </v:shape>
                  <v:shape id="_x0000_s1196" type="#_x0000_t202" style="position:absolute;left:-2979;top:6578;width:1046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">
                    <v:textbox>
                      <w:txbxContent>
                        <w:p w:rsidR="002C3633" w:rsidRDefault="002C3633" w:rsidP="002C3633">
                          <w:r>
                            <w:t>Ophold 27-29</w:t>
                          </w:r>
                        </w:p>
                      </w:txbxContent>
                    </v:textbox>
                  </v:shape>
                </v:group>
                <v:group id="Gruppe 370" o:spid="_x0000_s1197" style="position:absolute;left:8013;top:4784;width:19115;height:3189" coordorigin="-10420,176" coordsize="19115,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_x0000_s1198" type="#_x0000_t202" style="position:absolute;left:-10420;top:176;width:7531;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" fillcolor="white [3201]" stroked="f" strokeweight=".5pt">
                    <v:textbox>
                      <w:txbxContent>
                        <w:p w:rsidR="002C3633" w:rsidRDefault="002C3633" w:rsidP="002C3633">
                          <w:r>
                            <w:t>1/3 2020</w:t>
                          </w:r>
                        </w:p>
                      </w:txbxContent>
                    </v:textbox>
                  </v:shape>
                  <v:line id="Lige forbindelse 372" o:spid="_x0000_s1199" style="position:absolute;visibility:visible;mso-wrap-style:square" from="-8557,3364" to="6205,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" strokecolor="#00b050" strokeweight="1.75pt">
                    <v:stroke startarrow="oval" startarrowwidth="wide" endarrow="oval" endarrowwidth="wide"/>
                  </v:line>
                  <v:shape id="_x0000_s1200" type="#_x0000_t202" style="position:absolute;left:1163;top:304;width:7531;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" fillcolor="white [3201]" stroked="f" strokeweight=".5pt">
                    <v:textbox>
                      <w:txbxContent>
                        <w:p w:rsidR="002C3633" w:rsidRDefault="002C3633" w:rsidP="002C3633">
                          <w:r>
                            <w:t>1/8 2020</w:t>
                          </w:r>
                        </w:p>
                      </w:txbxContent>
                    </v:textbox>
                  </v:shape>
                </v:group>
              </v:group>
            </w:pict>
          </mc:Fallback>
        </mc:AlternateContent>
      </w:r>
    </w:p>
    <w:p w:rsidR="002C3633" w:rsidRDefault="002C3633" w:rsidP="002C3633"/>
    <w:p w:rsidR="002C3633" w:rsidRDefault="002C3633" w:rsidP="002C3633"/>
    <w:p w:rsidR="002C3633" w:rsidRDefault="002C3633" w:rsidP="002C3633">
      <w:r>
        <w:rPr>
          <w:noProof/>
        </w:rPr>
        <mc:AlternateContent>
          <mc:Choice Requires="wps">
            <w:drawing>
              <wp:anchor distT="0" distB="0" distL="114300" distR="114300" simplePos="0" relativeHeight="251726848" behindDoc="0" locked="0" layoutInCell="1" allowOverlap="1" wp14:anchorId="29E1CC26" wp14:editId="5661A000">
                <wp:simplePos x="0" y="0"/>
                <wp:positionH relativeFrom="column">
                  <wp:posOffset>3657726</wp:posOffset>
                </wp:positionH>
                <wp:positionV relativeFrom="paragraph">
                  <wp:posOffset>89829</wp:posOffset>
                </wp:positionV>
                <wp:extent cx="874941" cy="248246"/>
                <wp:effectExtent l="0" t="0" r="1905" b="0"/>
                <wp:wrapNone/>
                <wp:docPr id="398" name="Tekstboks 14"/>
                <wp:cNvGraphicFramePr/>
                <a:graphic xmlns:a="http://schemas.openxmlformats.org/drawingml/2006/main">
                  <a:graphicData uri="http://schemas.microsoft.com/office/word/2010/wordprocessingShape">
                    <wps:wsp>
                      <wps:cNvSpPr txBox="1"/>
                      <wps:spPr>
                        <a:xfrm>
                          <a:off x="0" y="0"/>
                          <a:ext cx="874941" cy="2482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31/12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E1CC26" id="Tekstboks 14" o:spid="_x0000_s1201" type="#_x0000_t202" style="position:absolute;margin-left:4in;margin-top:7.05pt;width:68.9pt;height:19.5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" fillcolor="white [3201]" stroked="f" strokeweight=".5pt">
                <v:textbox>
                  <w:txbxContent>
                    <w:p w:rsidR="002C3633" w:rsidRDefault="002C3633" w:rsidP="002C3633">
                      <w:r>
                        <w:t>31/12 2020</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7A4403CD" wp14:editId="1E52CD94">
                <wp:simplePos x="0" y="0"/>
                <wp:positionH relativeFrom="column">
                  <wp:posOffset>2750820</wp:posOffset>
                </wp:positionH>
                <wp:positionV relativeFrom="paragraph">
                  <wp:posOffset>93121</wp:posOffset>
                </wp:positionV>
                <wp:extent cx="748953" cy="248246"/>
                <wp:effectExtent l="0" t="0" r="0" b="0"/>
                <wp:wrapNone/>
                <wp:docPr id="377" name="Tekstboks 14"/>
                <wp:cNvGraphicFramePr/>
                <a:graphic xmlns:a="http://schemas.openxmlformats.org/drawingml/2006/main">
                  <a:graphicData uri="http://schemas.microsoft.com/office/word/2010/wordprocessingShape">
                    <wps:wsp>
                      <wps:cNvSpPr txBox="1"/>
                      <wps:spPr>
                        <a:xfrm>
                          <a:off x="0" y="0"/>
                          <a:ext cx="748953" cy="2482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1/9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4403CD" id="_x0000_s1202" type="#_x0000_t202" style="position:absolute;margin-left:216.6pt;margin-top:7.35pt;width:58.95pt;height:19.5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" fillcolor="white [3201]" stroked="f" strokeweight=".5pt">
                <v:textbox>
                  <w:txbxContent>
                    <w:p w:rsidR="002C3633" w:rsidRDefault="002C3633" w:rsidP="002C3633">
                      <w:r>
                        <w:t>1/9 2020</w:t>
                      </w:r>
                    </w:p>
                  </w:txbxContent>
                </v:textbox>
              </v:shape>
            </w:pict>
          </mc:Fallback>
        </mc:AlternateContent>
      </w:r>
    </w:p>
    <w:p w:rsidR="002C3633" w:rsidRPr="00425C6A" w:rsidRDefault="002C3633" w:rsidP="002C3633">
      <w:pPr>
        <w:rPr>
          <w:sz w:val="16"/>
          <w:szCs w:val="16"/>
        </w:rPr>
      </w:pPr>
    </w:p>
    <w:p w:rsidR="002C3633" w:rsidRDefault="002C3633" w:rsidP="002C3633">
      <w:r>
        <w:rPr>
          <w:noProof/>
        </w:rPr>
        <mc:AlternateContent>
          <mc:Choice Requires="wps">
            <w:drawing>
              <wp:anchor distT="0" distB="0" distL="114300" distR="114300" simplePos="0" relativeHeight="251724800" behindDoc="0" locked="0" layoutInCell="1" allowOverlap="1" wp14:anchorId="69A57537" wp14:editId="0B8E9FA4">
                <wp:simplePos x="0" y="0"/>
                <wp:positionH relativeFrom="column">
                  <wp:posOffset>3157855</wp:posOffset>
                </wp:positionH>
                <wp:positionV relativeFrom="paragraph">
                  <wp:posOffset>104774</wp:posOffset>
                </wp:positionV>
                <wp:extent cx="1202660" cy="6985"/>
                <wp:effectExtent l="57150" t="57150" r="74295" b="88265"/>
                <wp:wrapNone/>
                <wp:docPr id="375" name="Lige forbindelse 375"/>
                <wp:cNvGraphicFramePr/>
                <a:graphic xmlns:a="http://schemas.openxmlformats.org/drawingml/2006/main">
                  <a:graphicData uri="http://schemas.microsoft.com/office/word/2010/wordprocessingShape">
                    <wps:wsp>
                      <wps:cNvCnPr/>
                      <wps:spPr>
                        <a:xfrm>
                          <a:off x="0" y="0"/>
                          <a:ext cx="1202660" cy="6985"/>
                        </a:xfrm>
                        <a:prstGeom prst="line">
                          <a:avLst/>
                        </a:prstGeom>
                        <a:ln w="22225">
                          <a:solidFill>
                            <a:srgbClr val="00B050"/>
                          </a:solidFill>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BEBE25" id="Lige forbindelse 37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65pt,8.25pt" to="343.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" strokecolor="#00b050" strokeweight="1.75pt">
                <v:stroke startarrow="oval" startarrowwidth="wide" endarrow="oval" endarrowwidth="wide"/>
              </v:line>
            </w:pict>
          </mc:Fallback>
        </mc:AlternateContent>
      </w:r>
      <w:r>
        <w:rPr>
          <w:noProof/>
        </w:rPr>
        <mc:AlternateContent>
          <mc:Choice Requires="wps">
            <w:drawing>
              <wp:anchor distT="0" distB="0" distL="114300" distR="114300" simplePos="0" relativeHeight="251723776" behindDoc="0" locked="0" layoutInCell="1" allowOverlap="1" wp14:anchorId="798F1630" wp14:editId="015337D0">
                <wp:simplePos x="0" y="0"/>
                <wp:positionH relativeFrom="column">
                  <wp:posOffset>1685290</wp:posOffset>
                </wp:positionH>
                <wp:positionV relativeFrom="paragraph">
                  <wp:posOffset>104775</wp:posOffset>
                </wp:positionV>
                <wp:extent cx="1386840" cy="2868"/>
                <wp:effectExtent l="57150" t="57150" r="80010" b="73660"/>
                <wp:wrapNone/>
                <wp:docPr id="374" name="Lige forbindelse 374"/>
                <wp:cNvGraphicFramePr/>
                <a:graphic xmlns:a="http://schemas.openxmlformats.org/drawingml/2006/main">
                  <a:graphicData uri="http://schemas.microsoft.com/office/word/2010/wordprocessingShape">
                    <wps:wsp>
                      <wps:cNvCnPr/>
                      <wps:spPr>
                        <a:xfrm flipV="1">
                          <a:off x="0" y="0"/>
                          <a:ext cx="1386840" cy="2868"/>
                        </a:xfrm>
                        <a:prstGeom prst="line">
                          <a:avLst/>
                        </a:prstGeom>
                        <a:ln w="22225">
                          <a:solidFill>
                            <a:srgbClr val="00B050"/>
                          </a:solidFill>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F0EA2" id="Lige forbindelse 374"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7pt,8.25pt" to="241.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" strokecolor="#00b050" strokeweight="1.75pt">
                <v:stroke startarrow="oval" startarrowwidth="wide" endarrow="oval" endarrowwidth="wide"/>
              </v:line>
            </w:pict>
          </mc:Fallback>
        </mc:AlternateContent>
      </w:r>
    </w:p>
    <w:p w:rsidR="002C3633" w:rsidRDefault="002C3633" w:rsidP="002C3633"/>
    <w:p w:rsidR="002C3633" w:rsidRDefault="002C3633" w:rsidP="002C3633"/>
    <w:p w:rsidR="002C3633" w:rsidRDefault="002C3633" w:rsidP="002C3633">
      <w:r>
        <w:t>Ophold 27-29 vil få markeringen OVERLAP=1 i Moduldata.</w:t>
      </w:r>
    </w:p>
    <w:p w:rsidR="002C3633" w:rsidRDefault="00D209B3" w:rsidP="002C3633">
      <w:pPr>
        <w:pStyle w:val="Overskrift2"/>
        <w:numPr>
          <w:ilvl w:val="1"/>
          <w:numId w:val="29"/>
        </w:numPr>
      </w:pPr>
      <w:r>
        <w:t>Persone</w:t>
      </w:r>
      <w:r w:rsidR="009755F3">
        <w:t>n</w:t>
      </w:r>
      <w:r w:rsidR="002C3633">
        <w:t xml:space="preserve"> er død, men stadig indskrevet på et </w:t>
      </w:r>
      <w:r>
        <w:t>krisecenter</w:t>
      </w:r>
    </w:p>
    <w:p w:rsidR="002C3633" w:rsidRDefault="002C3633" w:rsidP="002C3633">
      <w:pPr>
        <w:pStyle w:val="Overskrift3"/>
        <w:numPr>
          <w:ilvl w:val="2"/>
          <w:numId w:val="29"/>
        </w:numPr>
      </w:pPr>
      <w:r>
        <w:t>Scenarie 13</w:t>
      </w:r>
    </w:p>
    <w:p w:rsidR="002C3633" w:rsidRDefault="002C3633" w:rsidP="002C3633">
      <w:r>
        <w:t xml:space="preserve">Ophold er sket i samme tidsperiode, hvor en </w:t>
      </w:r>
      <w:r w:rsidR="00D209B3">
        <w:t>persone</w:t>
      </w:r>
      <w:r w:rsidR="00807F60">
        <w:t>n</w:t>
      </w:r>
      <w:r>
        <w:t xml:space="preserve"> dør. </w:t>
      </w:r>
    </w:p>
    <w:p w:rsidR="002C3633" w:rsidRDefault="002C3633" w:rsidP="002C3633"/>
    <w:p w:rsidR="002C3633" w:rsidRDefault="002C3633" w:rsidP="002C3633"/>
    <w:p w:rsidR="002C3633" w:rsidRDefault="002C3633" w:rsidP="002C3633">
      <w:pPr>
        <w:rPr>
          <w:b/>
        </w:rPr>
      </w:pPr>
      <w:r w:rsidRPr="00DE6EFB">
        <w:rPr>
          <w:b/>
          <w:i/>
        </w:rPr>
        <w:t xml:space="preserve"> </w:t>
      </w:r>
      <w:r w:rsidRPr="00070287">
        <w:rPr>
          <w:b/>
          <w:i/>
        </w:rPr>
        <w:t>Før</w:t>
      </w:r>
      <w:r w:rsidRPr="00070287">
        <w:rPr>
          <w:b/>
        </w:rPr>
        <w:t xml:space="preserve"> databehandling</w:t>
      </w:r>
    </w:p>
    <w:p w:rsidR="002C3633" w:rsidRPr="00070287" w:rsidRDefault="002C3633" w:rsidP="002C3633">
      <w:pPr>
        <w:rPr>
          <w:b/>
        </w:rPr>
      </w:pPr>
      <w:r>
        <w:rPr>
          <w:i/>
          <w:noProof/>
        </w:rPr>
        <mc:AlternateContent>
          <mc:Choice Requires="wpg">
            <w:drawing>
              <wp:anchor distT="0" distB="0" distL="114300" distR="114300" simplePos="0" relativeHeight="251702272" behindDoc="0" locked="0" layoutInCell="1" allowOverlap="1" wp14:anchorId="7090CA27" wp14:editId="7DA81EB8">
                <wp:simplePos x="0" y="0"/>
                <wp:positionH relativeFrom="column">
                  <wp:posOffset>-960838</wp:posOffset>
                </wp:positionH>
                <wp:positionV relativeFrom="paragraph">
                  <wp:posOffset>123908</wp:posOffset>
                </wp:positionV>
                <wp:extent cx="5350510" cy="833120"/>
                <wp:effectExtent l="0" t="0" r="40640" b="24130"/>
                <wp:wrapNone/>
                <wp:docPr id="344" name="Gruppe 344"/>
                <wp:cNvGraphicFramePr/>
                <a:graphic xmlns:a="http://schemas.openxmlformats.org/drawingml/2006/main">
                  <a:graphicData uri="http://schemas.microsoft.com/office/word/2010/wordprocessingGroup">
                    <wpg:wgp>
                      <wpg:cNvGrpSpPr/>
                      <wpg:grpSpPr>
                        <a:xfrm>
                          <a:off x="0" y="0"/>
                          <a:ext cx="5350510" cy="833120"/>
                          <a:chOff x="-99057" y="87782"/>
                          <a:chExt cx="5350837" cy="833120"/>
                        </a:xfrm>
                      </wpg:grpSpPr>
                      <wpg:grpSp>
                        <wpg:cNvPr id="345" name="Gruppe 345"/>
                        <wpg:cNvGrpSpPr/>
                        <wpg:grpSpPr>
                          <a:xfrm>
                            <a:off x="-99057" y="87782"/>
                            <a:ext cx="5350837" cy="833120"/>
                            <a:chOff x="-99057" y="87782"/>
                            <a:chExt cx="5350837" cy="833120"/>
                          </a:xfrm>
                        </wpg:grpSpPr>
                        <wps:wsp>
                          <wps:cNvPr id="346" name="Lige forbindelse 346"/>
                          <wps:cNvCnPr/>
                          <wps:spPr>
                            <a:xfrm>
                              <a:off x="921715" y="402336"/>
                              <a:ext cx="4330065" cy="0"/>
                            </a:xfrm>
                            <a:prstGeom prst="line">
                              <a:avLst/>
                            </a:prstGeom>
                            <a:ln w="22225">
                              <a:headEnd type="oval" w="lg" len="med"/>
                              <a:tailEnd type="none" w="lg" len="med"/>
                            </a:ln>
                          </wps:spPr>
                          <wps:style>
                            <a:lnRef idx="1">
                              <a:schemeClr val="accent1"/>
                            </a:lnRef>
                            <a:fillRef idx="0">
                              <a:schemeClr val="accent1"/>
                            </a:fillRef>
                            <a:effectRef idx="0">
                              <a:schemeClr val="accent1"/>
                            </a:effectRef>
                            <a:fontRef idx="minor">
                              <a:schemeClr val="tx1"/>
                            </a:fontRef>
                          </wps:style>
                          <wps:bodyPr/>
                        </wps:wsp>
                        <wps:wsp>
                          <wps:cNvPr id="347" name="Tekstfelt 2"/>
                          <wps:cNvSpPr txBox="1">
                            <a:spLocks noChangeArrowheads="1"/>
                          </wps:cNvSpPr>
                          <wps:spPr bwMode="auto">
                            <a:xfrm>
                              <a:off x="-99057" y="241373"/>
                              <a:ext cx="853339" cy="262890"/>
                            </a:xfrm>
                            <a:prstGeom prst="rect">
                              <a:avLst/>
                            </a:prstGeom>
                            <a:solidFill>
                              <a:srgbClr val="FFFFFF"/>
                            </a:solidFill>
                            <a:ln w="9525">
                              <a:solidFill>
                                <a:srgbClr val="000000"/>
                              </a:solidFill>
                              <a:miter lim="800000"/>
                              <a:headEnd/>
                              <a:tailEnd type="none"/>
                            </a:ln>
                          </wps:spPr>
                          <wps:txbx>
                            <w:txbxContent>
                              <w:p w:rsidR="002C3633" w:rsidRDefault="002C3633" w:rsidP="002C3633">
                                <w:r>
                                  <w:t>Ophold 30</w:t>
                                </w:r>
                              </w:p>
                            </w:txbxContent>
                          </wps:txbx>
                          <wps:bodyPr rot="0" vert="horz" wrap="square" lIns="91440" tIns="45720" rIns="91440" bIns="45720" anchor="t" anchorCtr="0">
                            <a:noAutofit/>
                          </wps:bodyPr>
                        </wps:wsp>
                        <wps:wsp>
                          <wps:cNvPr id="348" name="Tekstboks 20"/>
                          <wps:cNvSpPr txBox="1"/>
                          <wps:spPr>
                            <a:xfrm>
                              <a:off x="775411" y="87782"/>
                              <a:ext cx="753466" cy="248285"/>
                            </a:xfrm>
                            <a:prstGeom prst="rect">
                              <a:avLst/>
                            </a:prstGeom>
                            <a:solidFill>
                              <a:schemeClr val="lt1"/>
                            </a:solidFill>
                            <a:ln w="6350">
                              <a:noFill/>
                              <a:tailEnd type="none"/>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9" name="Tekstfelt 2"/>
                          <wps:cNvSpPr txBox="1">
                            <a:spLocks noChangeArrowheads="1"/>
                          </wps:cNvSpPr>
                          <wps:spPr bwMode="auto">
                            <a:xfrm>
                              <a:off x="-99057" y="658012"/>
                              <a:ext cx="1033732" cy="262890"/>
                            </a:xfrm>
                            <a:prstGeom prst="rect">
                              <a:avLst/>
                            </a:prstGeom>
                            <a:solidFill>
                              <a:srgbClr val="FFFFFF"/>
                            </a:solidFill>
                            <a:ln w="9525">
                              <a:solidFill>
                                <a:srgbClr val="000000"/>
                              </a:solidFill>
                              <a:miter lim="800000"/>
                              <a:headEnd/>
                              <a:tailEnd type="none"/>
                            </a:ln>
                          </wps:spPr>
                          <wps:txbx>
                            <w:txbxContent>
                              <w:p w:rsidR="002C3633" w:rsidRDefault="00D209B3" w:rsidP="002C3633">
                                <w:r>
                                  <w:t>Persone</w:t>
                                </w:r>
                                <w:r w:rsidR="00807F60">
                                  <w:t>n</w:t>
                                </w:r>
                                <w:r w:rsidR="002C3633">
                                  <w:t xml:space="preserve"> dør</w:t>
                                </w:r>
                              </w:p>
                            </w:txbxContent>
                          </wps:txbx>
                          <wps:bodyPr rot="0" vert="horz" wrap="square" lIns="91440" tIns="45720" rIns="91440" bIns="45720" anchor="t" anchorCtr="0">
                            <a:noAutofit/>
                          </wps:bodyPr>
                        </wps:wsp>
                      </wpg:grpSp>
                      <wpg:grpSp>
                        <wpg:cNvPr id="350" name="Gruppe 350"/>
                        <wpg:cNvGrpSpPr/>
                        <wpg:grpSpPr>
                          <a:xfrm>
                            <a:off x="1851051" y="475488"/>
                            <a:ext cx="753110" cy="321566"/>
                            <a:chOff x="7620" y="14630"/>
                            <a:chExt cx="753110" cy="321566"/>
                          </a:xfrm>
                        </wpg:grpSpPr>
                        <wps:wsp>
                          <wps:cNvPr id="351" name="Tekstboks 290"/>
                          <wps:cNvSpPr txBox="1"/>
                          <wps:spPr>
                            <a:xfrm>
                              <a:off x="7620" y="14630"/>
                              <a:ext cx="753110" cy="248285"/>
                            </a:xfrm>
                            <a:prstGeom prst="rect">
                              <a:avLst/>
                            </a:prstGeom>
                            <a:solidFill>
                              <a:schemeClr val="lt1"/>
                            </a:solidFill>
                            <a:ln w="6350">
                              <a:noFill/>
                              <a:tailEnd type="none"/>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2" name="Lige forbindelse 352"/>
                          <wps:cNvCnPr/>
                          <wps:spPr>
                            <a:xfrm flipH="1">
                              <a:off x="335892" y="336196"/>
                              <a:ext cx="14679" cy="0"/>
                            </a:xfrm>
                            <a:prstGeom prst="line">
                              <a:avLst/>
                            </a:prstGeom>
                            <a:ln w="22225">
                              <a:solidFill>
                                <a:srgbClr val="00B050"/>
                              </a:solidFill>
                              <a:headEnd type="oval" w="lg" len="med"/>
                              <a:tailEnd type="none" w="lg" len="med"/>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090CA27" id="Gruppe 344" o:spid="_x0000_s1203" style="position:absolute;margin-left:-75.65pt;margin-top:9.75pt;width:421.3pt;height:65.6pt;z-index:251702272;mso-width-relative:margin;mso-height-relative:margin" coordorigin="-990,877" coordsize="53508,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">
                <v:group id="Gruppe 345" o:spid="_x0000_s1204" style="position:absolute;left:-990;top:877;width:53507;height:8332" coordorigin="-990,877" coordsize="53508,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line id="Lige forbindelse 346" o:spid="_x0000_s1205" style="position:absolute;visibility:visible;mso-wrap-style:square" from="9217,4023" to="52517,4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" strokecolor="#0e71bd [3044]" strokeweight="1.75pt">
                    <v:stroke startarrow="oval" startarrowwidth="wide" endarrowwidth="wide"/>
                  </v:line>
                  <v:shapetype id="_x0000_t202" coordsize="21600,21600" o:spt="202" path="m,l,21600r21600,l21600,xe">
                    <v:stroke joinstyle="miter"/>
                    <v:path gradientshapeok="t" o:connecttype="rect"/>
                  </v:shapetype>
                  <v:shape id="_x0000_s1206" type="#_x0000_t202" style="position:absolute;left:-990;top:2413;width:8532;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">
                    <v:textbox>
                      <w:txbxContent>
                        <w:p w:rsidR="002C3633" w:rsidRDefault="002C3633" w:rsidP="002C3633">
                          <w:r>
                            <w:t>Ophold 30</w:t>
                          </w:r>
                        </w:p>
                      </w:txbxContent>
                    </v:textbox>
                  </v:shape>
                  <v:shape id="Tekstboks 20" o:spid="_x0000_s1207" type="#_x0000_t202" style="position:absolute;left:7754;top:877;width:7534;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" fillcolor="white [3201]" stroked="f" strokeweight=".5pt">
                    <v:textbox>
                      <w:txbxContent>
                        <w:p w:rsidR="002C3633" w:rsidRDefault="002C3633" w:rsidP="002C3633">
                          <w:r>
                            <w:t>1/3 2020</w:t>
                          </w:r>
                        </w:p>
                      </w:txbxContent>
                    </v:textbox>
                  </v:shape>
                  <v:shape id="_x0000_s1208" type="#_x0000_t202" style="position:absolute;left:-990;top:6580;width:10336;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">
                    <v:textbox>
                      <w:txbxContent>
                        <w:p w:rsidR="002C3633" w:rsidRDefault="00D209B3" w:rsidP="002C3633">
                          <w:r>
                            <w:t>Persone</w:t>
                          </w:r>
                          <w:r w:rsidR="00807F60">
                            <w:t>n</w:t>
                          </w:r>
                          <w:r w:rsidR="002C3633">
                            <w:t xml:space="preserve"> dør</w:t>
                          </w:r>
                        </w:p>
                      </w:txbxContent>
                    </v:textbox>
                  </v:shape>
                </v:group>
                <v:group id="Gruppe 350" o:spid="_x0000_s1209" style="position:absolute;left:18510;top:4754;width:7531;height:3216" coordorigin="76,146" coordsize="753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Tekstboks 290" o:spid="_x0000_s1210" type="#_x0000_t202" style="position:absolute;left:76;top:146;width:7531;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" fillcolor="white [3201]" stroked="f" strokeweight=".5pt">
                    <v:textbox>
                      <w:txbxContent>
                        <w:p w:rsidR="002C3633" w:rsidRDefault="002C3633" w:rsidP="002C3633">
                          <w:r>
                            <w:t>1/6 2020</w:t>
                          </w:r>
                        </w:p>
                      </w:txbxContent>
                    </v:textbox>
                  </v:shape>
                  <v:line id="Lige forbindelse 352" o:spid="_x0000_s1211" style="position:absolute;flip:x;visibility:visible;mso-wrap-style:square" from="3358,3361" to="3505,3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" strokecolor="#00b050" strokeweight="1.75pt">
                    <v:stroke startarrow="oval" startarrowwidth="wide" endarrowwidth="wide"/>
                  </v:line>
                </v:group>
              </v:group>
            </w:pict>
          </mc:Fallback>
        </mc:AlternateContent>
      </w:r>
    </w:p>
    <w:p w:rsidR="002C3633" w:rsidRDefault="002C3633" w:rsidP="002C3633"/>
    <w:p w:rsidR="002C3633" w:rsidRDefault="002C3633" w:rsidP="002C3633"/>
    <w:p w:rsidR="002C3633" w:rsidRDefault="002C3633" w:rsidP="002C3633"/>
    <w:p w:rsidR="002C3633" w:rsidRDefault="002C3633" w:rsidP="002C3633"/>
    <w:p w:rsidR="002C3633" w:rsidRDefault="002C3633" w:rsidP="002C3633"/>
    <w:p w:rsidR="002C3633" w:rsidRDefault="002C3633" w:rsidP="002C3633"/>
    <w:p w:rsidR="002C3633" w:rsidRDefault="002C3633" w:rsidP="002C3633">
      <w:r>
        <w:rPr>
          <w:noProof/>
        </w:rPr>
        <mc:AlternateContent>
          <mc:Choice Requires="wpg">
            <w:drawing>
              <wp:anchor distT="0" distB="0" distL="114300" distR="114300" simplePos="0" relativeHeight="251721728" behindDoc="0" locked="0" layoutInCell="1" allowOverlap="1" wp14:anchorId="35AF7B72" wp14:editId="281F8EF8">
                <wp:simplePos x="0" y="0"/>
                <wp:positionH relativeFrom="column">
                  <wp:posOffset>-966470</wp:posOffset>
                </wp:positionH>
                <wp:positionV relativeFrom="paragraph">
                  <wp:posOffset>233680</wp:posOffset>
                </wp:positionV>
                <wp:extent cx="2992120" cy="500380"/>
                <wp:effectExtent l="0" t="0" r="0" b="13970"/>
                <wp:wrapNone/>
                <wp:docPr id="357" name="Gruppe 357"/>
                <wp:cNvGraphicFramePr/>
                <a:graphic xmlns:a="http://schemas.openxmlformats.org/drawingml/2006/main">
                  <a:graphicData uri="http://schemas.microsoft.com/office/word/2010/wordprocessingGroup">
                    <wpg:wgp>
                      <wpg:cNvGrpSpPr/>
                      <wpg:grpSpPr>
                        <a:xfrm>
                          <a:off x="0" y="0"/>
                          <a:ext cx="2992120" cy="500380"/>
                          <a:chOff x="-96609" y="58476"/>
                          <a:chExt cx="2992534" cy="501019"/>
                        </a:xfrm>
                      </wpg:grpSpPr>
                      <wps:wsp>
                        <wps:cNvPr id="358" name="Lige forbindelse 358"/>
                        <wps:cNvCnPr/>
                        <wps:spPr>
                          <a:xfrm>
                            <a:off x="921541" y="373046"/>
                            <a:ext cx="1311699" cy="0"/>
                          </a:xfrm>
                          <a:prstGeom prst="line">
                            <a:avLst/>
                          </a:prstGeom>
                          <a:ln w="22225">
                            <a:headEnd type="oval" w="lg" len="med"/>
                            <a:tailEnd type="oval" w="lg" len="med"/>
                          </a:ln>
                        </wps:spPr>
                        <wps:style>
                          <a:lnRef idx="1">
                            <a:schemeClr val="accent1"/>
                          </a:lnRef>
                          <a:fillRef idx="0">
                            <a:schemeClr val="accent1"/>
                          </a:fillRef>
                          <a:effectRef idx="0">
                            <a:schemeClr val="accent1"/>
                          </a:effectRef>
                          <a:fontRef idx="minor">
                            <a:schemeClr val="tx1"/>
                          </a:fontRef>
                        </wps:style>
                        <wps:bodyPr/>
                      </wps:wsp>
                      <wps:wsp>
                        <wps:cNvPr id="359" name="Tekstfelt 2"/>
                        <wps:cNvSpPr txBox="1">
                          <a:spLocks noChangeArrowheads="1"/>
                        </wps:cNvSpPr>
                        <wps:spPr bwMode="auto">
                          <a:xfrm>
                            <a:off x="-96609" y="297240"/>
                            <a:ext cx="844542" cy="262255"/>
                          </a:xfrm>
                          <a:prstGeom prst="rect">
                            <a:avLst/>
                          </a:prstGeom>
                          <a:solidFill>
                            <a:srgbClr val="FFFFFF"/>
                          </a:solidFill>
                          <a:ln w="9525">
                            <a:solidFill>
                              <a:srgbClr val="000000"/>
                            </a:solidFill>
                            <a:miter lim="800000"/>
                            <a:headEnd/>
                            <a:tailEnd/>
                          </a:ln>
                        </wps:spPr>
                        <wps:txbx>
                          <w:txbxContent>
                            <w:p w:rsidR="002C3633" w:rsidRDefault="002C3633" w:rsidP="002C3633">
                              <w:r>
                                <w:t>Ophold 30</w:t>
                              </w:r>
                            </w:p>
                          </w:txbxContent>
                        </wps:txbx>
                        <wps:bodyPr rot="0" vert="horz" wrap="square" lIns="91440" tIns="45720" rIns="91440" bIns="45720" anchor="t" anchorCtr="0">
                          <a:noAutofit/>
                        </wps:bodyPr>
                      </wps:wsp>
                      <wps:wsp>
                        <wps:cNvPr id="360" name="Tekstboks 371"/>
                        <wps:cNvSpPr txBox="1"/>
                        <wps:spPr>
                          <a:xfrm>
                            <a:off x="775411" y="58522"/>
                            <a:ext cx="75311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1/3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1" name="Tekstboks 372"/>
                        <wps:cNvSpPr txBox="1"/>
                        <wps:spPr>
                          <a:xfrm>
                            <a:off x="1989780" y="58476"/>
                            <a:ext cx="90614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3633" w:rsidRDefault="002C3633" w:rsidP="002C3633">
                              <w:r>
                                <w:t>1/6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AF7B72" id="Gruppe 357" o:spid="_x0000_s1212" style="position:absolute;margin-left:-76.1pt;margin-top:18.4pt;width:235.6pt;height:39.4pt;z-index:251721728;mso-width-relative:margin;mso-height-relative:margin" coordorigin="-966,584" coordsize="29925,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">
                <v:line id="Lige forbindelse 358" o:spid="_x0000_s1213" style="position:absolute;visibility:visible;mso-wrap-style:square" from="9215,3730" to="22332,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" strokecolor="#0e71bd [3044]" strokeweight="1.75pt">
                  <v:stroke startarrow="oval" startarrowwidth="wide" endarrow="oval" endarrowwidth="wide"/>
                </v:line>
                <v:shape id="_x0000_s1214" type="#_x0000_t202" style="position:absolute;left:-966;top:2972;width:8445;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">
                  <v:textbox>
                    <w:txbxContent>
                      <w:p w:rsidR="002C3633" w:rsidRDefault="002C3633" w:rsidP="002C3633">
                        <w:r>
                          <w:t>Ophold 30</w:t>
                        </w:r>
                      </w:p>
                    </w:txbxContent>
                  </v:textbox>
                </v:shape>
                <v:shape id="Tekstboks 371" o:spid="_x0000_s1215" type="#_x0000_t202" style="position:absolute;left:7754;top:585;width:753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" fillcolor="white [3201]" stroked="f" strokeweight=".5pt">
                  <v:textbox>
                    <w:txbxContent>
                      <w:p w:rsidR="002C3633" w:rsidRDefault="002C3633" w:rsidP="002C3633">
                        <w:r>
                          <w:t>1/3 2020</w:t>
                        </w:r>
                      </w:p>
                    </w:txbxContent>
                  </v:textbox>
                </v:shape>
                <v:shape id="Tekstboks 372" o:spid="_x0000_s1216" type="#_x0000_t202" style="position:absolute;left:19897;top:584;width:9062;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" fillcolor="white [3201]" stroked="f" strokeweight=".5pt">
                  <v:textbox>
                    <w:txbxContent>
                      <w:p w:rsidR="002C3633" w:rsidRDefault="002C3633" w:rsidP="002C3633">
                        <w:r>
                          <w:t>1/6 2020</w:t>
                        </w:r>
                      </w:p>
                    </w:txbxContent>
                  </v:textbox>
                </v:shape>
              </v:group>
            </w:pict>
          </mc:Fallback>
        </mc:AlternateContent>
      </w:r>
      <w:r>
        <w:rPr>
          <w:b/>
          <w:i/>
        </w:rPr>
        <w:t>E</w:t>
      </w:r>
      <w:r w:rsidRPr="004819B0">
        <w:rPr>
          <w:b/>
          <w:i/>
        </w:rPr>
        <w:t>fter</w:t>
      </w:r>
      <w:r w:rsidRPr="004819B0">
        <w:rPr>
          <w:b/>
        </w:rPr>
        <w:t xml:space="preserve"> databehandling</w:t>
      </w:r>
    </w:p>
    <w:p w:rsidR="002C3633" w:rsidRDefault="002C3633" w:rsidP="002C3633"/>
    <w:p w:rsidR="002C3633" w:rsidRDefault="002C3633" w:rsidP="002C3633"/>
    <w:p w:rsidR="002C3633" w:rsidRDefault="002C3633" w:rsidP="002C3633"/>
    <w:p w:rsidR="002C3633" w:rsidRDefault="002C3633" w:rsidP="002C3633"/>
    <w:p w:rsidR="002C3633" w:rsidRDefault="002C3633" w:rsidP="002C3633"/>
    <w:p w:rsidR="002C3633" w:rsidRDefault="002C3633" w:rsidP="002C3633">
      <w:r>
        <w:t xml:space="preserve">Ved databehandling afkortes Ophold 30 til </w:t>
      </w:r>
      <w:r w:rsidR="00D209B3">
        <w:t>persone</w:t>
      </w:r>
      <w:r w:rsidR="00807F60">
        <w:t>ns</w:t>
      </w:r>
      <w:r>
        <w:t xml:space="preserve"> dødsdato. Udfor Ophold 30 sættes variablen RETDATO til antallet af dage, opholdet korrigeres med. </w:t>
      </w:r>
    </w:p>
    <w:p w:rsidR="002C3633" w:rsidRDefault="002C3633" w:rsidP="002C3633"/>
    <w:p w:rsidR="00221040" w:rsidRDefault="00221040" w:rsidP="00292CC0"/>
    <w:sectPr w:rsidR="00221040" w:rsidSect="00DE6E89">
      <w:headerReference w:type="default" r:id="rId14"/>
      <w:footerReference w:type="default" r:id="rId15"/>
      <w:type w:val="continuous"/>
      <w:pgSz w:w="11906" w:h="16838" w:code="9"/>
      <w:pgMar w:top="1134" w:right="1134" w:bottom="1418" w:left="2835"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633" w:rsidRDefault="002C3633" w:rsidP="00E816D9">
      <w:r>
        <w:separator/>
      </w:r>
    </w:p>
  </w:endnote>
  <w:endnote w:type="continuationSeparator" w:id="0">
    <w:p w:rsidR="002C3633" w:rsidRDefault="002C3633" w:rsidP="00E8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ascii="Georgia" w:hAnsi="Georgia" w:cs="Arial"/>
        <w:sz w:val="24"/>
        <w:szCs w:val="20"/>
      </w:rPr>
    </w:sdtEndPr>
    <w:sdtContent>
      <w:p w:rsidR="00502DCE" w:rsidRPr="002C3633" w:rsidRDefault="00502DCE" w:rsidP="001E6AC8">
        <w:pPr>
          <w:pStyle w:val="Sidefod"/>
          <w:ind w:right="-567"/>
          <w:jc w:val="right"/>
          <w:rPr>
            <w:rFonts w:ascii="Georgia" w:hAnsi="Georgia" w:cs="Arial"/>
            <w:sz w:val="24"/>
            <w:szCs w:val="20"/>
          </w:rPr>
        </w:pPr>
        <w:r w:rsidRPr="002C3633">
          <w:rPr>
            <w:rFonts w:ascii="Georgia" w:hAnsi="Georgia" w:cs="Arial"/>
            <w:sz w:val="24"/>
            <w:szCs w:val="20"/>
          </w:rPr>
          <w:fldChar w:fldCharType="begin"/>
        </w:r>
        <w:r w:rsidRPr="002C3633">
          <w:rPr>
            <w:rFonts w:ascii="Georgia" w:hAnsi="Georgia" w:cs="Arial"/>
            <w:sz w:val="24"/>
            <w:szCs w:val="20"/>
          </w:rPr>
          <w:instrText>PAGE   \* MERGEFORMAT</w:instrText>
        </w:r>
        <w:r w:rsidRPr="002C3633">
          <w:rPr>
            <w:rFonts w:ascii="Georgia" w:hAnsi="Georgia" w:cs="Arial"/>
            <w:sz w:val="24"/>
            <w:szCs w:val="20"/>
          </w:rPr>
          <w:fldChar w:fldCharType="separate"/>
        </w:r>
        <w:r w:rsidR="00F83252">
          <w:rPr>
            <w:rFonts w:ascii="Georgia" w:hAnsi="Georgia" w:cs="Arial"/>
            <w:noProof/>
            <w:sz w:val="24"/>
            <w:szCs w:val="20"/>
          </w:rPr>
          <w:t>1</w:t>
        </w:r>
        <w:r w:rsidRPr="002C3633">
          <w:rPr>
            <w:rFonts w:ascii="Georgia" w:hAnsi="Georgia" w:cs="Arial"/>
            <w:sz w:val="24"/>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502DCE" w:rsidRDefault="00502DCE" w:rsidP="00547894">
        <w:pPr>
          <w:pStyle w:val="Sidefod"/>
          <w:jc w:val="right"/>
        </w:pPr>
        <w:r>
          <w:fldChar w:fldCharType="begin"/>
        </w:r>
        <w:r>
          <w:instrText>PAGE   \* MERGEFORMAT</w:instrText>
        </w:r>
        <w:r>
          <w:fldChar w:fldCharType="separate"/>
        </w:r>
        <w:r>
          <w:rPr>
            <w:noProof/>
          </w:rPr>
          <w:t>1</w:t>
        </w:r>
        <w:r>
          <w:fldChar w:fldCharType="end"/>
        </w:r>
        <w:r>
          <w:t>/</w:t>
        </w:r>
        <w:r w:rsidR="00F83252">
          <w:fldChar w:fldCharType="begin"/>
        </w:r>
        <w:r w:rsidR="00F83252">
          <w:instrText xml:space="preserve"> NUMPAGES   \* MERGEFORMAT </w:instrText>
        </w:r>
        <w:r w:rsidR="00F83252">
          <w:fldChar w:fldCharType="separate"/>
        </w:r>
        <w:r w:rsidR="00F83252">
          <w:rPr>
            <w:noProof/>
          </w:rPr>
          <w:t>7</w:t>
        </w:r>
        <w:r w:rsidR="00F83252">
          <w:rPr>
            <w:noProof/>
          </w:rPr>
          <w:fldChar w:fldCharType="end"/>
        </w:r>
      </w:p>
    </w:sdtContent>
  </w:sdt>
  <w:p w:rsidR="00502DCE" w:rsidRDefault="00502DC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633" w:rsidRPr="002C3633" w:rsidRDefault="00F83252" w:rsidP="00EC48A1">
    <w:pPr>
      <w:pStyle w:val="Sidefod"/>
      <w:ind w:firstLine="1304"/>
      <w:jc w:val="right"/>
      <w:rPr>
        <w:rFonts w:ascii="Georgia" w:hAnsi="Georgia"/>
        <w:sz w:val="24"/>
      </w:rPr>
    </w:pPr>
    <w:sdt>
      <w:sdtPr>
        <w:rPr>
          <w:rFonts w:ascii="Georgia" w:hAnsi="Georgia"/>
          <w:sz w:val="24"/>
        </w:rPr>
        <w:id w:val="1674223624"/>
        <w:docPartObj>
          <w:docPartGallery w:val="Page Numbers (Bottom of Page)"/>
          <w:docPartUnique/>
        </w:docPartObj>
      </w:sdtPr>
      <w:sdtEndPr>
        <w:rPr>
          <w:noProof/>
        </w:rPr>
      </w:sdtEndPr>
      <w:sdtContent>
        <w:r w:rsidR="002C3633" w:rsidRPr="002C3633">
          <w:rPr>
            <w:rFonts w:ascii="Georgia" w:hAnsi="Georgia"/>
            <w:sz w:val="24"/>
          </w:rPr>
          <w:fldChar w:fldCharType="begin"/>
        </w:r>
        <w:r w:rsidR="002C3633" w:rsidRPr="002C3633">
          <w:rPr>
            <w:rFonts w:ascii="Georgia" w:hAnsi="Georgia"/>
            <w:sz w:val="24"/>
          </w:rPr>
          <w:instrText xml:space="preserve"> PAGE   \* MERGEFORMAT </w:instrText>
        </w:r>
        <w:r w:rsidR="002C3633" w:rsidRPr="002C3633">
          <w:rPr>
            <w:rFonts w:ascii="Georgia" w:hAnsi="Georgia"/>
            <w:sz w:val="24"/>
          </w:rPr>
          <w:fldChar w:fldCharType="separate"/>
        </w:r>
        <w:r>
          <w:rPr>
            <w:rFonts w:ascii="Georgia" w:hAnsi="Georgia"/>
            <w:noProof/>
            <w:sz w:val="24"/>
          </w:rPr>
          <w:t>3</w:t>
        </w:r>
        <w:r w:rsidR="002C3633" w:rsidRPr="002C3633">
          <w:rPr>
            <w:rFonts w:ascii="Georgia" w:hAnsi="Georgia"/>
            <w:noProof/>
            <w:sz w:val="2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DCE" w:rsidRPr="002C3633" w:rsidRDefault="00F83252" w:rsidP="001E6AC8">
    <w:pPr>
      <w:pStyle w:val="Sidefod"/>
      <w:ind w:right="-567"/>
      <w:jc w:val="right"/>
      <w:rPr>
        <w:rFonts w:ascii="Georgia" w:hAnsi="Georgia"/>
        <w:sz w:val="24"/>
      </w:rPr>
    </w:pPr>
    <w:sdt>
      <w:sdtPr>
        <w:id w:val="-587381497"/>
        <w:docPartObj>
          <w:docPartGallery w:val="Page Numbers (Bottom of Page)"/>
          <w:docPartUnique/>
        </w:docPartObj>
      </w:sdtPr>
      <w:sdtEndPr>
        <w:rPr>
          <w:rFonts w:ascii="Georgia" w:hAnsi="Georgia"/>
          <w:noProof/>
          <w:sz w:val="24"/>
        </w:rPr>
      </w:sdtEndPr>
      <w:sdtContent>
        <w:r w:rsidR="00502DCE" w:rsidRPr="002C3633">
          <w:rPr>
            <w:rFonts w:ascii="Georgia" w:hAnsi="Georgia"/>
            <w:sz w:val="24"/>
          </w:rPr>
          <w:fldChar w:fldCharType="begin"/>
        </w:r>
        <w:r w:rsidR="00502DCE" w:rsidRPr="002C3633">
          <w:rPr>
            <w:rFonts w:ascii="Georgia" w:hAnsi="Georgia"/>
            <w:sz w:val="24"/>
          </w:rPr>
          <w:instrText xml:space="preserve"> PAGE   \* MERGEFORMAT </w:instrText>
        </w:r>
        <w:r w:rsidR="00502DCE" w:rsidRPr="002C3633">
          <w:rPr>
            <w:rFonts w:ascii="Georgia" w:hAnsi="Georgia"/>
            <w:sz w:val="24"/>
          </w:rPr>
          <w:fldChar w:fldCharType="separate"/>
        </w:r>
        <w:r>
          <w:rPr>
            <w:rFonts w:ascii="Georgia" w:hAnsi="Georgia"/>
            <w:noProof/>
            <w:sz w:val="24"/>
          </w:rPr>
          <w:t>7</w:t>
        </w:r>
        <w:r w:rsidR="00502DCE" w:rsidRPr="002C3633">
          <w:rPr>
            <w:rFonts w:ascii="Georgia" w:hAnsi="Georgia"/>
            <w:noProof/>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633" w:rsidRDefault="002C3633" w:rsidP="00E816D9">
      <w:r>
        <w:separator/>
      </w:r>
    </w:p>
  </w:footnote>
  <w:footnote w:type="continuationSeparator" w:id="0">
    <w:p w:rsidR="002C3633" w:rsidRDefault="002C3633" w:rsidP="00E8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DCE" w:rsidRPr="007F42E8" w:rsidRDefault="00502DCE">
    <w:pPr>
      <w:pStyle w:val="Sidehoved"/>
      <w:rPr>
        <w:sz w:val="16"/>
        <w:szCs w:val="16"/>
      </w:rPr>
    </w:pPr>
    <w:r w:rsidRPr="007F42E8">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633" w:rsidRDefault="002C363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DCE" w:rsidRDefault="00502DC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903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FAE3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78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CAD6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6ED7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882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5C10E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CE03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D6A11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5C405812"/>
    <w:lvl w:ilvl="0">
      <w:start w:val="1"/>
      <w:numFmt w:val="bullet"/>
      <w:lvlText w:val=""/>
      <w:lvlJc w:val="left"/>
      <w:pPr>
        <w:ind w:left="360" w:hanging="360"/>
      </w:pPr>
      <w:rPr>
        <w:rFonts w:ascii="Symbol" w:hAnsi="Symbol" w:hint="default"/>
      </w:rPr>
    </w:lvl>
  </w:abstractNum>
  <w:abstractNum w:abstractNumId="10" w15:restartNumberingAfterBreak="0">
    <w:nsid w:val="12F445C4"/>
    <w:multiLevelType w:val="multilevel"/>
    <w:tmpl w:val="238AAA2A"/>
    <w:lvl w:ilvl="0">
      <w:start w:val="1"/>
      <w:numFmt w:val="bullet"/>
      <w:pStyle w:val="Opstilling-punkttegn"/>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ED45A73"/>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1F023EC"/>
    <w:multiLevelType w:val="multilevel"/>
    <w:tmpl w:val="7F10291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74B3D9D"/>
    <w:multiLevelType w:val="multilevel"/>
    <w:tmpl w:val="763A0A2C"/>
    <w:lvl w:ilvl="0">
      <w:start w:val="1"/>
      <w:numFmt w:val="decimal"/>
      <w:lvlRestart w:val="0"/>
      <w:lvlText w:val="%1"/>
      <w:lvlJc w:val="left"/>
      <w:pPr>
        <w:tabs>
          <w:tab w:val="num" w:pos="431"/>
        </w:tabs>
        <w:ind w:left="431" w:hanging="431"/>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5D14EF0"/>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AEC2F9D"/>
    <w:multiLevelType w:val="hybridMultilevel"/>
    <w:tmpl w:val="D31EB3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8"/>
  </w:num>
  <w:num w:numId="8">
    <w:abstractNumId w:val="8"/>
  </w:num>
  <w:num w:numId="9">
    <w:abstractNumId w:val="9"/>
  </w:num>
  <w:num w:numId="10">
    <w:abstractNumId w:val="7"/>
  </w:num>
  <w:num w:numId="11">
    <w:abstractNumId w:val="6"/>
  </w:num>
  <w:num w:numId="12">
    <w:abstractNumId w:val="8"/>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5"/>
  </w:num>
  <w:num w:numId="20">
    <w:abstractNumId w:val="14"/>
  </w:num>
  <w:num w:numId="21">
    <w:abstractNumId w:val="11"/>
  </w:num>
  <w:num w:numId="22">
    <w:abstractNumId w:val="12"/>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a-DK" w:vendorID="64" w:dllVersion="131078" w:nlCheck="1" w:checkStyle="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33"/>
    <w:rsid w:val="0000503B"/>
    <w:rsid w:val="0001253D"/>
    <w:rsid w:val="00015809"/>
    <w:rsid w:val="0001794C"/>
    <w:rsid w:val="00036441"/>
    <w:rsid w:val="00042F7F"/>
    <w:rsid w:val="000553B1"/>
    <w:rsid w:val="00056AEA"/>
    <w:rsid w:val="00065CAA"/>
    <w:rsid w:val="00066A92"/>
    <w:rsid w:val="000962BD"/>
    <w:rsid w:val="000A4386"/>
    <w:rsid w:val="000B7DE5"/>
    <w:rsid w:val="000C0111"/>
    <w:rsid w:val="000E408D"/>
    <w:rsid w:val="000F225A"/>
    <w:rsid w:val="00126A89"/>
    <w:rsid w:val="00127EC6"/>
    <w:rsid w:val="00134676"/>
    <w:rsid w:val="00135440"/>
    <w:rsid w:val="001543D7"/>
    <w:rsid w:val="0015482F"/>
    <w:rsid w:val="001A24CC"/>
    <w:rsid w:val="001B0C38"/>
    <w:rsid w:val="001B1BDD"/>
    <w:rsid w:val="001C42BD"/>
    <w:rsid w:val="001E11B9"/>
    <w:rsid w:val="001E2EB1"/>
    <w:rsid w:val="001E6AC8"/>
    <w:rsid w:val="00204C0E"/>
    <w:rsid w:val="002079C6"/>
    <w:rsid w:val="00216E61"/>
    <w:rsid w:val="00221040"/>
    <w:rsid w:val="00247266"/>
    <w:rsid w:val="002544EF"/>
    <w:rsid w:val="002628D0"/>
    <w:rsid w:val="00292888"/>
    <w:rsid w:val="00292CC0"/>
    <w:rsid w:val="00294654"/>
    <w:rsid w:val="002955AB"/>
    <w:rsid w:val="002A1914"/>
    <w:rsid w:val="002C07BE"/>
    <w:rsid w:val="002C3633"/>
    <w:rsid w:val="002E70D1"/>
    <w:rsid w:val="002F4943"/>
    <w:rsid w:val="00304207"/>
    <w:rsid w:val="00320F41"/>
    <w:rsid w:val="00332DE5"/>
    <w:rsid w:val="00333025"/>
    <w:rsid w:val="00335E65"/>
    <w:rsid w:val="00346870"/>
    <w:rsid w:val="00353326"/>
    <w:rsid w:val="00372B38"/>
    <w:rsid w:val="00376EE9"/>
    <w:rsid w:val="00390B6C"/>
    <w:rsid w:val="00391423"/>
    <w:rsid w:val="00392C71"/>
    <w:rsid w:val="003B144A"/>
    <w:rsid w:val="003B1BD3"/>
    <w:rsid w:val="003B604A"/>
    <w:rsid w:val="003C5D0C"/>
    <w:rsid w:val="003E0228"/>
    <w:rsid w:val="004029D3"/>
    <w:rsid w:val="00405A07"/>
    <w:rsid w:val="004079D8"/>
    <w:rsid w:val="004168A9"/>
    <w:rsid w:val="0042551E"/>
    <w:rsid w:val="00426D92"/>
    <w:rsid w:val="00435850"/>
    <w:rsid w:val="00444E8B"/>
    <w:rsid w:val="00455AA9"/>
    <w:rsid w:val="0046675E"/>
    <w:rsid w:val="00477A47"/>
    <w:rsid w:val="00483EA1"/>
    <w:rsid w:val="004874BA"/>
    <w:rsid w:val="00492D83"/>
    <w:rsid w:val="004A4480"/>
    <w:rsid w:val="004B396F"/>
    <w:rsid w:val="004B589E"/>
    <w:rsid w:val="004C5FDA"/>
    <w:rsid w:val="004D3DE5"/>
    <w:rsid w:val="004E26B6"/>
    <w:rsid w:val="004E7761"/>
    <w:rsid w:val="00502DCE"/>
    <w:rsid w:val="00515E91"/>
    <w:rsid w:val="005213FF"/>
    <w:rsid w:val="00533CD1"/>
    <w:rsid w:val="00547894"/>
    <w:rsid w:val="0056349C"/>
    <w:rsid w:val="00564D4E"/>
    <w:rsid w:val="005721F1"/>
    <w:rsid w:val="0058085A"/>
    <w:rsid w:val="005929C2"/>
    <w:rsid w:val="005B1DB2"/>
    <w:rsid w:val="005C289D"/>
    <w:rsid w:val="005E7ED1"/>
    <w:rsid w:val="00611F38"/>
    <w:rsid w:val="00614518"/>
    <w:rsid w:val="00647B65"/>
    <w:rsid w:val="00653C8E"/>
    <w:rsid w:val="00664B53"/>
    <w:rsid w:val="00666874"/>
    <w:rsid w:val="00673F98"/>
    <w:rsid w:val="00675689"/>
    <w:rsid w:val="006809C7"/>
    <w:rsid w:val="00681E6C"/>
    <w:rsid w:val="00683F9B"/>
    <w:rsid w:val="00690995"/>
    <w:rsid w:val="006914C1"/>
    <w:rsid w:val="00695F06"/>
    <w:rsid w:val="006A106D"/>
    <w:rsid w:val="006D478E"/>
    <w:rsid w:val="006D62E4"/>
    <w:rsid w:val="006D74A7"/>
    <w:rsid w:val="006F1203"/>
    <w:rsid w:val="0070043C"/>
    <w:rsid w:val="00725156"/>
    <w:rsid w:val="007270EB"/>
    <w:rsid w:val="00736928"/>
    <w:rsid w:val="00742D82"/>
    <w:rsid w:val="0074369F"/>
    <w:rsid w:val="00774545"/>
    <w:rsid w:val="007821AE"/>
    <w:rsid w:val="00784C8C"/>
    <w:rsid w:val="007911EB"/>
    <w:rsid w:val="007914EF"/>
    <w:rsid w:val="007935B6"/>
    <w:rsid w:val="007938EE"/>
    <w:rsid w:val="0079594D"/>
    <w:rsid w:val="007A2785"/>
    <w:rsid w:val="007A5080"/>
    <w:rsid w:val="007A6CCD"/>
    <w:rsid w:val="007D0F5E"/>
    <w:rsid w:val="007D2D47"/>
    <w:rsid w:val="007F3E74"/>
    <w:rsid w:val="007F42E8"/>
    <w:rsid w:val="00807F60"/>
    <w:rsid w:val="008213CA"/>
    <w:rsid w:val="0082156A"/>
    <w:rsid w:val="008242BF"/>
    <w:rsid w:val="00826C04"/>
    <w:rsid w:val="00842730"/>
    <w:rsid w:val="008545ED"/>
    <w:rsid w:val="00856602"/>
    <w:rsid w:val="00864C91"/>
    <w:rsid w:val="008652A6"/>
    <w:rsid w:val="00880B4A"/>
    <w:rsid w:val="0088741C"/>
    <w:rsid w:val="008B1D85"/>
    <w:rsid w:val="008B404D"/>
    <w:rsid w:val="008B5E80"/>
    <w:rsid w:val="008D066B"/>
    <w:rsid w:val="008D15FA"/>
    <w:rsid w:val="00907BD2"/>
    <w:rsid w:val="00927C05"/>
    <w:rsid w:val="00931418"/>
    <w:rsid w:val="00970076"/>
    <w:rsid w:val="009755F3"/>
    <w:rsid w:val="009801B1"/>
    <w:rsid w:val="00981956"/>
    <w:rsid w:val="009835E4"/>
    <w:rsid w:val="00983AD0"/>
    <w:rsid w:val="00990050"/>
    <w:rsid w:val="009A027A"/>
    <w:rsid w:val="009C3AD7"/>
    <w:rsid w:val="009C4208"/>
    <w:rsid w:val="009E1098"/>
    <w:rsid w:val="009F78B2"/>
    <w:rsid w:val="00A15D15"/>
    <w:rsid w:val="00A47ECE"/>
    <w:rsid w:val="00A526F6"/>
    <w:rsid w:val="00A53FE8"/>
    <w:rsid w:val="00A82AAE"/>
    <w:rsid w:val="00A83473"/>
    <w:rsid w:val="00AA387B"/>
    <w:rsid w:val="00AC41D4"/>
    <w:rsid w:val="00AD324A"/>
    <w:rsid w:val="00AE6378"/>
    <w:rsid w:val="00AE66A8"/>
    <w:rsid w:val="00B142E7"/>
    <w:rsid w:val="00B204F0"/>
    <w:rsid w:val="00B20C03"/>
    <w:rsid w:val="00B32D89"/>
    <w:rsid w:val="00B36C71"/>
    <w:rsid w:val="00B37DBD"/>
    <w:rsid w:val="00B630E6"/>
    <w:rsid w:val="00B8549B"/>
    <w:rsid w:val="00B91FA3"/>
    <w:rsid w:val="00B969D7"/>
    <w:rsid w:val="00B97FD0"/>
    <w:rsid w:val="00BA4C29"/>
    <w:rsid w:val="00BA75E4"/>
    <w:rsid w:val="00BC1DAC"/>
    <w:rsid w:val="00BC331E"/>
    <w:rsid w:val="00BC5A19"/>
    <w:rsid w:val="00BD77BA"/>
    <w:rsid w:val="00C07C5A"/>
    <w:rsid w:val="00C11E17"/>
    <w:rsid w:val="00C14CEC"/>
    <w:rsid w:val="00C310A9"/>
    <w:rsid w:val="00C33BB8"/>
    <w:rsid w:val="00C4394F"/>
    <w:rsid w:val="00C537D6"/>
    <w:rsid w:val="00C539EC"/>
    <w:rsid w:val="00C66B51"/>
    <w:rsid w:val="00C66CE5"/>
    <w:rsid w:val="00C71B95"/>
    <w:rsid w:val="00C75AA7"/>
    <w:rsid w:val="00C8165A"/>
    <w:rsid w:val="00C90DE0"/>
    <w:rsid w:val="00C90F67"/>
    <w:rsid w:val="00CA0C8E"/>
    <w:rsid w:val="00CC1F53"/>
    <w:rsid w:val="00CC36D8"/>
    <w:rsid w:val="00CC6BBC"/>
    <w:rsid w:val="00CF4972"/>
    <w:rsid w:val="00CF54D3"/>
    <w:rsid w:val="00D0458B"/>
    <w:rsid w:val="00D174E7"/>
    <w:rsid w:val="00D209B3"/>
    <w:rsid w:val="00D2287A"/>
    <w:rsid w:val="00D35EBF"/>
    <w:rsid w:val="00D548E5"/>
    <w:rsid w:val="00D556A0"/>
    <w:rsid w:val="00D63BA8"/>
    <w:rsid w:val="00D64D4D"/>
    <w:rsid w:val="00D70F96"/>
    <w:rsid w:val="00D720BF"/>
    <w:rsid w:val="00D83541"/>
    <w:rsid w:val="00D91DF8"/>
    <w:rsid w:val="00DA1CC7"/>
    <w:rsid w:val="00DA40D3"/>
    <w:rsid w:val="00DA5D56"/>
    <w:rsid w:val="00DA7B90"/>
    <w:rsid w:val="00DB7FBB"/>
    <w:rsid w:val="00DC1F87"/>
    <w:rsid w:val="00DD1573"/>
    <w:rsid w:val="00DE20A2"/>
    <w:rsid w:val="00DE30C6"/>
    <w:rsid w:val="00DE6039"/>
    <w:rsid w:val="00DE6E89"/>
    <w:rsid w:val="00DF74DD"/>
    <w:rsid w:val="00E03B11"/>
    <w:rsid w:val="00E214E4"/>
    <w:rsid w:val="00E30C6A"/>
    <w:rsid w:val="00E50A9C"/>
    <w:rsid w:val="00E51C08"/>
    <w:rsid w:val="00E72B11"/>
    <w:rsid w:val="00E816D9"/>
    <w:rsid w:val="00E95D1F"/>
    <w:rsid w:val="00EA002D"/>
    <w:rsid w:val="00EA4B4C"/>
    <w:rsid w:val="00EB071C"/>
    <w:rsid w:val="00EB7F93"/>
    <w:rsid w:val="00EC38F1"/>
    <w:rsid w:val="00EC48A1"/>
    <w:rsid w:val="00EC7F26"/>
    <w:rsid w:val="00ED2756"/>
    <w:rsid w:val="00EE0EFD"/>
    <w:rsid w:val="00F10312"/>
    <w:rsid w:val="00F24491"/>
    <w:rsid w:val="00F30D53"/>
    <w:rsid w:val="00F55E86"/>
    <w:rsid w:val="00F6579C"/>
    <w:rsid w:val="00F729E1"/>
    <w:rsid w:val="00F75E10"/>
    <w:rsid w:val="00F77576"/>
    <w:rsid w:val="00F83252"/>
    <w:rsid w:val="00F96AD0"/>
    <w:rsid w:val="00FA043C"/>
    <w:rsid w:val="00FB7F6A"/>
    <w:rsid w:val="00FC750C"/>
    <w:rsid w:val="00FD0082"/>
    <w:rsid w:val="00FD3E7B"/>
    <w:rsid w:val="00FD58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EA5A1C"/>
  <w15:docId w15:val="{F541DE2C-58F5-4146-AD3A-C09DDF42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uiPriority="10"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lsdException w:name="footnote reference" w:uiPriority="9"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lsdException w:name="List" w:semiHidden="1" w:unhideWhenUsed="1"/>
    <w:lsdException w:name="List Bullet" w:semiHidden="1" w:uiPriority="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iPriority="2" w:qFormat="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iPriority="0"/>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C29"/>
    <w:pPr>
      <w:spacing w:after="0" w:line="264" w:lineRule="auto"/>
    </w:pPr>
    <w:rPr>
      <w:rFonts w:ascii="Georgia" w:eastAsia="Times New Roman" w:hAnsi="Georgia" w:cs="Times New Roman"/>
      <w:sz w:val="21"/>
      <w:szCs w:val="24"/>
    </w:rPr>
  </w:style>
  <w:style w:type="paragraph" w:styleId="Overskrift1">
    <w:name w:val="heading 1"/>
    <w:basedOn w:val="Normal"/>
    <w:next w:val="Normal"/>
    <w:link w:val="Overskrift1Tegn"/>
    <w:qFormat/>
    <w:rsid w:val="00725156"/>
    <w:pPr>
      <w:keepNext/>
      <w:keepLines/>
      <w:spacing w:before="480" w:after="240" w:line="240" w:lineRule="auto"/>
      <w:outlineLvl w:val="0"/>
    </w:pPr>
    <w:rPr>
      <w:rFonts w:ascii="Arial" w:hAnsi="Arial" w:cs="Arial"/>
      <w:b/>
      <w:bCs/>
      <w:sz w:val="26"/>
      <w:szCs w:val="26"/>
    </w:rPr>
  </w:style>
  <w:style w:type="paragraph" w:styleId="Overskrift2">
    <w:name w:val="heading 2"/>
    <w:basedOn w:val="Normal"/>
    <w:next w:val="Normal"/>
    <w:link w:val="Overskrift2Tegn"/>
    <w:qFormat/>
    <w:rsid w:val="00725156"/>
    <w:pPr>
      <w:keepNext/>
      <w:keepLines/>
      <w:spacing w:before="360" w:after="160" w:line="240" w:lineRule="auto"/>
      <w:outlineLvl w:val="1"/>
    </w:pPr>
    <w:rPr>
      <w:rFonts w:ascii="Arial" w:hAnsi="Arial" w:cs="Arial"/>
      <w:b/>
      <w:bCs/>
      <w:iCs/>
      <w:sz w:val="20"/>
    </w:rPr>
  </w:style>
  <w:style w:type="paragraph" w:styleId="Overskrift3">
    <w:name w:val="heading 3"/>
    <w:basedOn w:val="Normal"/>
    <w:next w:val="Normal"/>
    <w:link w:val="Overskrift3Tegn"/>
    <w:qFormat/>
    <w:rsid w:val="00477A47"/>
    <w:pPr>
      <w:keepNext/>
      <w:keepLines/>
      <w:spacing w:before="240" w:after="80" w:line="240" w:lineRule="auto"/>
      <w:outlineLvl w:val="2"/>
    </w:pPr>
    <w:rPr>
      <w:rFonts w:ascii="Arial" w:hAnsi="Arial" w:cs="Arial"/>
      <w:b/>
      <w:bCs/>
      <w:sz w:val="20"/>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autoRedefine/>
    <w:uiPriority w:val="39"/>
    <w:rsid w:val="00725156"/>
    <w:pPr>
      <w:spacing w:before="120"/>
    </w:pPr>
    <w:rPr>
      <w:rFonts w:ascii="Arial" w:hAnsi="Arial"/>
      <w:b/>
      <w:sz w:val="24"/>
    </w:rPr>
  </w:style>
  <w:style w:type="paragraph" w:styleId="Indholdsfortegnelse2">
    <w:name w:val="toc 2"/>
    <w:basedOn w:val="Normal"/>
    <w:next w:val="Normal"/>
    <w:autoRedefine/>
    <w:uiPriority w:val="39"/>
    <w:rsid w:val="00725156"/>
    <w:rPr>
      <w:rFonts w:ascii="Arial" w:hAnsi="Arial"/>
    </w:rPr>
  </w:style>
  <w:style w:type="paragraph" w:styleId="Indholdsfortegnelse3">
    <w:name w:val="toc 3"/>
    <w:basedOn w:val="Normal"/>
    <w:next w:val="Normal"/>
    <w:autoRedefine/>
    <w:semiHidden/>
    <w:rsid w:val="00477A47"/>
  </w:style>
  <w:style w:type="paragraph" w:styleId="Opstilling-punkttegn">
    <w:name w:val="List Bullet"/>
    <w:basedOn w:val="Normal"/>
    <w:uiPriority w:val="1"/>
    <w:qFormat/>
    <w:rsid w:val="00725156"/>
    <w:pPr>
      <w:numPr>
        <w:numId w:val="28"/>
      </w:numPr>
    </w:pPr>
  </w:style>
  <w:style w:type="paragraph" w:styleId="Opstilling-punkttegn2">
    <w:name w:val="List Bullet 2"/>
    <w:basedOn w:val="Normal"/>
    <w:semiHidden/>
    <w:rsid w:val="00477A47"/>
    <w:pPr>
      <w:numPr>
        <w:numId w:val="10"/>
      </w:numPr>
    </w:pPr>
  </w:style>
  <w:style w:type="paragraph" w:styleId="Opstilling-punkttegn3">
    <w:name w:val="List Bullet 3"/>
    <w:basedOn w:val="Normal"/>
    <w:autoRedefine/>
    <w:semiHidden/>
    <w:rsid w:val="00477A47"/>
    <w:pPr>
      <w:numPr>
        <w:numId w:val="11"/>
      </w:numPr>
    </w:pPr>
  </w:style>
  <w:style w:type="paragraph" w:styleId="Opstilling-talellerbogst">
    <w:name w:val="List Number"/>
    <w:basedOn w:val="Normal"/>
    <w:semiHidden/>
    <w:rsid w:val="00477A47"/>
    <w:pPr>
      <w:numPr>
        <w:numId w:val="12"/>
      </w:numPr>
    </w:pPr>
  </w:style>
  <w:style w:type="character" w:customStyle="1" w:styleId="Overskrift1Tegn">
    <w:name w:val="Overskrift 1 Tegn"/>
    <w:basedOn w:val="Standardskrifttypeiafsnit"/>
    <w:link w:val="Overskrift1"/>
    <w:rsid w:val="00725156"/>
    <w:rPr>
      <w:rFonts w:ascii="Arial" w:eastAsia="Times New Roman" w:hAnsi="Arial" w:cs="Arial"/>
      <w:b/>
      <w:bCs/>
      <w:sz w:val="26"/>
      <w:szCs w:val="26"/>
    </w:rPr>
  </w:style>
  <w:style w:type="character" w:customStyle="1" w:styleId="Overskrift2Tegn">
    <w:name w:val="Overskrift 2 Tegn"/>
    <w:basedOn w:val="Standardskrifttypeiafsnit"/>
    <w:link w:val="Overskrift2"/>
    <w:rsid w:val="00725156"/>
    <w:rPr>
      <w:rFonts w:ascii="Arial" w:eastAsia="Times New Roman" w:hAnsi="Arial" w:cs="Arial"/>
      <w:b/>
      <w:bCs/>
      <w:iCs/>
      <w:sz w:val="20"/>
      <w:szCs w:val="24"/>
    </w:rPr>
  </w:style>
  <w:style w:type="character" w:customStyle="1" w:styleId="Overskrift3Tegn">
    <w:name w:val="Overskrift 3 Tegn"/>
    <w:basedOn w:val="Standardskrifttypeiafsnit"/>
    <w:link w:val="Overskrift3"/>
    <w:rsid w:val="005B1DB2"/>
    <w:rPr>
      <w:rFonts w:ascii="Arial" w:eastAsia="Times New Roman" w:hAnsi="Arial" w:cs="Arial"/>
      <w:b/>
      <w:bCs/>
      <w:sz w:val="20"/>
    </w:rPr>
  </w:style>
  <w:style w:type="paragraph" w:styleId="Sidefod">
    <w:name w:val="footer"/>
    <w:basedOn w:val="Normal"/>
    <w:link w:val="SidefodTegn"/>
    <w:uiPriority w:val="99"/>
    <w:rsid w:val="001E6AC8"/>
    <w:pPr>
      <w:tabs>
        <w:tab w:val="center" w:pos="4819"/>
        <w:tab w:val="right" w:pos="9638"/>
      </w:tabs>
    </w:pPr>
    <w:rPr>
      <w:rFonts w:ascii="Arial" w:hAnsi="Arial"/>
    </w:rPr>
  </w:style>
  <w:style w:type="character" w:customStyle="1" w:styleId="SidefodTegn">
    <w:name w:val="Sidefod Tegn"/>
    <w:basedOn w:val="Standardskrifttypeiafsnit"/>
    <w:link w:val="Sidefod"/>
    <w:uiPriority w:val="99"/>
    <w:rsid w:val="001E6AC8"/>
    <w:rPr>
      <w:rFonts w:ascii="Arial" w:eastAsia="Times New Roman" w:hAnsi="Arial" w:cs="Times New Roman"/>
      <w:sz w:val="21"/>
      <w:szCs w:val="24"/>
    </w:rPr>
  </w:style>
  <w:style w:type="paragraph" w:styleId="Sidehoved">
    <w:name w:val="header"/>
    <w:basedOn w:val="Normal"/>
    <w:link w:val="SidehovedTegn"/>
    <w:rsid w:val="00477A47"/>
    <w:pPr>
      <w:tabs>
        <w:tab w:val="center" w:pos="4819"/>
        <w:tab w:val="right" w:pos="9638"/>
      </w:tabs>
    </w:pPr>
  </w:style>
  <w:style w:type="character" w:customStyle="1" w:styleId="SidehovedTegn">
    <w:name w:val="Sidehoved Tegn"/>
    <w:basedOn w:val="Standardskrifttypeiafsnit"/>
    <w:link w:val="Sidehoved"/>
    <w:rsid w:val="005B1DB2"/>
    <w:rPr>
      <w:rFonts w:ascii="Georgia" w:eastAsia="Times New Roman" w:hAnsi="Georgia" w:cs="Times New Roman"/>
      <w:sz w:val="21"/>
      <w:szCs w:val="24"/>
    </w:rPr>
  </w:style>
  <w:style w:type="character" w:styleId="Sidetal">
    <w:name w:val="page number"/>
    <w:basedOn w:val="Standardskrifttypeiafsnit"/>
    <w:semiHidden/>
    <w:rsid w:val="00477A47"/>
  </w:style>
  <w:style w:type="paragraph" w:customStyle="1" w:styleId="Tab">
    <w:name w:val="Tab"/>
    <w:basedOn w:val="Normal"/>
    <w:next w:val="Normal"/>
    <w:semiHidden/>
    <w:rsid w:val="00477A47"/>
    <w:pPr>
      <w:tabs>
        <w:tab w:val="left" w:pos="7598"/>
      </w:tabs>
    </w:pPr>
  </w:style>
  <w:style w:type="paragraph" w:styleId="Titel">
    <w:name w:val="Title"/>
    <w:basedOn w:val="Normal"/>
    <w:next w:val="Normal"/>
    <w:link w:val="TitelTegn"/>
    <w:qFormat/>
    <w:rsid w:val="00725156"/>
    <w:pPr>
      <w:keepNext/>
      <w:keepLines/>
      <w:spacing w:before="480" w:after="240" w:line="240" w:lineRule="auto"/>
    </w:pPr>
    <w:rPr>
      <w:rFonts w:ascii="Arial" w:hAnsi="Arial" w:cs="Arial"/>
      <w:b/>
      <w:bCs/>
      <w:color w:val="0F78C8"/>
      <w:kern w:val="28"/>
      <w:sz w:val="40"/>
      <w:szCs w:val="32"/>
    </w:rPr>
  </w:style>
  <w:style w:type="character" w:customStyle="1" w:styleId="TitelTegn">
    <w:name w:val="Titel Tegn"/>
    <w:basedOn w:val="Standardskrifttypeiafsnit"/>
    <w:link w:val="Titel"/>
    <w:rsid w:val="00725156"/>
    <w:rPr>
      <w:rFonts w:ascii="Arial" w:eastAsia="Times New Roman" w:hAnsi="Arial" w:cs="Arial"/>
      <w:b/>
      <w:bCs/>
      <w:color w:val="0F78C8"/>
      <w:kern w:val="28"/>
      <w:sz w:val="40"/>
      <w:szCs w:val="32"/>
    </w:rPr>
  </w:style>
  <w:style w:type="paragraph" w:styleId="Markeringsbobletekst">
    <w:name w:val="Balloon Text"/>
    <w:basedOn w:val="Normal"/>
    <w:link w:val="MarkeringsbobletekstTegn"/>
    <w:uiPriority w:val="99"/>
    <w:semiHidden/>
    <w:unhideWhenUsed/>
    <w:rsid w:val="00477A4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77A47"/>
    <w:rPr>
      <w:rFonts w:ascii="Tahoma" w:eastAsia="Times New Roman" w:hAnsi="Tahoma" w:cs="Tahoma"/>
      <w:sz w:val="16"/>
      <w:szCs w:val="16"/>
    </w:rPr>
  </w:style>
  <w:style w:type="character" w:styleId="Pladsholdertekst">
    <w:name w:val="Placeholder Text"/>
    <w:basedOn w:val="Standardskrifttypeiafsnit"/>
    <w:uiPriority w:val="99"/>
    <w:semiHidden/>
    <w:rsid w:val="00477A47"/>
    <w:rPr>
      <w:color w:val="808080"/>
    </w:rPr>
  </w:style>
  <w:style w:type="table" w:styleId="Tabel-Gitter">
    <w:name w:val="Table Grid"/>
    <w:basedOn w:val="Tabel-Normal"/>
    <w:uiPriority w:val="59"/>
    <w:rsid w:val="00725156"/>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543D7"/>
    <w:pPr>
      <w:spacing w:before="100" w:beforeAutospacing="1" w:after="100" w:afterAutospacing="1" w:line="240" w:lineRule="auto"/>
    </w:pPr>
    <w:rPr>
      <w:rFonts w:ascii="Times New Roman" w:eastAsiaTheme="minorEastAsia" w:hAnsi="Times New Roman"/>
      <w:sz w:val="24"/>
    </w:rPr>
  </w:style>
  <w:style w:type="paragraph" w:styleId="Billedtekst">
    <w:name w:val="caption"/>
    <w:basedOn w:val="Normal"/>
    <w:next w:val="Normal"/>
    <w:uiPriority w:val="6"/>
    <w:qFormat/>
    <w:rsid w:val="00725156"/>
    <w:pPr>
      <w:spacing w:after="200" w:line="240" w:lineRule="auto"/>
    </w:pPr>
    <w:rPr>
      <w:rFonts w:ascii="Arial Narrow" w:hAnsi="Arial Narrow"/>
      <w:iCs/>
      <w:color w:val="000000" w:themeColor="text1"/>
      <w:sz w:val="18"/>
      <w:szCs w:val="18"/>
    </w:rPr>
  </w:style>
  <w:style w:type="paragraph" w:customStyle="1" w:styleId="Kildetekst">
    <w:name w:val="Kildetekst"/>
    <w:basedOn w:val="Normal"/>
    <w:next w:val="Normal"/>
    <w:uiPriority w:val="7"/>
    <w:qFormat/>
    <w:rsid w:val="00725156"/>
    <w:rPr>
      <w:rFonts w:ascii="Arial Narrow" w:hAnsi="Arial Narrow"/>
      <w:color w:val="000000" w:themeColor="text1"/>
      <w:sz w:val="16"/>
    </w:rPr>
  </w:style>
  <w:style w:type="paragraph" w:customStyle="1" w:styleId="Kildehyperlink">
    <w:name w:val="Kilde hyperlink"/>
    <w:basedOn w:val="Normal"/>
    <w:next w:val="Normal"/>
    <w:link w:val="KildehyperlinkTegn"/>
    <w:uiPriority w:val="8"/>
    <w:qFormat/>
    <w:rsid w:val="00725156"/>
    <w:rPr>
      <w:rFonts w:ascii="Arial Narrow" w:hAnsi="Arial Narrow"/>
      <w:color w:val="0F78C8"/>
      <w:sz w:val="16"/>
    </w:rPr>
  </w:style>
  <w:style w:type="character" w:styleId="Hyperlink">
    <w:name w:val="Hyperlink"/>
    <w:basedOn w:val="Standardskrifttypeiafsnit"/>
    <w:uiPriority w:val="2"/>
    <w:qFormat/>
    <w:rsid w:val="00725156"/>
    <w:rPr>
      <w:rFonts w:ascii="Georgia" w:hAnsi="Georgia"/>
      <w:color w:val="0F78C8"/>
      <w:sz w:val="21"/>
      <w:u w:val="none"/>
    </w:rPr>
  </w:style>
  <w:style w:type="character" w:customStyle="1" w:styleId="KildehyperlinkTegn">
    <w:name w:val="Kilde hyperlink Tegn"/>
    <w:basedOn w:val="Standardskrifttypeiafsnit"/>
    <w:link w:val="Kildehyperlink"/>
    <w:uiPriority w:val="8"/>
    <w:rsid w:val="00725156"/>
    <w:rPr>
      <w:rFonts w:ascii="Arial Narrow" w:eastAsia="Times New Roman" w:hAnsi="Arial Narrow" w:cs="Times New Roman"/>
      <w:color w:val="0F78C8"/>
      <w:sz w:val="16"/>
      <w:szCs w:val="24"/>
    </w:rPr>
  </w:style>
  <w:style w:type="paragraph" w:styleId="Overskrift">
    <w:name w:val="TOC Heading"/>
    <w:basedOn w:val="Overskrift1"/>
    <w:next w:val="Normal"/>
    <w:uiPriority w:val="39"/>
    <w:semiHidden/>
    <w:qFormat/>
    <w:rsid w:val="00E95D1F"/>
    <w:pPr>
      <w:spacing w:before="240" w:after="0" w:line="259" w:lineRule="auto"/>
      <w:outlineLvl w:val="9"/>
    </w:pPr>
    <w:rPr>
      <w:rFonts w:eastAsiaTheme="majorEastAsia" w:cstheme="majorBidi"/>
      <w:bCs w:val="0"/>
      <w:color w:val="000000" w:themeColor="text1"/>
      <w:sz w:val="40"/>
      <w:szCs w:val="32"/>
    </w:rPr>
  </w:style>
  <w:style w:type="paragraph" w:customStyle="1" w:styleId="Til">
    <w:name w:val="Til"/>
    <w:basedOn w:val="Normal"/>
    <w:next w:val="Normal"/>
    <w:uiPriority w:val="38"/>
    <w:qFormat/>
    <w:rsid w:val="00681E6C"/>
    <w:pPr>
      <w:spacing w:after="120"/>
    </w:pPr>
    <w:rPr>
      <w:rFonts w:ascii="Arial" w:hAnsi="Arial"/>
      <w:i/>
    </w:rPr>
  </w:style>
  <w:style w:type="paragraph" w:styleId="Listeafsnit">
    <w:name w:val="List Paragraph"/>
    <w:basedOn w:val="Normal"/>
    <w:uiPriority w:val="34"/>
    <w:qFormat/>
    <w:rsid w:val="002C3633"/>
    <w:pPr>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Not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640C8166CD4811BD94137920D91B1D"/>
        <w:category>
          <w:name w:val="Generelt"/>
          <w:gallery w:val="placeholder"/>
        </w:category>
        <w:types>
          <w:type w:val="bbPlcHdr"/>
        </w:types>
        <w:behaviors>
          <w:behavior w:val="content"/>
        </w:behaviors>
        <w:guid w:val="{DBF62E78-1C55-4E8D-92C4-A64EFFCF8478}"/>
      </w:docPartPr>
      <w:docPartBody>
        <w:p w:rsidR="00013BAF" w:rsidRDefault="00115A0F" w:rsidP="00115A0F">
          <w:pPr>
            <w:pStyle w:val="04640C8166CD4811BD94137920D91B1D"/>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0F"/>
    <w:rsid w:val="00013BAF"/>
    <w:rsid w:val="00115A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15A0F"/>
    <w:rPr>
      <w:color w:val="808080"/>
    </w:rPr>
  </w:style>
  <w:style w:type="paragraph" w:customStyle="1" w:styleId="E9AC2F39C53549A485A0265BD60D816B">
    <w:name w:val="E9AC2F39C53549A485A0265BD60D816B"/>
  </w:style>
  <w:style w:type="paragraph" w:customStyle="1" w:styleId="04640C8166CD4811BD94137920D91B1D">
    <w:name w:val="04640C8166CD4811BD94137920D91B1D"/>
    <w:rsid w:val="00115A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Dst">
      <a:dk1>
        <a:srgbClr val="000000"/>
      </a:dk1>
      <a:lt1>
        <a:srgbClr val="FFFFFF"/>
      </a:lt1>
      <a:dk2>
        <a:srgbClr val="0F78C8"/>
      </a:dk2>
      <a:lt2>
        <a:srgbClr val="E7E6E6"/>
      </a:lt2>
      <a:accent1>
        <a:srgbClr val="0F78C8"/>
      </a:accent1>
      <a:accent2>
        <a:srgbClr val="00853A"/>
      </a:accent2>
      <a:accent3>
        <a:srgbClr val="ED7102"/>
      </a:accent3>
      <a:accent4>
        <a:srgbClr val="102D69"/>
      </a:accent4>
      <a:accent5>
        <a:srgbClr val="E7E6E6"/>
      </a:accent5>
      <a:accent6>
        <a:srgbClr val="75B6E5"/>
      </a:accent6>
      <a:hlink>
        <a:srgbClr val="0F78C8"/>
      </a:hlink>
      <a:folHlink>
        <a:srgbClr val="0090D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Standardegenskaber</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000F-D14F-48AD-8F02-25B29FC5F1EE}">
  <ds:schemaRefs>
    <ds:schemaRef ds:uri="http://schemas.microsoft.com/office/2006/customDocumentInformationPanel"/>
  </ds:schemaRefs>
</ds:datastoreItem>
</file>

<file path=customXml/itemProps2.xml><?xml version="1.0" encoding="utf-8"?>
<ds:datastoreItem xmlns:ds="http://schemas.openxmlformats.org/officeDocument/2006/customXml" ds:itemID="{A50FFFF2-A8ED-4B62-986C-6EFC42B6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Template>
  <TotalTime>21</TotalTime>
  <Pages>7</Pages>
  <Words>814</Words>
  <Characters>4966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Behandling af overlap på ophold -   Krisecentre</vt:lpstr>
    </vt:vector>
  </TitlesOfParts>
  <Company>Danmarks Statistik</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Behandling af overlap på ophold -   Krisecentre</dc:title>
  <dc:subject/>
  <dc:creator>NIA</dc:creator>
  <cp:keywords/>
  <dc:description/>
  <cp:lastModifiedBy>Silas Turner</cp:lastModifiedBy>
  <cp:revision>11</cp:revision>
  <cp:lastPrinted>2025-06-02T08:39:00Z</cp:lastPrinted>
  <dcterms:created xsi:type="dcterms:W3CDTF">2023-08-28T05:51:00Z</dcterms:created>
  <dcterms:modified xsi:type="dcterms:W3CDTF">2025-06-02T08:39:00Z</dcterms:modified>
</cp:coreProperties>
</file>